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1147" w14:textId="41AA086F" w:rsidR="002D10D1" w:rsidRPr="00996CF7" w:rsidRDefault="002D10D1" w:rsidP="00B03B5B">
      <w:pPr>
        <w:pStyle w:val="Ftitle"/>
        <w:ind w:left="1134" w:hanging="1134"/>
      </w:pPr>
      <w:bookmarkStart w:id="0" w:name="_Toc304298712"/>
      <w:bookmarkStart w:id="1" w:name="_Toc458093814"/>
      <w:bookmarkStart w:id="2" w:name="_Toc146105001"/>
      <w:r w:rsidRPr="1692AADC">
        <w:t>Form 3D:</w:t>
      </w:r>
      <w:r w:rsidR="00996CF7">
        <w:tab/>
      </w:r>
      <w:r w:rsidRPr="1692AADC">
        <w:t xml:space="preserve">Research Plan </w:t>
      </w:r>
      <w:r>
        <w:rPr>
          <w:rFonts w:hint="eastAsia"/>
        </w:rPr>
        <w:t>Format f</w:t>
      </w:r>
      <w:r w:rsidRPr="000F0246">
        <w:t xml:space="preserve">or </w:t>
      </w:r>
      <w:proofErr w:type="spellStart"/>
      <w:r w:rsidR="00364DC1">
        <w:rPr>
          <w:rFonts w:hint="eastAsia"/>
        </w:rPr>
        <w:t>W</w:t>
      </w:r>
      <w:r w:rsidRPr="000F0246">
        <w:t>aseda</w:t>
      </w:r>
      <w:proofErr w:type="spellEnd"/>
      <w:r w:rsidRPr="000F0246">
        <w:t xml:space="preserve"> University /Kobe University </w:t>
      </w:r>
    </w:p>
    <w:p w14:paraId="752AB8CA" w14:textId="5A18C196" w:rsidR="002D10D1" w:rsidRPr="00361E36" w:rsidRDefault="002D10D1" w:rsidP="00361E36">
      <w:pPr>
        <w:pStyle w:val="Mtitle1"/>
        <w:spacing w:after="240"/>
        <w:ind w:left="0" w:firstLine="0"/>
        <w:jc w:val="center"/>
        <w:rPr>
          <w:rFonts w:ascii="Palatino Linotype" w:hAnsi="Palatino Linotype"/>
          <w:color w:val="000000" w:themeColor="text1"/>
          <w:spacing w:val="-4"/>
          <w:sz w:val="24"/>
          <w:szCs w:val="24"/>
          <w:u w:val="single"/>
        </w:rPr>
      </w:pPr>
      <w:r w:rsidRPr="00361E36">
        <w:rPr>
          <w:rFonts w:ascii="Palatino Linotype" w:hAnsi="Palatino Linotype"/>
          <w:color w:val="000000" w:themeColor="text1"/>
          <w:spacing w:val="-4"/>
          <w:sz w:val="24"/>
          <w:szCs w:val="24"/>
          <w:u w:val="single"/>
        </w:rPr>
        <w:t>Proposed Research Plan</w:t>
      </w:r>
    </w:p>
    <w:p w14:paraId="58EABEDF" w14:textId="45ED6505" w:rsidR="00364DC1" w:rsidRDefault="00364DC1" w:rsidP="00364DC1">
      <w:pPr>
        <w:pStyle w:val="Mtitle1"/>
        <w:numPr>
          <w:ilvl w:val="0"/>
          <w:numId w:val="82"/>
        </w:numPr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>
        <w:rPr>
          <w:rFonts w:ascii="Palatino Linotype" w:hAnsi="Palatino Linotype" w:hint="eastAsia"/>
          <w:b w:val="0"/>
          <w:bCs w:val="0"/>
          <w:color w:val="000000" w:themeColor="text1"/>
          <w:szCs w:val="22"/>
        </w:rPr>
        <w:t>Name of University</w:t>
      </w:r>
      <w:r w:rsidR="00F97A61">
        <w:rPr>
          <w:rFonts w:ascii="Palatino Linotype" w:hAnsi="Palatino Linotype" w:hint="eastAsia"/>
          <w:b w:val="0"/>
          <w:bCs w:val="0"/>
          <w:color w:val="000000" w:themeColor="text1"/>
          <w:szCs w:val="22"/>
        </w:rPr>
        <w:t>:</w:t>
      </w:r>
      <w:r>
        <w:rPr>
          <w:rFonts w:ascii="Palatino Linotype" w:hAnsi="Palatino Linotype" w:hint="eastAsia"/>
          <w:b w:val="0"/>
          <w:bCs w:val="0"/>
          <w:color w:val="000000" w:themeColor="text1"/>
          <w:szCs w:val="22"/>
        </w:rPr>
        <w:t xml:space="preserve"> </w:t>
      </w:r>
      <w:r w:rsidR="00F97A61" w:rsidRPr="00187DED">
        <w:rPr>
          <w:rFonts w:ascii="Palatino Linotype" w:hAnsi="Palatino Linotype"/>
          <w:color w:val="000000" w:themeColor="text1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F97A61" w:rsidRPr="00187DED">
        <w:rPr>
          <w:rFonts w:ascii="Palatino Linotype" w:hAnsi="Palatino Linotype"/>
          <w:color w:val="000000" w:themeColor="text1"/>
          <w:szCs w:val="22"/>
        </w:rPr>
        <w:instrText xml:space="preserve"> FORMCHECKBOX </w:instrText>
      </w:r>
      <w:r w:rsidR="00000000">
        <w:rPr>
          <w:rFonts w:ascii="Palatino Linotype" w:hAnsi="Palatino Linotype"/>
          <w:color w:val="000000" w:themeColor="text1"/>
          <w:szCs w:val="22"/>
        </w:rPr>
      </w:r>
      <w:r w:rsidR="00000000">
        <w:rPr>
          <w:rFonts w:ascii="Palatino Linotype" w:hAnsi="Palatino Linotype"/>
          <w:color w:val="000000" w:themeColor="text1"/>
          <w:szCs w:val="22"/>
        </w:rPr>
        <w:fldChar w:fldCharType="separate"/>
      </w:r>
      <w:r w:rsidR="00F97A61" w:rsidRPr="00187DED">
        <w:rPr>
          <w:rFonts w:ascii="Palatino Linotype" w:hAnsi="Palatino Linotype"/>
          <w:color w:val="000000" w:themeColor="text1"/>
          <w:szCs w:val="22"/>
        </w:rPr>
        <w:fldChar w:fldCharType="end"/>
      </w:r>
      <w:r w:rsidR="00F97A61" w:rsidRPr="00187DED">
        <w:rPr>
          <w:rFonts w:ascii="Palatino Linotype" w:hAnsi="Palatino Linotype"/>
          <w:color w:val="000000" w:themeColor="text1"/>
          <w:szCs w:val="22"/>
        </w:rPr>
        <w:t xml:space="preserve"> </w:t>
      </w:r>
      <w:proofErr w:type="spellStart"/>
      <w:r w:rsidRPr="00364DC1">
        <w:rPr>
          <w:rFonts w:ascii="Palatino Linotype" w:hAnsi="Palatino Linotype"/>
          <w:b w:val="0"/>
          <w:bCs w:val="0"/>
          <w:color w:val="000000" w:themeColor="text1"/>
          <w:szCs w:val="22"/>
        </w:rPr>
        <w:t>Waseda</w:t>
      </w:r>
      <w:proofErr w:type="spellEnd"/>
      <w:r w:rsidRPr="00364DC1">
        <w:rPr>
          <w:rFonts w:ascii="Palatino Linotype" w:hAnsi="Palatino Linotype"/>
          <w:b w:val="0"/>
          <w:bCs w:val="0"/>
          <w:color w:val="000000" w:themeColor="text1"/>
          <w:szCs w:val="22"/>
        </w:rPr>
        <w:t xml:space="preserve"> University </w:t>
      </w:r>
      <w:r w:rsidR="00F97A61">
        <w:rPr>
          <w:rFonts w:ascii="Palatino Linotype" w:hAnsi="Palatino Linotype" w:hint="eastAsia"/>
          <w:b w:val="0"/>
          <w:bCs w:val="0"/>
          <w:color w:val="000000" w:themeColor="text1"/>
          <w:szCs w:val="22"/>
        </w:rPr>
        <w:t xml:space="preserve"> </w:t>
      </w:r>
      <w:r w:rsidR="00F97A61" w:rsidRPr="00187DED">
        <w:rPr>
          <w:rFonts w:ascii="Palatino Linotype" w:hAnsi="Palatino Linotype"/>
          <w:color w:val="000000" w:themeColor="text1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F97A61" w:rsidRPr="00187DED">
        <w:rPr>
          <w:rFonts w:ascii="Palatino Linotype" w:hAnsi="Palatino Linotype"/>
          <w:color w:val="000000" w:themeColor="text1"/>
          <w:szCs w:val="22"/>
        </w:rPr>
        <w:instrText xml:space="preserve"> FORMCHECKBOX </w:instrText>
      </w:r>
      <w:r w:rsidR="00000000">
        <w:rPr>
          <w:rFonts w:ascii="Palatino Linotype" w:hAnsi="Palatino Linotype"/>
          <w:color w:val="000000" w:themeColor="text1"/>
          <w:szCs w:val="22"/>
        </w:rPr>
      </w:r>
      <w:r w:rsidR="00000000">
        <w:rPr>
          <w:rFonts w:ascii="Palatino Linotype" w:hAnsi="Palatino Linotype"/>
          <w:color w:val="000000" w:themeColor="text1"/>
          <w:szCs w:val="22"/>
        </w:rPr>
        <w:fldChar w:fldCharType="separate"/>
      </w:r>
      <w:r w:rsidR="00F97A61" w:rsidRPr="00187DED">
        <w:rPr>
          <w:rFonts w:ascii="Palatino Linotype" w:hAnsi="Palatino Linotype"/>
          <w:color w:val="000000" w:themeColor="text1"/>
          <w:szCs w:val="22"/>
        </w:rPr>
        <w:fldChar w:fldCharType="end"/>
      </w:r>
      <w:r w:rsidR="00F97A61" w:rsidRPr="00187DED">
        <w:rPr>
          <w:rFonts w:ascii="Palatino Linotype" w:hAnsi="Palatino Linotype"/>
          <w:color w:val="000000" w:themeColor="text1"/>
          <w:szCs w:val="22"/>
        </w:rPr>
        <w:t xml:space="preserve"> </w:t>
      </w:r>
      <w:r w:rsidRPr="00364DC1">
        <w:rPr>
          <w:rFonts w:ascii="Palatino Linotype" w:hAnsi="Palatino Linotype"/>
          <w:b w:val="0"/>
          <w:bCs w:val="0"/>
          <w:color w:val="000000" w:themeColor="text1"/>
          <w:szCs w:val="22"/>
        </w:rPr>
        <w:t xml:space="preserve">Kobe University </w:t>
      </w:r>
    </w:p>
    <w:p w14:paraId="03002216" w14:textId="19A48E10" w:rsidR="002D10D1" w:rsidRPr="00817A02" w:rsidRDefault="002D10D1" w:rsidP="00364DC1">
      <w:pPr>
        <w:pStyle w:val="Mtitle1"/>
        <w:numPr>
          <w:ilvl w:val="0"/>
          <w:numId w:val="82"/>
        </w:numPr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 xml:space="preserve">Title </w:t>
      </w:r>
    </w:p>
    <w:tbl>
      <w:tblPr>
        <w:tblStyle w:val="afc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2D10D1" w:rsidRPr="00CA70F9" w14:paraId="203136F6" w14:textId="77777777" w:rsidTr="00817A02">
        <w:trPr>
          <w:trHeight w:val="300"/>
        </w:trPr>
        <w:tc>
          <w:tcPr>
            <w:tcW w:w="9061" w:type="dxa"/>
          </w:tcPr>
          <w:p w14:paraId="37284D7B" w14:textId="77777777" w:rsidR="002D10D1" w:rsidRPr="00817A02" w:rsidRDefault="002D10D1" w:rsidP="009071CE">
            <w:pPr>
              <w:pStyle w:val="M"/>
              <w:spacing w:after="0" w:line="240" w:lineRule="auto"/>
              <w:rPr>
                <w:rFonts w:ascii="Palatino Linotype" w:hAnsi="Palatino Linotype"/>
              </w:rPr>
            </w:pPr>
          </w:p>
        </w:tc>
      </w:tr>
    </w:tbl>
    <w:p w14:paraId="1B164C98" w14:textId="77777777" w:rsidR="002D10D1" w:rsidRPr="00CA70F9" w:rsidRDefault="002D10D1" w:rsidP="002D10D1">
      <w:pPr>
        <w:spacing w:line="176" w:lineRule="exact"/>
        <w:rPr>
          <w:rFonts w:ascii="Palatino Linotype" w:hAnsi="Palatino Linotype"/>
          <w:color w:val="000000" w:themeColor="text1"/>
        </w:rPr>
      </w:pPr>
    </w:p>
    <w:p w14:paraId="418512CC" w14:textId="7DC99A0D" w:rsidR="002D10D1" w:rsidRPr="00817A02" w:rsidRDefault="002D10D1" w:rsidP="00364DC1">
      <w:pPr>
        <w:pStyle w:val="Mtitle1"/>
        <w:numPr>
          <w:ilvl w:val="0"/>
          <w:numId w:val="82"/>
        </w:numPr>
        <w:rPr>
          <w:rFonts w:ascii="Palatino Linotype" w:hAnsi="Palatino Linotype"/>
          <w:b w:val="0"/>
          <w:bCs w:val="0"/>
          <w:color w:val="000000" w:themeColor="text1"/>
          <w:szCs w:val="22"/>
        </w:rPr>
      </w:pPr>
      <w:r w:rsidRPr="00817A02">
        <w:rPr>
          <w:rFonts w:ascii="Palatino Linotype" w:hAnsi="Palatino Linotype"/>
          <w:b w:val="0"/>
          <w:bCs w:val="0"/>
          <w:color w:val="000000" w:themeColor="text1"/>
          <w:szCs w:val="22"/>
        </w:rPr>
        <w:t>Research Plan (Maximum 700 words)</w:t>
      </w:r>
    </w:p>
    <w:tbl>
      <w:tblPr>
        <w:tblStyle w:val="afc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2D10D1" w:rsidRPr="00CA70F9" w14:paraId="2E384E16" w14:textId="77777777" w:rsidTr="00817A02">
        <w:trPr>
          <w:trHeight w:val="10205"/>
        </w:trPr>
        <w:tc>
          <w:tcPr>
            <w:tcW w:w="9350" w:type="dxa"/>
          </w:tcPr>
          <w:p w14:paraId="44ACA4BA" w14:textId="77777777" w:rsidR="002D10D1" w:rsidRPr="00817A02" w:rsidRDefault="002D10D1" w:rsidP="009071CE">
            <w:pPr>
              <w:pStyle w:val="M"/>
              <w:spacing w:after="0" w:line="240" w:lineRule="auto"/>
              <w:rPr>
                <w:rFonts w:ascii="Palatino Linotype" w:hAnsi="Palatino Linotype"/>
              </w:rPr>
            </w:pPr>
          </w:p>
        </w:tc>
      </w:tr>
      <w:bookmarkEnd w:id="0"/>
      <w:bookmarkEnd w:id="1"/>
      <w:bookmarkEnd w:id="2"/>
    </w:tbl>
    <w:p w14:paraId="1B9D17B1" w14:textId="7B3BC887" w:rsidR="002D10D1" w:rsidRDefault="002D10D1">
      <w:pPr>
        <w:widowControl/>
        <w:spacing w:line="240" w:lineRule="auto"/>
        <w:jc w:val="left"/>
        <w:rPr>
          <w:rFonts w:ascii="Palatino Linotype" w:hAnsi="Palatino Linotype"/>
          <w:b/>
          <w:color w:val="000000"/>
          <w:sz w:val="24"/>
          <w:szCs w:val="24"/>
        </w:rPr>
      </w:pPr>
    </w:p>
    <w:sectPr w:rsidR="002D10D1" w:rsidSect="00BD5FA3">
      <w:headerReference w:type="default" r:id="rId11"/>
      <w:footerReference w:type="default" r:id="rId12"/>
      <w:type w:val="continuous"/>
      <w:pgSz w:w="11907" w:h="16840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D9F7" w14:textId="77777777" w:rsidR="00BF7129" w:rsidRDefault="00BF7129">
      <w:r>
        <w:separator/>
      </w:r>
    </w:p>
  </w:endnote>
  <w:endnote w:type="continuationSeparator" w:id="0">
    <w:p w14:paraId="0D99E056" w14:textId="77777777" w:rsidR="00BF7129" w:rsidRDefault="00BF7129">
      <w:r>
        <w:continuationSeparator/>
      </w:r>
    </w:p>
  </w:endnote>
  <w:endnote w:type="continuationNotice" w:id="1">
    <w:p w14:paraId="27E302C7" w14:textId="77777777" w:rsidR="00BF7129" w:rsidRDefault="00BF71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97BC" w14:textId="5020E972" w:rsidR="00180EA7" w:rsidRPr="00180EA7" w:rsidRDefault="00000000" w:rsidP="007457BE">
    <w:pPr>
      <w:pStyle w:val="a5"/>
      <w:spacing w:line="240" w:lineRule="auto"/>
      <w:rPr>
        <w:sz w:val="22"/>
        <w:szCs w:val="22"/>
        <w:lang w:eastAsia="ja-JP"/>
      </w:rPr>
    </w:pPr>
    <w:sdt>
      <w:sdtPr>
        <w:rPr>
          <w:rFonts w:ascii="Palatino Linotype" w:hAnsi="Palatino Linotype"/>
          <w:sz w:val="22"/>
        </w:rPr>
        <w:id w:val="-1705238520"/>
        <w:docPartObj>
          <w:docPartGallery w:val="Page Numbers (Top of Page)"/>
          <w:docPartUnique/>
        </w:docPartObj>
      </w:sdtPr>
      <w:sdtEndPr>
        <w:rPr>
          <w:szCs w:val="22"/>
        </w:rPr>
      </w:sdtEndPr>
      <w:sdtContent>
        <w:r w:rsidR="00180EA7" w:rsidRPr="00180EA7">
          <w:rPr>
            <w:rFonts w:ascii="Palatino Linotype" w:hAnsi="Palatino Linotype"/>
            <w:sz w:val="22"/>
            <w:szCs w:val="22"/>
          </w:rPr>
          <w:fldChar w:fldCharType="begin"/>
        </w:r>
        <w:r w:rsidR="00180EA7" w:rsidRPr="00180EA7">
          <w:rPr>
            <w:rFonts w:ascii="Palatino Linotype" w:hAnsi="Palatino Linotype"/>
            <w:sz w:val="22"/>
            <w:szCs w:val="22"/>
          </w:rPr>
          <w:instrText>PAGE</w:instrTex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separate"/>
        </w:r>
        <w:r w:rsidR="00180EA7" w:rsidRPr="00180EA7">
          <w:rPr>
            <w:sz w:val="22"/>
            <w:szCs w:val="22"/>
          </w:rPr>
          <w:t>1</w: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end"/>
        </w:r>
        <w:r w:rsidR="00180EA7" w:rsidRPr="00180EA7">
          <w:rPr>
            <w:rFonts w:ascii="Palatino Linotype" w:hAnsi="Palatino Linotype"/>
            <w:sz w:val="22"/>
            <w:szCs w:val="22"/>
            <w:lang w:val="en-US"/>
          </w:rPr>
          <w:t xml:space="preserve"> / </w: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begin"/>
        </w:r>
        <w:r w:rsidR="00180EA7" w:rsidRPr="00180EA7">
          <w:rPr>
            <w:rFonts w:ascii="Palatino Linotype" w:hAnsi="Palatino Linotype"/>
            <w:sz w:val="22"/>
            <w:szCs w:val="22"/>
          </w:rPr>
          <w:instrText>NUMPAGES</w:instrTex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separate"/>
        </w:r>
        <w:r w:rsidR="00180EA7" w:rsidRPr="00180EA7">
          <w:rPr>
            <w:sz w:val="22"/>
            <w:szCs w:val="22"/>
          </w:rPr>
          <w:t>1</w:t>
        </w:r>
        <w:r w:rsidR="00180EA7" w:rsidRPr="00180EA7">
          <w:rPr>
            <w:rFonts w:ascii="Palatino Linotype" w:hAnsi="Palatino Linotype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31CF" w14:textId="77777777" w:rsidR="00BF7129" w:rsidRDefault="00BF7129">
      <w:r>
        <w:separator/>
      </w:r>
    </w:p>
  </w:footnote>
  <w:footnote w:type="continuationSeparator" w:id="0">
    <w:p w14:paraId="03C8788C" w14:textId="77777777" w:rsidR="00BF7129" w:rsidRDefault="00BF7129">
      <w:r>
        <w:continuationSeparator/>
      </w:r>
    </w:p>
  </w:footnote>
  <w:footnote w:type="continuationNotice" w:id="1">
    <w:p w14:paraId="75706232" w14:textId="77777777" w:rsidR="00BF7129" w:rsidRDefault="00BF71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3E0E" w14:textId="77777777" w:rsidR="00791B43" w:rsidRPr="00CF3ADB" w:rsidRDefault="00791B43" w:rsidP="006C2DF9">
    <w:pPr>
      <w:pStyle w:val="a7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AtblFQN3Zy1g" int2:id="eAvr9Wf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8D9"/>
    <w:multiLevelType w:val="hybridMultilevel"/>
    <w:tmpl w:val="CC068B6A"/>
    <w:lvl w:ilvl="0" w:tplc="E5FA6936"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91C70"/>
    <w:multiLevelType w:val="hybridMultilevel"/>
    <w:tmpl w:val="3778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6243"/>
    <w:multiLevelType w:val="hybridMultilevel"/>
    <w:tmpl w:val="C61E261C"/>
    <w:lvl w:ilvl="0" w:tplc="54C44B72">
      <w:numFmt w:val="bullet"/>
      <w:lvlText w:val="-"/>
      <w:lvlJc w:val="left"/>
      <w:pPr>
        <w:ind w:left="360" w:hanging="360"/>
      </w:pPr>
      <w:rPr>
        <w:rFonts w:ascii="Verdana" w:eastAsia="ＭＳ 明朝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52F1447"/>
    <w:multiLevelType w:val="hybridMultilevel"/>
    <w:tmpl w:val="55F65A2C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4" w15:restartNumberingAfterBreak="0">
    <w:nsid w:val="06593721"/>
    <w:multiLevelType w:val="hybridMultilevel"/>
    <w:tmpl w:val="D0725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14D"/>
    <w:multiLevelType w:val="hybridMultilevel"/>
    <w:tmpl w:val="EFA2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51476"/>
    <w:multiLevelType w:val="hybridMultilevel"/>
    <w:tmpl w:val="FFFFFFFF"/>
    <w:lvl w:ilvl="0" w:tplc="7B7268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20EEB4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3D648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818C74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49692E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71273AA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B94E925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5138305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7CEC8D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186F1B"/>
    <w:multiLevelType w:val="hybridMultilevel"/>
    <w:tmpl w:val="64020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E1445"/>
    <w:multiLevelType w:val="hybridMultilevel"/>
    <w:tmpl w:val="0E345582"/>
    <w:lvl w:ilvl="0" w:tplc="755CB5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CE99D0"/>
    <w:multiLevelType w:val="hybridMultilevel"/>
    <w:tmpl w:val="FFFFFFFF"/>
    <w:lvl w:ilvl="0" w:tplc="D8E43FAE">
      <w:start w:val="1"/>
      <w:numFmt w:val="decimal"/>
      <w:lvlText w:val="%1."/>
      <w:lvlJc w:val="left"/>
      <w:pPr>
        <w:ind w:left="420" w:hanging="420"/>
      </w:pPr>
    </w:lvl>
    <w:lvl w:ilvl="1" w:tplc="52365888">
      <w:start w:val="1"/>
      <w:numFmt w:val="lowerLetter"/>
      <w:lvlText w:val="%2."/>
      <w:lvlJc w:val="left"/>
      <w:pPr>
        <w:ind w:left="840" w:hanging="420"/>
      </w:pPr>
    </w:lvl>
    <w:lvl w:ilvl="2" w:tplc="D0D4F760">
      <w:start w:val="1"/>
      <w:numFmt w:val="lowerRoman"/>
      <w:lvlText w:val="%3."/>
      <w:lvlJc w:val="right"/>
      <w:pPr>
        <w:ind w:left="1260" w:hanging="420"/>
      </w:pPr>
    </w:lvl>
    <w:lvl w:ilvl="3" w:tplc="BDE455BC">
      <w:start w:val="1"/>
      <w:numFmt w:val="decimal"/>
      <w:lvlText w:val="%4."/>
      <w:lvlJc w:val="left"/>
      <w:pPr>
        <w:ind w:left="1680" w:hanging="420"/>
      </w:pPr>
    </w:lvl>
    <w:lvl w:ilvl="4" w:tplc="709C8152">
      <w:start w:val="1"/>
      <w:numFmt w:val="lowerLetter"/>
      <w:lvlText w:val="%5."/>
      <w:lvlJc w:val="left"/>
      <w:pPr>
        <w:ind w:left="2100" w:hanging="420"/>
      </w:pPr>
    </w:lvl>
    <w:lvl w:ilvl="5" w:tplc="B030C168">
      <w:start w:val="1"/>
      <w:numFmt w:val="lowerRoman"/>
      <w:lvlText w:val="%6."/>
      <w:lvlJc w:val="right"/>
      <w:pPr>
        <w:ind w:left="2520" w:hanging="420"/>
      </w:pPr>
    </w:lvl>
    <w:lvl w:ilvl="6" w:tplc="5F5834AC">
      <w:start w:val="1"/>
      <w:numFmt w:val="decimal"/>
      <w:lvlText w:val="%7."/>
      <w:lvlJc w:val="left"/>
      <w:pPr>
        <w:ind w:left="2940" w:hanging="420"/>
      </w:pPr>
    </w:lvl>
    <w:lvl w:ilvl="7" w:tplc="F54E55E8">
      <w:start w:val="1"/>
      <w:numFmt w:val="lowerLetter"/>
      <w:lvlText w:val="%8."/>
      <w:lvlJc w:val="left"/>
      <w:pPr>
        <w:ind w:left="3360" w:hanging="420"/>
      </w:pPr>
    </w:lvl>
    <w:lvl w:ilvl="8" w:tplc="349EF04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12578C1"/>
    <w:multiLevelType w:val="hybridMultilevel"/>
    <w:tmpl w:val="E2CAF494"/>
    <w:lvl w:ilvl="0" w:tplc="7C82FAA8">
      <w:start w:val="10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3426F1"/>
    <w:multiLevelType w:val="hybridMultilevel"/>
    <w:tmpl w:val="3BDCDDA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298170B"/>
    <w:multiLevelType w:val="hybridMultilevel"/>
    <w:tmpl w:val="6F3811D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12CF533E"/>
    <w:multiLevelType w:val="hybridMultilevel"/>
    <w:tmpl w:val="4D52D6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3A1833"/>
    <w:multiLevelType w:val="hybridMultilevel"/>
    <w:tmpl w:val="252428BA"/>
    <w:lvl w:ilvl="0" w:tplc="D49A93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954E6"/>
    <w:multiLevelType w:val="hybridMultilevel"/>
    <w:tmpl w:val="64824DB0"/>
    <w:lvl w:ilvl="0" w:tplc="04090001">
      <w:start w:val="1"/>
      <w:numFmt w:val="bullet"/>
      <w:lvlText w:val=""/>
      <w:lvlJc w:val="left"/>
      <w:pPr>
        <w:ind w:left="6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40"/>
      </w:pPr>
      <w:rPr>
        <w:rFonts w:ascii="Wingdings" w:hAnsi="Wingdings" w:hint="default"/>
      </w:rPr>
    </w:lvl>
  </w:abstractNum>
  <w:abstractNum w:abstractNumId="16" w15:restartNumberingAfterBreak="0">
    <w:nsid w:val="17140F83"/>
    <w:multiLevelType w:val="hybridMultilevel"/>
    <w:tmpl w:val="CC2426AE"/>
    <w:lvl w:ilvl="0" w:tplc="4C468B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B9427B"/>
    <w:multiLevelType w:val="hybridMultilevel"/>
    <w:tmpl w:val="55B0B8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D073B68"/>
    <w:multiLevelType w:val="hybridMultilevel"/>
    <w:tmpl w:val="38544134"/>
    <w:lvl w:ilvl="0" w:tplc="35B6F9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D9926E6"/>
    <w:multiLevelType w:val="hybridMultilevel"/>
    <w:tmpl w:val="ED22BA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0162BC4"/>
    <w:multiLevelType w:val="hybridMultilevel"/>
    <w:tmpl w:val="690C5886"/>
    <w:lvl w:ilvl="0" w:tplc="DE5C2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24173C6A"/>
    <w:multiLevelType w:val="multilevel"/>
    <w:tmpl w:val="F4CCB5C4"/>
    <w:lvl w:ilvl="0">
      <w:start w:val="1"/>
      <w:numFmt w:val="lowerLetter"/>
      <w:lvlText w:val="%1)"/>
      <w:lvlJc w:val="left"/>
      <w:pPr>
        <w:ind w:left="907" w:hanging="453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1334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4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14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4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94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34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74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14" w:hanging="440"/>
      </w:pPr>
      <w:rPr>
        <w:rFonts w:hint="eastAsia"/>
      </w:rPr>
    </w:lvl>
  </w:abstractNum>
  <w:abstractNum w:abstractNumId="22" w15:restartNumberingAfterBreak="0">
    <w:nsid w:val="25CE9D6B"/>
    <w:multiLevelType w:val="hybridMultilevel"/>
    <w:tmpl w:val="FFFFFFFF"/>
    <w:lvl w:ilvl="0" w:tplc="BC442A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DE840E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A78696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E2E630D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9DCD9A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C9E3A7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ECEB61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A9A91C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DA5C753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6000409"/>
    <w:multiLevelType w:val="hybridMultilevel"/>
    <w:tmpl w:val="7CB6E736"/>
    <w:lvl w:ilvl="0" w:tplc="136C7560">
      <w:numFmt w:val="bullet"/>
      <w:lvlText w:val=""/>
      <w:lvlJc w:val="left"/>
      <w:pPr>
        <w:ind w:left="814" w:hanging="360"/>
      </w:pPr>
      <w:rPr>
        <w:rFonts w:ascii="Wingdings" w:eastAsia="ＭＳ ゴシック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4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7EC46E4"/>
    <w:multiLevelType w:val="hybridMultilevel"/>
    <w:tmpl w:val="FFFFFFFF"/>
    <w:lvl w:ilvl="0" w:tplc="FEC0D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974743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ACAD29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3564A3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0E05EE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5E24FB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F68071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1BF0213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F64E0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924731B"/>
    <w:multiLevelType w:val="hybridMultilevel"/>
    <w:tmpl w:val="8A1AA52E"/>
    <w:lvl w:ilvl="0" w:tplc="E1844A94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69BEFE0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80F46FC8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B618625A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91F00EC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84DA32AE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ABC675B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57E462D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6FA81DF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296A7651"/>
    <w:multiLevelType w:val="hybridMultilevel"/>
    <w:tmpl w:val="C26E812E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A205490"/>
    <w:multiLevelType w:val="hybridMultilevel"/>
    <w:tmpl w:val="1EF4C602"/>
    <w:lvl w:ilvl="0" w:tplc="D6760934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E342E1B"/>
    <w:multiLevelType w:val="hybridMultilevel"/>
    <w:tmpl w:val="96A6ECDA"/>
    <w:lvl w:ilvl="0" w:tplc="65DC3060">
      <w:start w:val="1"/>
      <w:numFmt w:val="bullet"/>
      <w:lvlText w:val="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30" w15:restartNumberingAfterBreak="0">
    <w:nsid w:val="2F45282D"/>
    <w:multiLevelType w:val="hybridMultilevel"/>
    <w:tmpl w:val="F948CE18"/>
    <w:lvl w:ilvl="0" w:tplc="17321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840873"/>
    <w:multiLevelType w:val="hybridMultilevel"/>
    <w:tmpl w:val="8BCA6580"/>
    <w:lvl w:ilvl="0" w:tplc="65DC3060">
      <w:start w:val="1"/>
      <w:numFmt w:val="bullet"/>
      <w:lvlText w:val="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31444C3D"/>
    <w:multiLevelType w:val="hybridMultilevel"/>
    <w:tmpl w:val="0FA4887C"/>
    <w:lvl w:ilvl="0" w:tplc="CA6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34170521"/>
    <w:multiLevelType w:val="hybridMultilevel"/>
    <w:tmpl w:val="315035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4A737B8"/>
    <w:multiLevelType w:val="hybridMultilevel"/>
    <w:tmpl w:val="88E64638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7CD2C7"/>
    <w:multiLevelType w:val="hybridMultilevel"/>
    <w:tmpl w:val="FFFFFFFF"/>
    <w:lvl w:ilvl="0" w:tplc="623C15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2E20904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29E4699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1BAB9B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93477CE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03E24A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E1ECDA0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28AB67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D00A9C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8B82254"/>
    <w:multiLevelType w:val="hybridMultilevel"/>
    <w:tmpl w:val="333831A4"/>
    <w:lvl w:ilvl="0" w:tplc="CA1AC7C8">
      <w:start w:val="1"/>
      <w:numFmt w:val="decimal"/>
      <w:lvlText w:val="%1."/>
      <w:lvlJc w:val="left"/>
      <w:pPr>
        <w:ind w:left="672" w:hanging="454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1F040AE">
      <w:numFmt w:val="bullet"/>
      <w:lvlText w:val="•"/>
      <w:lvlJc w:val="left"/>
      <w:pPr>
        <w:ind w:left="502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E08FC4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3" w:tplc="33025D40">
      <w:numFmt w:val="bullet"/>
      <w:lvlText w:val="•"/>
      <w:lvlJc w:val="left"/>
      <w:pPr>
        <w:ind w:left="1548" w:hanging="284"/>
      </w:pPr>
      <w:rPr>
        <w:rFonts w:hint="default"/>
        <w:lang w:val="en-US" w:eastAsia="en-US" w:bidi="ar-SA"/>
      </w:rPr>
    </w:lvl>
    <w:lvl w:ilvl="4" w:tplc="D06C38BA">
      <w:numFmt w:val="bullet"/>
      <w:lvlText w:val="•"/>
      <w:lvlJc w:val="left"/>
      <w:pPr>
        <w:ind w:left="1982" w:hanging="284"/>
      </w:pPr>
      <w:rPr>
        <w:rFonts w:hint="default"/>
        <w:lang w:val="en-US" w:eastAsia="en-US" w:bidi="ar-SA"/>
      </w:rPr>
    </w:lvl>
    <w:lvl w:ilvl="5" w:tplc="C5C841CC">
      <w:numFmt w:val="bullet"/>
      <w:lvlText w:val="•"/>
      <w:lvlJc w:val="left"/>
      <w:pPr>
        <w:ind w:left="2416" w:hanging="284"/>
      </w:pPr>
      <w:rPr>
        <w:rFonts w:hint="default"/>
        <w:lang w:val="en-US" w:eastAsia="en-US" w:bidi="ar-SA"/>
      </w:rPr>
    </w:lvl>
    <w:lvl w:ilvl="6" w:tplc="B4CA230A">
      <w:numFmt w:val="bullet"/>
      <w:lvlText w:val="•"/>
      <w:lvlJc w:val="left"/>
      <w:pPr>
        <w:ind w:left="2850" w:hanging="284"/>
      </w:pPr>
      <w:rPr>
        <w:rFonts w:hint="default"/>
        <w:lang w:val="en-US" w:eastAsia="en-US" w:bidi="ar-SA"/>
      </w:rPr>
    </w:lvl>
    <w:lvl w:ilvl="7" w:tplc="B7E687D0">
      <w:numFmt w:val="bullet"/>
      <w:lvlText w:val="•"/>
      <w:lvlJc w:val="left"/>
      <w:pPr>
        <w:ind w:left="3284" w:hanging="284"/>
      </w:pPr>
      <w:rPr>
        <w:rFonts w:hint="default"/>
        <w:lang w:val="en-US" w:eastAsia="en-US" w:bidi="ar-SA"/>
      </w:rPr>
    </w:lvl>
    <w:lvl w:ilvl="8" w:tplc="D01A1ED8">
      <w:numFmt w:val="bullet"/>
      <w:lvlText w:val="•"/>
      <w:lvlJc w:val="left"/>
      <w:pPr>
        <w:ind w:left="3718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9315CA0"/>
    <w:multiLevelType w:val="hybridMultilevel"/>
    <w:tmpl w:val="98C65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5A0F7BA">
      <w:numFmt w:val="bullet"/>
      <w:lvlText w:val="■"/>
      <w:lvlJc w:val="left"/>
      <w:pPr>
        <w:ind w:left="1290" w:hanging="45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E713DFC"/>
    <w:multiLevelType w:val="multilevel"/>
    <w:tmpl w:val="3914019C"/>
    <w:lvl w:ilvl="0">
      <w:start w:val="1"/>
      <w:numFmt w:val="bullet"/>
      <w:lvlText w:val="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40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ED6603D"/>
    <w:multiLevelType w:val="hybridMultilevel"/>
    <w:tmpl w:val="C43811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FC649A1"/>
    <w:multiLevelType w:val="hybridMultilevel"/>
    <w:tmpl w:val="B8A40928"/>
    <w:lvl w:ilvl="0" w:tplc="6998462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44" w15:restartNumberingAfterBreak="0">
    <w:nsid w:val="45837340"/>
    <w:multiLevelType w:val="hybridMultilevel"/>
    <w:tmpl w:val="4C32693E"/>
    <w:lvl w:ilvl="0" w:tplc="E376D97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180861B0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39C24D20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12A83918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C19ABD0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6F94DA54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53AC55F8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63368A0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A6767C4E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5" w15:restartNumberingAfterBreak="0">
    <w:nsid w:val="47C229BE"/>
    <w:multiLevelType w:val="hybridMultilevel"/>
    <w:tmpl w:val="3854413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85100CF"/>
    <w:multiLevelType w:val="hybridMultilevel"/>
    <w:tmpl w:val="4380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C15863"/>
    <w:multiLevelType w:val="hybridMultilevel"/>
    <w:tmpl w:val="29E8027A"/>
    <w:lvl w:ilvl="0" w:tplc="04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8" w15:restartNumberingAfterBreak="0">
    <w:nsid w:val="48C6175F"/>
    <w:multiLevelType w:val="hybridMultilevel"/>
    <w:tmpl w:val="D58E56F4"/>
    <w:lvl w:ilvl="0" w:tplc="7E30577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29DC2A8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96E5692"/>
    <w:multiLevelType w:val="hybridMultilevel"/>
    <w:tmpl w:val="D0725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F7F1F"/>
    <w:multiLevelType w:val="hybridMultilevel"/>
    <w:tmpl w:val="30C07A7E"/>
    <w:lvl w:ilvl="0" w:tplc="C62ADAE2">
      <w:start w:val="1"/>
      <w:numFmt w:val="bullet"/>
      <w:lvlText w:val=""/>
      <w:lvlJc w:val="left"/>
      <w:pPr>
        <w:ind w:left="454" w:hanging="454"/>
      </w:pPr>
      <w:rPr>
        <w:rFonts w:ascii="Wingdings" w:hAnsi="Wingdings" w:hint="default"/>
      </w:rPr>
    </w:lvl>
    <w:lvl w:ilvl="1" w:tplc="9FEA4B0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8C9DDA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0A619D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40A5A6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06FD2A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B8C08E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4C8FE8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A602BBE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F577312"/>
    <w:multiLevelType w:val="hybridMultilevel"/>
    <w:tmpl w:val="2AE63242"/>
    <w:lvl w:ilvl="0" w:tplc="9F7CBE18">
      <w:start w:val="1"/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2" w15:restartNumberingAfterBreak="0">
    <w:nsid w:val="4FFF3C5A"/>
    <w:multiLevelType w:val="hybridMultilevel"/>
    <w:tmpl w:val="6ED8F1AE"/>
    <w:lvl w:ilvl="0" w:tplc="31AE6FE8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9EFA8AD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564C2476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870ED72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E0965F2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658B9D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5028A8E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E0D4D20A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63BC8A4E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3" w15:restartNumberingAfterBreak="0">
    <w:nsid w:val="51B26699"/>
    <w:multiLevelType w:val="hybridMultilevel"/>
    <w:tmpl w:val="51CA2460"/>
    <w:lvl w:ilvl="0" w:tplc="D41E3C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2233CA8"/>
    <w:multiLevelType w:val="hybridMultilevel"/>
    <w:tmpl w:val="97D2BDDA"/>
    <w:lvl w:ilvl="0" w:tplc="0409000F">
      <w:start w:val="1"/>
      <w:numFmt w:val="decimal"/>
      <w:lvlText w:val="%1."/>
      <w:lvlJc w:val="left"/>
      <w:pPr>
        <w:ind w:left="363" w:hanging="420"/>
      </w:p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abstractNum w:abstractNumId="55" w15:restartNumberingAfterBreak="0">
    <w:nsid w:val="53B33644"/>
    <w:multiLevelType w:val="hybridMultilevel"/>
    <w:tmpl w:val="03C4DA06"/>
    <w:lvl w:ilvl="0" w:tplc="C1A21C4C">
      <w:start w:val="1"/>
      <w:numFmt w:val="bullet"/>
      <w:lvlText w:val="•"/>
      <w:lvlJc w:val="left"/>
      <w:pPr>
        <w:ind w:left="874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56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4C84D0C"/>
    <w:multiLevelType w:val="hybridMultilevel"/>
    <w:tmpl w:val="CB063044"/>
    <w:lvl w:ilvl="0" w:tplc="E2C6812A">
      <w:start w:val="1"/>
      <w:numFmt w:val="bullet"/>
      <w:lvlText w:val="-"/>
      <w:lvlJc w:val="left"/>
      <w:pPr>
        <w:ind w:left="360" w:hanging="360"/>
      </w:pPr>
      <w:rPr>
        <w:rFonts w:ascii="Verdana" w:eastAsia="ＭＳ ゴシック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543267E"/>
    <w:multiLevelType w:val="hybridMultilevel"/>
    <w:tmpl w:val="CC12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7278C99"/>
    <w:multiLevelType w:val="hybridMultilevel"/>
    <w:tmpl w:val="FFFFFFFF"/>
    <w:lvl w:ilvl="0" w:tplc="B082082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1CE538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D80D9C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DD4E9C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B72443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D0C376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47030E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9470C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790E9E0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80750CB"/>
    <w:multiLevelType w:val="hybridMultilevel"/>
    <w:tmpl w:val="1E0ADCDA"/>
    <w:lvl w:ilvl="0" w:tplc="AF0C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80E5CB9"/>
    <w:multiLevelType w:val="hybridMultilevel"/>
    <w:tmpl w:val="B5E468CA"/>
    <w:lvl w:ilvl="0" w:tplc="056A2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5A413396"/>
    <w:multiLevelType w:val="hybridMultilevel"/>
    <w:tmpl w:val="F180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680866"/>
    <w:multiLevelType w:val="hybridMultilevel"/>
    <w:tmpl w:val="BD8C56B2"/>
    <w:lvl w:ilvl="0" w:tplc="04090009">
      <w:start w:val="1"/>
      <w:numFmt w:val="bullet"/>
      <w:lvlText w:val=""/>
      <w:lvlJc w:val="left"/>
      <w:pPr>
        <w:ind w:left="89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64" w15:restartNumberingAfterBreak="0">
    <w:nsid w:val="5B3371A2"/>
    <w:multiLevelType w:val="multilevel"/>
    <w:tmpl w:val="DC822190"/>
    <w:lvl w:ilvl="0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5" w15:restartNumberingAfterBreak="0">
    <w:nsid w:val="5BE23E84"/>
    <w:multiLevelType w:val="hybridMultilevel"/>
    <w:tmpl w:val="3C2E1E30"/>
    <w:lvl w:ilvl="0" w:tplc="F9C4564C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CAD23A7"/>
    <w:multiLevelType w:val="hybridMultilevel"/>
    <w:tmpl w:val="EBA4B956"/>
    <w:lvl w:ilvl="0" w:tplc="65DC3060">
      <w:start w:val="1"/>
      <w:numFmt w:val="bullet"/>
      <w:lvlText w:val="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7" w15:restartNumberingAfterBreak="0">
    <w:nsid w:val="602D77AA"/>
    <w:multiLevelType w:val="hybridMultilevel"/>
    <w:tmpl w:val="0F0C9DDE"/>
    <w:lvl w:ilvl="0" w:tplc="3FA0360C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CD7A4AF8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62ACEA1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55D42632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B554E032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9C6A1398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20FA6E58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9DEAA278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7AAA5BEA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8" w15:restartNumberingAfterBreak="0">
    <w:nsid w:val="62227D09"/>
    <w:multiLevelType w:val="hybridMultilevel"/>
    <w:tmpl w:val="04090029"/>
    <w:lvl w:ilvl="0" w:tplc="089A6A68">
      <w:start w:val="1"/>
      <w:numFmt w:val="decimal"/>
      <w:pStyle w:val="1"/>
      <w:lvlText w:val="%1."/>
      <w:lvlJc w:val="left"/>
      <w:pPr>
        <w:ind w:left="425" w:hanging="425"/>
      </w:pPr>
    </w:lvl>
    <w:lvl w:ilvl="1" w:tplc="782EF290">
      <w:start w:val="1"/>
      <w:numFmt w:val="lowerLetter"/>
      <w:pStyle w:val="2"/>
      <w:lvlText w:val="%2."/>
      <w:lvlJc w:val="left"/>
      <w:pPr>
        <w:ind w:left="851" w:hanging="426"/>
      </w:pPr>
    </w:lvl>
    <w:lvl w:ilvl="2" w:tplc="3BD252B6">
      <w:start w:val="1"/>
      <w:numFmt w:val="lowerRoman"/>
      <w:pStyle w:val="3"/>
      <w:lvlText w:val="%3."/>
      <w:lvlJc w:val="left"/>
      <w:pPr>
        <w:ind w:left="1276" w:hanging="425"/>
      </w:pPr>
    </w:lvl>
    <w:lvl w:ilvl="3" w:tplc="601C9D9A">
      <w:start w:val="1"/>
      <w:numFmt w:val="decimal"/>
      <w:pStyle w:val="4"/>
      <w:lvlText w:val="%4)"/>
      <w:lvlJc w:val="left"/>
      <w:pPr>
        <w:ind w:left="1701" w:hanging="425"/>
      </w:pPr>
    </w:lvl>
    <w:lvl w:ilvl="4" w:tplc="BC20CE76">
      <w:start w:val="1"/>
      <w:numFmt w:val="lowerLetter"/>
      <w:pStyle w:val="5"/>
      <w:lvlText w:val="(%5)"/>
      <w:lvlJc w:val="left"/>
      <w:pPr>
        <w:ind w:left="2126" w:hanging="425"/>
      </w:pPr>
    </w:lvl>
    <w:lvl w:ilvl="5" w:tplc="2A94D7D4">
      <w:start w:val="1"/>
      <w:numFmt w:val="lowerRoman"/>
      <w:pStyle w:val="6"/>
      <w:lvlText w:val="(%6)"/>
      <w:lvlJc w:val="left"/>
      <w:pPr>
        <w:ind w:left="2551" w:hanging="425"/>
      </w:pPr>
    </w:lvl>
    <w:lvl w:ilvl="6" w:tplc="6644DA0C">
      <w:start w:val="1"/>
      <w:numFmt w:val="decimal"/>
      <w:pStyle w:val="7"/>
      <w:lvlText w:val="(%7)"/>
      <w:lvlJc w:val="left"/>
      <w:pPr>
        <w:ind w:left="2976" w:hanging="425"/>
      </w:pPr>
    </w:lvl>
    <w:lvl w:ilvl="7" w:tplc="9262557A">
      <w:start w:val="1"/>
      <w:numFmt w:val="lowerLetter"/>
      <w:pStyle w:val="8"/>
      <w:lvlText w:val="(%8)"/>
      <w:lvlJc w:val="left"/>
      <w:pPr>
        <w:ind w:left="3402" w:hanging="426"/>
      </w:pPr>
    </w:lvl>
    <w:lvl w:ilvl="8" w:tplc="AEB0088C">
      <w:start w:val="1"/>
      <w:numFmt w:val="lowerRoman"/>
      <w:pStyle w:val="9"/>
      <w:lvlText w:val="(%9)"/>
      <w:lvlJc w:val="left"/>
      <w:pPr>
        <w:ind w:left="3827" w:hanging="425"/>
      </w:pPr>
    </w:lvl>
  </w:abstractNum>
  <w:abstractNum w:abstractNumId="69" w15:restartNumberingAfterBreak="0">
    <w:nsid w:val="624D6050"/>
    <w:multiLevelType w:val="hybridMultilevel"/>
    <w:tmpl w:val="31505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2DD0DCC"/>
    <w:multiLevelType w:val="hybridMultilevel"/>
    <w:tmpl w:val="7778C7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3E043AA"/>
    <w:multiLevelType w:val="hybridMultilevel"/>
    <w:tmpl w:val="032E57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44F6A71"/>
    <w:multiLevelType w:val="hybridMultilevel"/>
    <w:tmpl w:val="0FD6D10C"/>
    <w:lvl w:ilvl="0" w:tplc="50822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3" w15:restartNumberingAfterBreak="0">
    <w:nsid w:val="66A64ACC"/>
    <w:multiLevelType w:val="hybridMultilevel"/>
    <w:tmpl w:val="51F479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5" w15:restartNumberingAfterBreak="0">
    <w:nsid w:val="68BF24D4"/>
    <w:multiLevelType w:val="hybridMultilevel"/>
    <w:tmpl w:val="284445AC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BD50F3F"/>
    <w:multiLevelType w:val="hybridMultilevel"/>
    <w:tmpl w:val="4ED84B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CD45BB0"/>
    <w:multiLevelType w:val="hybridMultilevel"/>
    <w:tmpl w:val="86C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060008"/>
    <w:multiLevelType w:val="hybridMultilevel"/>
    <w:tmpl w:val="4D7C1EE2"/>
    <w:lvl w:ilvl="0" w:tplc="AFAE5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082AF7C"/>
    <w:multiLevelType w:val="hybridMultilevel"/>
    <w:tmpl w:val="FFFFFFFF"/>
    <w:lvl w:ilvl="0" w:tplc="92BA8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2ACFA2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B94F89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72C98E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F1016E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422D5B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5E692F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8A8E52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BDEF89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4A3694A"/>
    <w:multiLevelType w:val="hybridMultilevel"/>
    <w:tmpl w:val="B4D28C92"/>
    <w:lvl w:ilvl="0" w:tplc="F47A6DF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764D4499"/>
    <w:multiLevelType w:val="hybridMultilevel"/>
    <w:tmpl w:val="53EE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D15BD6"/>
    <w:multiLevelType w:val="hybridMultilevel"/>
    <w:tmpl w:val="F454FF2C"/>
    <w:lvl w:ilvl="0" w:tplc="D14E199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79DD6BFB"/>
    <w:multiLevelType w:val="hybridMultilevel"/>
    <w:tmpl w:val="8A1E499E"/>
    <w:lvl w:ilvl="0" w:tplc="04090009">
      <w:start w:val="1"/>
      <w:numFmt w:val="bullet"/>
      <w:lvlText w:val=""/>
      <w:lvlJc w:val="left"/>
      <w:pPr>
        <w:ind w:left="89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40"/>
      </w:pPr>
      <w:rPr>
        <w:rFonts w:ascii="Wingdings" w:hAnsi="Wingdings" w:hint="default"/>
      </w:rPr>
    </w:lvl>
  </w:abstractNum>
  <w:abstractNum w:abstractNumId="84" w15:restartNumberingAfterBreak="0">
    <w:nsid w:val="79E47E88"/>
    <w:multiLevelType w:val="hybridMultilevel"/>
    <w:tmpl w:val="1334103E"/>
    <w:lvl w:ilvl="0" w:tplc="D49A93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F88A29"/>
    <w:multiLevelType w:val="hybridMultilevel"/>
    <w:tmpl w:val="FFFFFFFF"/>
    <w:lvl w:ilvl="0" w:tplc="D49A93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464F8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7E29B0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2C04E6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1A09D5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20165E6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A7A9626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84E10D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2D2BB5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D08647C"/>
    <w:multiLevelType w:val="hybridMultilevel"/>
    <w:tmpl w:val="CB68D7D6"/>
    <w:lvl w:ilvl="0" w:tplc="C596C446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349CD36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523898AA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43E290CA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3662B8FC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445CEC9E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F8CEB57E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2A76556E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DFAA0126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860313057">
    <w:abstractNumId w:val="85"/>
  </w:num>
  <w:num w:numId="2" w16cid:durableId="879515425">
    <w:abstractNumId w:val="59"/>
  </w:num>
  <w:num w:numId="3" w16cid:durableId="1122072928">
    <w:abstractNumId w:val="9"/>
  </w:num>
  <w:num w:numId="4" w16cid:durableId="378214492">
    <w:abstractNumId w:val="22"/>
  </w:num>
  <w:num w:numId="5" w16cid:durableId="913512928">
    <w:abstractNumId w:val="79"/>
  </w:num>
  <w:num w:numId="6" w16cid:durableId="1340162051">
    <w:abstractNumId w:val="6"/>
  </w:num>
  <w:num w:numId="7" w16cid:durableId="1986155826">
    <w:abstractNumId w:val="35"/>
  </w:num>
  <w:num w:numId="8" w16cid:durableId="632444466">
    <w:abstractNumId w:val="25"/>
  </w:num>
  <w:num w:numId="9" w16cid:durableId="1394041310">
    <w:abstractNumId w:val="4"/>
  </w:num>
  <w:num w:numId="10" w16cid:durableId="35739263">
    <w:abstractNumId w:val="30"/>
  </w:num>
  <w:num w:numId="11" w16cid:durableId="1515801476">
    <w:abstractNumId w:val="49"/>
  </w:num>
  <w:num w:numId="12" w16cid:durableId="2001736700">
    <w:abstractNumId w:val="38"/>
  </w:num>
  <w:num w:numId="13" w16cid:durableId="2130666203">
    <w:abstractNumId w:val="68"/>
  </w:num>
  <w:num w:numId="14" w16cid:durableId="1053458394">
    <w:abstractNumId w:val="66"/>
  </w:num>
  <w:num w:numId="15" w16cid:durableId="1920753551">
    <w:abstractNumId w:val="31"/>
  </w:num>
  <w:num w:numId="16" w16cid:durableId="1314522954">
    <w:abstractNumId w:val="42"/>
  </w:num>
  <w:num w:numId="17" w16cid:durableId="78331653">
    <w:abstractNumId w:val="86"/>
  </w:num>
  <w:num w:numId="18" w16cid:durableId="1857888028">
    <w:abstractNumId w:val="67"/>
  </w:num>
  <w:num w:numId="19" w16cid:durableId="566958484">
    <w:abstractNumId w:val="26"/>
  </w:num>
  <w:num w:numId="20" w16cid:durableId="612635096">
    <w:abstractNumId w:val="71"/>
  </w:num>
  <w:num w:numId="21" w16cid:durableId="89816017">
    <w:abstractNumId w:val="50"/>
  </w:num>
  <w:num w:numId="22" w16cid:durableId="681904321">
    <w:abstractNumId w:val="29"/>
  </w:num>
  <w:num w:numId="23" w16cid:durableId="62149353">
    <w:abstractNumId w:val="0"/>
  </w:num>
  <w:num w:numId="24" w16cid:durableId="690571759">
    <w:abstractNumId w:val="57"/>
  </w:num>
  <w:num w:numId="25" w16cid:durableId="1841236325">
    <w:abstractNumId w:val="44"/>
  </w:num>
  <w:num w:numId="26" w16cid:durableId="1200702894">
    <w:abstractNumId w:val="52"/>
  </w:num>
  <w:num w:numId="27" w16cid:durableId="1277522312">
    <w:abstractNumId w:val="73"/>
  </w:num>
  <w:num w:numId="28" w16cid:durableId="492913520">
    <w:abstractNumId w:val="23"/>
  </w:num>
  <w:num w:numId="29" w16cid:durableId="1078751772">
    <w:abstractNumId w:val="64"/>
  </w:num>
  <w:num w:numId="30" w16cid:durableId="1315646770">
    <w:abstractNumId w:val="14"/>
  </w:num>
  <w:num w:numId="31" w16cid:durableId="686712356">
    <w:abstractNumId w:val="47"/>
  </w:num>
  <w:num w:numId="32" w16cid:durableId="1263224756">
    <w:abstractNumId w:val="84"/>
  </w:num>
  <w:num w:numId="33" w16cid:durableId="1723407036">
    <w:abstractNumId w:val="46"/>
  </w:num>
  <w:num w:numId="34" w16cid:durableId="1597056796">
    <w:abstractNumId w:val="5"/>
  </w:num>
  <w:num w:numId="35" w16cid:durableId="348215029">
    <w:abstractNumId w:val="36"/>
  </w:num>
  <w:num w:numId="36" w16cid:durableId="234899108">
    <w:abstractNumId w:val="8"/>
  </w:num>
  <w:num w:numId="37" w16cid:durableId="1828784978">
    <w:abstractNumId w:val="61"/>
  </w:num>
  <w:num w:numId="38" w16cid:durableId="1393384636">
    <w:abstractNumId w:val="53"/>
  </w:num>
  <w:num w:numId="39" w16cid:durableId="1686709253">
    <w:abstractNumId w:val="80"/>
  </w:num>
  <w:num w:numId="40" w16cid:durableId="1569414872">
    <w:abstractNumId w:val="51"/>
  </w:num>
  <w:num w:numId="41" w16cid:durableId="962006167">
    <w:abstractNumId w:val="2"/>
  </w:num>
  <w:num w:numId="42" w16cid:durableId="1593320393">
    <w:abstractNumId w:val="15"/>
  </w:num>
  <w:num w:numId="43" w16cid:durableId="1964581806">
    <w:abstractNumId w:val="65"/>
  </w:num>
  <w:num w:numId="44" w16cid:durableId="269510432">
    <w:abstractNumId w:val="41"/>
  </w:num>
  <w:num w:numId="45" w16cid:durableId="723480771">
    <w:abstractNumId w:val="17"/>
  </w:num>
  <w:num w:numId="46" w16cid:durableId="237177825">
    <w:abstractNumId w:val="19"/>
  </w:num>
  <w:num w:numId="47" w16cid:durableId="1058477412">
    <w:abstractNumId w:val="75"/>
  </w:num>
  <w:num w:numId="48" w16cid:durableId="1408728761">
    <w:abstractNumId w:val="13"/>
  </w:num>
  <w:num w:numId="49" w16cid:durableId="1349258225">
    <w:abstractNumId w:val="33"/>
  </w:num>
  <w:num w:numId="50" w16cid:durableId="344212999">
    <w:abstractNumId w:val="43"/>
  </w:num>
  <w:num w:numId="51" w16cid:durableId="1495952388">
    <w:abstractNumId w:val="37"/>
  </w:num>
  <w:num w:numId="52" w16cid:durableId="19009692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08328413">
    <w:abstractNumId w:val="24"/>
  </w:num>
  <w:num w:numId="54" w16cid:durableId="1908958286">
    <w:abstractNumId w:val="3"/>
  </w:num>
  <w:num w:numId="55" w16cid:durableId="1943026754">
    <w:abstractNumId w:val="56"/>
  </w:num>
  <w:num w:numId="56" w16cid:durableId="925651653">
    <w:abstractNumId w:val="10"/>
  </w:num>
  <w:num w:numId="57" w16cid:durableId="1459907316">
    <w:abstractNumId w:val="48"/>
  </w:num>
  <w:num w:numId="58" w16cid:durableId="657533851">
    <w:abstractNumId w:val="40"/>
  </w:num>
  <w:num w:numId="59" w16cid:durableId="137579184">
    <w:abstractNumId w:val="74"/>
  </w:num>
  <w:num w:numId="60" w16cid:durableId="2056931250">
    <w:abstractNumId w:val="77"/>
  </w:num>
  <w:num w:numId="61" w16cid:durableId="1611159985">
    <w:abstractNumId w:val="62"/>
  </w:num>
  <w:num w:numId="62" w16cid:durableId="1847360463">
    <w:abstractNumId w:val="81"/>
  </w:num>
  <w:num w:numId="63" w16cid:durableId="417948563">
    <w:abstractNumId w:val="1"/>
  </w:num>
  <w:num w:numId="64" w16cid:durableId="664864940">
    <w:abstractNumId w:val="20"/>
  </w:num>
  <w:num w:numId="65" w16cid:durableId="1069696332">
    <w:abstractNumId w:val="32"/>
  </w:num>
  <w:num w:numId="66" w16cid:durableId="290946244">
    <w:abstractNumId w:val="55"/>
  </w:num>
  <w:num w:numId="67" w16cid:durableId="40902528">
    <w:abstractNumId w:val="12"/>
  </w:num>
  <w:num w:numId="68" w16cid:durableId="1570773676">
    <w:abstractNumId w:val="69"/>
  </w:num>
  <w:num w:numId="69" w16cid:durableId="154499043">
    <w:abstractNumId w:val="70"/>
  </w:num>
  <w:num w:numId="70" w16cid:durableId="1274051964">
    <w:abstractNumId w:val="27"/>
  </w:num>
  <w:num w:numId="71" w16cid:durableId="1066996183">
    <w:abstractNumId w:val="34"/>
  </w:num>
  <w:num w:numId="72" w16cid:durableId="402220678">
    <w:abstractNumId w:val="28"/>
  </w:num>
  <w:num w:numId="73" w16cid:durableId="410809238">
    <w:abstractNumId w:val="16"/>
  </w:num>
  <w:num w:numId="74" w16cid:durableId="432357783">
    <w:abstractNumId w:val="11"/>
  </w:num>
  <w:num w:numId="75" w16cid:durableId="761147424">
    <w:abstractNumId w:val="72"/>
  </w:num>
  <w:num w:numId="76" w16cid:durableId="136845376">
    <w:abstractNumId w:val="58"/>
  </w:num>
  <w:num w:numId="77" w16cid:durableId="1550724370">
    <w:abstractNumId w:val="60"/>
  </w:num>
  <w:num w:numId="78" w16cid:durableId="1234505714">
    <w:abstractNumId w:val="76"/>
  </w:num>
  <w:num w:numId="79" w16cid:durableId="1929074522">
    <w:abstractNumId w:val="7"/>
  </w:num>
  <w:num w:numId="80" w16cid:durableId="1108697045">
    <w:abstractNumId w:val="54"/>
  </w:num>
  <w:num w:numId="81" w16cid:durableId="1079327936">
    <w:abstractNumId w:val="18"/>
  </w:num>
  <w:num w:numId="82" w16cid:durableId="190264810">
    <w:abstractNumId w:val="45"/>
  </w:num>
  <w:num w:numId="83" w16cid:durableId="841353751">
    <w:abstractNumId w:val="78"/>
  </w:num>
  <w:num w:numId="84" w16cid:durableId="106658069">
    <w:abstractNumId w:val="82"/>
  </w:num>
  <w:num w:numId="85" w16cid:durableId="1099519564">
    <w:abstractNumId w:val="83"/>
  </w:num>
  <w:num w:numId="86" w16cid:durableId="15742661">
    <w:abstractNumId w:val="63"/>
  </w:num>
  <w:num w:numId="87" w16cid:durableId="453445209">
    <w:abstractNumId w:val="39"/>
  </w:num>
  <w:num w:numId="88" w16cid:durableId="284655545">
    <w:abstractNumId w:val="2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documentProtection w:edit="forms" w:enforcement="0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jc0NjcyNzAwMzBQ0lEKTi0uzszPAykwN68FAJwqL4AtAAAA"/>
  </w:docVars>
  <w:rsids>
    <w:rsidRoot w:val="004C59D6"/>
    <w:rsid w:val="00000069"/>
    <w:rsid w:val="000008FE"/>
    <w:rsid w:val="00000D63"/>
    <w:rsid w:val="00000EA2"/>
    <w:rsid w:val="0000148D"/>
    <w:rsid w:val="00001BB9"/>
    <w:rsid w:val="00002F7A"/>
    <w:rsid w:val="00003438"/>
    <w:rsid w:val="000034CB"/>
    <w:rsid w:val="00003CB8"/>
    <w:rsid w:val="00004970"/>
    <w:rsid w:val="0000582C"/>
    <w:rsid w:val="00006766"/>
    <w:rsid w:val="00006877"/>
    <w:rsid w:val="000074B2"/>
    <w:rsid w:val="000077EA"/>
    <w:rsid w:val="00007B7B"/>
    <w:rsid w:val="00007B8F"/>
    <w:rsid w:val="00007F1F"/>
    <w:rsid w:val="00008A67"/>
    <w:rsid w:val="000102B0"/>
    <w:rsid w:val="00010519"/>
    <w:rsid w:val="00010B0D"/>
    <w:rsid w:val="00011121"/>
    <w:rsid w:val="00011C12"/>
    <w:rsid w:val="000120B3"/>
    <w:rsid w:val="00012220"/>
    <w:rsid w:val="000124F1"/>
    <w:rsid w:val="0001260B"/>
    <w:rsid w:val="00012908"/>
    <w:rsid w:val="000130CD"/>
    <w:rsid w:val="00013722"/>
    <w:rsid w:val="0001372B"/>
    <w:rsid w:val="00013B89"/>
    <w:rsid w:val="00013D55"/>
    <w:rsid w:val="0001434F"/>
    <w:rsid w:val="0001458F"/>
    <w:rsid w:val="000146C0"/>
    <w:rsid w:val="00014B4B"/>
    <w:rsid w:val="00014B82"/>
    <w:rsid w:val="00014D06"/>
    <w:rsid w:val="000151EB"/>
    <w:rsid w:val="00015A81"/>
    <w:rsid w:val="0001602B"/>
    <w:rsid w:val="00017263"/>
    <w:rsid w:val="0001743F"/>
    <w:rsid w:val="00017E90"/>
    <w:rsid w:val="00020451"/>
    <w:rsid w:val="00020958"/>
    <w:rsid w:val="00020A72"/>
    <w:rsid w:val="00022A50"/>
    <w:rsid w:val="00022C37"/>
    <w:rsid w:val="00022D63"/>
    <w:rsid w:val="000230C6"/>
    <w:rsid w:val="00023647"/>
    <w:rsid w:val="00023988"/>
    <w:rsid w:val="000239E3"/>
    <w:rsid w:val="00023A54"/>
    <w:rsid w:val="00023D0D"/>
    <w:rsid w:val="00023D4B"/>
    <w:rsid w:val="0002428D"/>
    <w:rsid w:val="00024375"/>
    <w:rsid w:val="000245B1"/>
    <w:rsid w:val="000247FB"/>
    <w:rsid w:val="0002509A"/>
    <w:rsid w:val="000253C9"/>
    <w:rsid w:val="00025F9D"/>
    <w:rsid w:val="000260F6"/>
    <w:rsid w:val="000261CC"/>
    <w:rsid w:val="0002642D"/>
    <w:rsid w:val="000264DE"/>
    <w:rsid w:val="00026E02"/>
    <w:rsid w:val="00027410"/>
    <w:rsid w:val="00027602"/>
    <w:rsid w:val="00027AFB"/>
    <w:rsid w:val="00027D75"/>
    <w:rsid w:val="00030661"/>
    <w:rsid w:val="0003088E"/>
    <w:rsid w:val="000308D4"/>
    <w:rsid w:val="0003198F"/>
    <w:rsid w:val="0003212E"/>
    <w:rsid w:val="000321AD"/>
    <w:rsid w:val="00032389"/>
    <w:rsid w:val="0003261B"/>
    <w:rsid w:val="00032BDB"/>
    <w:rsid w:val="00033055"/>
    <w:rsid w:val="0003322E"/>
    <w:rsid w:val="000332AD"/>
    <w:rsid w:val="000339D3"/>
    <w:rsid w:val="00034455"/>
    <w:rsid w:val="00034806"/>
    <w:rsid w:val="00034E06"/>
    <w:rsid w:val="00034E41"/>
    <w:rsid w:val="00035840"/>
    <w:rsid w:val="00035A3D"/>
    <w:rsid w:val="00035F59"/>
    <w:rsid w:val="00036462"/>
    <w:rsid w:val="00036529"/>
    <w:rsid w:val="00036B98"/>
    <w:rsid w:val="000416C1"/>
    <w:rsid w:val="00041F1E"/>
    <w:rsid w:val="00042030"/>
    <w:rsid w:val="00042E6C"/>
    <w:rsid w:val="000431C0"/>
    <w:rsid w:val="000434C4"/>
    <w:rsid w:val="00043FCC"/>
    <w:rsid w:val="00044C5E"/>
    <w:rsid w:val="00045A53"/>
    <w:rsid w:val="00046355"/>
    <w:rsid w:val="00046BD8"/>
    <w:rsid w:val="0004710A"/>
    <w:rsid w:val="00047446"/>
    <w:rsid w:val="000476F6"/>
    <w:rsid w:val="00047C26"/>
    <w:rsid w:val="00050DA4"/>
    <w:rsid w:val="0005114A"/>
    <w:rsid w:val="0005127B"/>
    <w:rsid w:val="000512A1"/>
    <w:rsid w:val="000518AA"/>
    <w:rsid w:val="00051DDE"/>
    <w:rsid w:val="000525DD"/>
    <w:rsid w:val="0005260B"/>
    <w:rsid w:val="00052888"/>
    <w:rsid w:val="00052A2D"/>
    <w:rsid w:val="00052F6E"/>
    <w:rsid w:val="000531D2"/>
    <w:rsid w:val="00053447"/>
    <w:rsid w:val="00053468"/>
    <w:rsid w:val="00053FB3"/>
    <w:rsid w:val="000546BB"/>
    <w:rsid w:val="000546C0"/>
    <w:rsid w:val="000557DA"/>
    <w:rsid w:val="00057C28"/>
    <w:rsid w:val="00060A39"/>
    <w:rsid w:val="00060AE5"/>
    <w:rsid w:val="00060E64"/>
    <w:rsid w:val="000613B6"/>
    <w:rsid w:val="00061742"/>
    <w:rsid w:val="0006175C"/>
    <w:rsid w:val="0006195C"/>
    <w:rsid w:val="00061D35"/>
    <w:rsid w:val="00062340"/>
    <w:rsid w:val="000625E9"/>
    <w:rsid w:val="00062A25"/>
    <w:rsid w:val="000631B0"/>
    <w:rsid w:val="000633CA"/>
    <w:rsid w:val="000636A8"/>
    <w:rsid w:val="00063E89"/>
    <w:rsid w:val="00063F3A"/>
    <w:rsid w:val="00064371"/>
    <w:rsid w:val="00064B65"/>
    <w:rsid w:val="00064BCE"/>
    <w:rsid w:val="00064DE3"/>
    <w:rsid w:val="00064ED5"/>
    <w:rsid w:val="00065552"/>
    <w:rsid w:val="00065975"/>
    <w:rsid w:val="00065FCD"/>
    <w:rsid w:val="00067841"/>
    <w:rsid w:val="00067E40"/>
    <w:rsid w:val="000703AE"/>
    <w:rsid w:val="00070C95"/>
    <w:rsid w:val="00073031"/>
    <w:rsid w:val="00073468"/>
    <w:rsid w:val="00074083"/>
    <w:rsid w:val="000740E7"/>
    <w:rsid w:val="0007486B"/>
    <w:rsid w:val="00074C4A"/>
    <w:rsid w:val="00074DA4"/>
    <w:rsid w:val="00075F0A"/>
    <w:rsid w:val="00076201"/>
    <w:rsid w:val="00076A64"/>
    <w:rsid w:val="00076ACA"/>
    <w:rsid w:val="000770C3"/>
    <w:rsid w:val="00077A39"/>
    <w:rsid w:val="0008093B"/>
    <w:rsid w:val="00080E48"/>
    <w:rsid w:val="000813A5"/>
    <w:rsid w:val="00081D3B"/>
    <w:rsid w:val="000821C2"/>
    <w:rsid w:val="000835AA"/>
    <w:rsid w:val="00083977"/>
    <w:rsid w:val="00083BA6"/>
    <w:rsid w:val="000855C3"/>
    <w:rsid w:val="000862DA"/>
    <w:rsid w:val="00086B8A"/>
    <w:rsid w:val="00087133"/>
    <w:rsid w:val="00092569"/>
    <w:rsid w:val="0009264F"/>
    <w:rsid w:val="00092A57"/>
    <w:rsid w:val="00092BFA"/>
    <w:rsid w:val="00093012"/>
    <w:rsid w:val="00093185"/>
    <w:rsid w:val="0009386C"/>
    <w:rsid w:val="0009454B"/>
    <w:rsid w:val="00094F9B"/>
    <w:rsid w:val="000951F2"/>
    <w:rsid w:val="000953B9"/>
    <w:rsid w:val="00095716"/>
    <w:rsid w:val="000968E1"/>
    <w:rsid w:val="00096F02"/>
    <w:rsid w:val="0009781D"/>
    <w:rsid w:val="00097A0E"/>
    <w:rsid w:val="00097E56"/>
    <w:rsid w:val="000A0419"/>
    <w:rsid w:val="000A07D6"/>
    <w:rsid w:val="000A0E97"/>
    <w:rsid w:val="000A1D65"/>
    <w:rsid w:val="000A1DDA"/>
    <w:rsid w:val="000A1E85"/>
    <w:rsid w:val="000A3587"/>
    <w:rsid w:val="000A362B"/>
    <w:rsid w:val="000A367B"/>
    <w:rsid w:val="000A416F"/>
    <w:rsid w:val="000A4898"/>
    <w:rsid w:val="000A4A91"/>
    <w:rsid w:val="000A4ACB"/>
    <w:rsid w:val="000A4CA4"/>
    <w:rsid w:val="000A5288"/>
    <w:rsid w:val="000A5349"/>
    <w:rsid w:val="000A5747"/>
    <w:rsid w:val="000A5C39"/>
    <w:rsid w:val="000A5E37"/>
    <w:rsid w:val="000A6B2B"/>
    <w:rsid w:val="000A6C97"/>
    <w:rsid w:val="000A790F"/>
    <w:rsid w:val="000A7F9E"/>
    <w:rsid w:val="000B0A81"/>
    <w:rsid w:val="000B0D9F"/>
    <w:rsid w:val="000B114F"/>
    <w:rsid w:val="000B1506"/>
    <w:rsid w:val="000B1832"/>
    <w:rsid w:val="000B1985"/>
    <w:rsid w:val="000B1E0C"/>
    <w:rsid w:val="000B1F22"/>
    <w:rsid w:val="000B3798"/>
    <w:rsid w:val="000B3A30"/>
    <w:rsid w:val="000B48CE"/>
    <w:rsid w:val="000B4F37"/>
    <w:rsid w:val="000B5284"/>
    <w:rsid w:val="000B5320"/>
    <w:rsid w:val="000B6D1D"/>
    <w:rsid w:val="000B6E70"/>
    <w:rsid w:val="000C0311"/>
    <w:rsid w:val="000C0688"/>
    <w:rsid w:val="000C087A"/>
    <w:rsid w:val="000C10C0"/>
    <w:rsid w:val="000C1243"/>
    <w:rsid w:val="000C2335"/>
    <w:rsid w:val="000C2859"/>
    <w:rsid w:val="000C38CB"/>
    <w:rsid w:val="000C3C79"/>
    <w:rsid w:val="000C3F79"/>
    <w:rsid w:val="000C483E"/>
    <w:rsid w:val="000C5BE6"/>
    <w:rsid w:val="000C6E07"/>
    <w:rsid w:val="000C79F7"/>
    <w:rsid w:val="000C7B01"/>
    <w:rsid w:val="000C7CAA"/>
    <w:rsid w:val="000D07A8"/>
    <w:rsid w:val="000D212E"/>
    <w:rsid w:val="000D2BB5"/>
    <w:rsid w:val="000D2C80"/>
    <w:rsid w:val="000D34B3"/>
    <w:rsid w:val="000D44CC"/>
    <w:rsid w:val="000D5177"/>
    <w:rsid w:val="000D5943"/>
    <w:rsid w:val="000D5FEE"/>
    <w:rsid w:val="000D6C7D"/>
    <w:rsid w:val="000E0C33"/>
    <w:rsid w:val="000E0E1F"/>
    <w:rsid w:val="000E10E7"/>
    <w:rsid w:val="000E15EA"/>
    <w:rsid w:val="000E1747"/>
    <w:rsid w:val="000E218E"/>
    <w:rsid w:val="000E221D"/>
    <w:rsid w:val="000E25D1"/>
    <w:rsid w:val="000E30A7"/>
    <w:rsid w:val="000E3843"/>
    <w:rsid w:val="000E490A"/>
    <w:rsid w:val="000E4B1B"/>
    <w:rsid w:val="000E5EC0"/>
    <w:rsid w:val="000E6400"/>
    <w:rsid w:val="000E68EB"/>
    <w:rsid w:val="000E7476"/>
    <w:rsid w:val="000F03EB"/>
    <w:rsid w:val="000F0895"/>
    <w:rsid w:val="000F0BBD"/>
    <w:rsid w:val="000F0DC5"/>
    <w:rsid w:val="000F1536"/>
    <w:rsid w:val="000F1F90"/>
    <w:rsid w:val="000F2386"/>
    <w:rsid w:val="000F3575"/>
    <w:rsid w:val="000F37AC"/>
    <w:rsid w:val="000F3CEC"/>
    <w:rsid w:val="000F3FCB"/>
    <w:rsid w:val="000F42A4"/>
    <w:rsid w:val="000F43CB"/>
    <w:rsid w:val="000F4CEF"/>
    <w:rsid w:val="000F6123"/>
    <w:rsid w:val="000F6185"/>
    <w:rsid w:val="000F68EF"/>
    <w:rsid w:val="000F6B7A"/>
    <w:rsid w:val="000F7587"/>
    <w:rsid w:val="000F7DE6"/>
    <w:rsid w:val="00100254"/>
    <w:rsid w:val="00100D50"/>
    <w:rsid w:val="00101D3B"/>
    <w:rsid w:val="00101D7C"/>
    <w:rsid w:val="00101F40"/>
    <w:rsid w:val="0010209E"/>
    <w:rsid w:val="0010211A"/>
    <w:rsid w:val="00103793"/>
    <w:rsid w:val="00103C04"/>
    <w:rsid w:val="00103C50"/>
    <w:rsid w:val="001057F0"/>
    <w:rsid w:val="0010589D"/>
    <w:rsid w:val="00107035"/>
    <w:rsid w:val="001077F1"/>
    <w:rsid w:val="00110AC1"/>
    <w:rsid w:val="00111128"/>
    <w:rsid w:val="00111C7D"/>
    <w:rsid w:val="00111D3B"/>
    <w:rsid w:val="0011204F"/>
    <w:rsid w:val="00112172"/>
    <w:rsid w:val="0011358E"/>
    <w:rsid w:val="00115294"/>
    <w:rsid w:val="00116059"/>
    <w:rsid w:val="0011719D"/>
    <w:rsid w:val="00117378"/>
    <w:rsid w:val="00117DE7"/>
    <w:rsid w:val="0012054D"/>
    <w:rsid w:val="00120CB7"/>
    <w:rsid w:val="0012120A"/>
    <w:rsid w:val="00121AB4"/>
    <w:rsid w:val="001222BF"/>
    <w:rsid w:val="00122952"/>
    <w:rsid w:val="00123012"/>
    <w:rsid w:val="00123241"/>
    <w:rsid w:val="001233A3"/>
    <w:rsid w:val="00123B13"/>
    <w:rsid w:val="001244D9"/>
    <w:rsid w:val="00124FFD"/>
    <w:rsid w:val="001259E5"/>
    <w:rsid w:val="001259EC"/>
    <w:rsid w:val="00126A86"/>
    <w:rsid w:val="00126F25"/>
    <w:rsid w:val="00127B4C"/>
    <w:rsid w:val="00127D3F"/>
    <w:rsid w:val="00127DA1"/>
    <w:rsid w:val="001307A4"/>
    <w:rsid w:val="0013083D"/>
    <w:rsid w:val="00131356"/>
    <w:rsid w:val="00131540"/>
    <w:rsid w:val="0013235F"/>
    <w:rsid w:val="001325A8"/>
    <w:rsid w:val="001328D4"/>
    <w:rsid w:val="00133673"/>
    <w:rsid w:val="00133D68"/>
    <w:rsid w:val="00133DF6"/>
    <w:rsid w:val="001342EB"/>
    <w:rsid w:val="001346C8"/>
    <w:rsid w:val="00134764"/>
    <w:rsid w:val="00134A98"/>
    <w:rsid w:val="00135033"/>
    <w:rsid w:val="00135110"/>
    <w:rsid w:val="00135824"/>
    <w:rsid w:val="001359EB"/>
    <w:rsid w:val="00135D40"/>
    <w:rsid w:val="00135F60"/>
    <w:rsid w:val="00136996"/>
    <w:rsid w:val="00137741"/>
    <w:rsid w:val="0013799A"/>
    <w:rsid w:val="00140CAB"/>
    <w:rsid w:val="00142094"/>
    <w:rsid w:val="001424A3"/>
    <w:rsid w:val="00142C1D"/>
    <w:rsid w:val="001431D2"/>
    <w:rsid w:val="0014369A"/>
    <w:rsid w:val="001439FE"/>
    <w:rsid w:val="00143B7B"/>
    <w:rsid w:val="0014447E"/>
    <w:rsid w:val="0014466E"/>
    <w:rsid w:val="0014547B"/>
    <w:rsid w:val="0014582C"/>
    <w:rsid w:val="00145F7E"/>
    <w:rsid w:val="001469CA"/>
    <w:rsid w:val="00146B69"/>
    <w:rsid w:val="00147002"/>
    <w:rsid w:val="001503D2"/>
    <w:rsid w:val="00150FD8"/>
    <w:rsid w:val="0015102E"/>
    <w:rsid w:val="00151FDF"/>
    <w:rsid w:val="001520E2"/>
    <w:rsid w:val="00152362"/>
    <w:rsid w:val="001532A2"/>
    <w:rsid w:val="001533BA"/>
    <w:rsid w:val="00153813"/>
    <w:rsid w:val="0015438A"/>
    <w:rsid w:val="00154D32"/>
    <w:rsid w:val="00155C87"/>
    <w:rsid w:val="00155CA7"/>
    <w:rsid w:val="00155D36"/>
    <w:rsid w:val="001566DC"/>
    <w:rsid w:val="00157439"/>
    <w:rsid w:val="0015784C"/>
    <w:rsid w:val="0015F77C"/>
    <w:rsid w:val="00160014"/>
    <w:rsid w:val="00161AA0"/>
    <w:rsid w:val="00162330"/>
    <w:rsid w:val="001626C6"/>
    <w:rsid w:val="001627CB"/>
    <w:rsid w:val="0016297E"/>
    <w:rsid w:val="0016298D"/>
    <w:rsid w:val="00163A15"/>
    <w:rsid w:val="00163B13"/>
    <w:rsid w:val="00164B95"/>
    <w:rsid w:val="00165730"/>
    <w:rsid w:val="00165A51"/>
    <w:rsid w:val="00165F59"/>
    <w:rsid w:val="00166AC1"/>
    <w:rsid w:val="00166DEB"/>
    <w:rsid w:val="00166E06"/>
    <w:rsid w:val="00167432"/>
    <w:rsid w:val="0016765C"/>
    <w:rsid w:val="00167836"/>
    <w:rsid w:val="001678C3"/>
    <w:rsid w:val="001678EC"/>
    <w:rsid w:val="00167C7A"/>
    <w:rsid w:val="00167CE1"/>
    <w:rsid w:val="00170A12"/>
    <w:rsid w:val="00171390"/>
    <w:rsid w:val="001714B9"/>
    <w:rsid w:val="0017173A"/>
    <w:rsid w:val="00171798"/>
    <w:rsid w:val="00171A38"/>
    <w:rsid w:val="00172481"/>
    <w:rsid w:val="001737A5"/>
    <w:rsid w:val="00173F71"/>
    <w:rsid w:val="00174177"/>
    <w:rsid w:val="00174ADA"/>
    <w:rsid w:val="00175100"/>
    <w:rsid w:val="0017566D"/>
    <w:rsid w:val="0017619F"/>
    <w:rsid w:val="00177377"/>
    <w:rsid w:val="00177A48"/>
    <w:rsid w:val="00177C98"/>
    <w:rsid w:val="00177D39"/>
    <w:rsid w:val="00177D86"/>
    <w:rsid w:val="00180436"/>
    <w:rsid w:val="00180EA7"/>
    <w:rsid w:val="00181934"/>
    <w:rsid w:val="00181A02"/>
    <w:rsid w:val="0018212B"/>
    <w:rsid w:val="0018336E"/>
    <w:rsid w:val="00184BBA"/>
    <w:rsid w:val="00185836"/>
    <w:rsid w:val="00185DDB"/>
    <w:rsid w:val="00186079"/>
    <w:rsid w:val="001860E0"/>
    <w:rsid w:val="00186221"/>
    <w:rsid w:val="0018625C"/>
    <w:rsid w:val="00186849"/>
    <w:rsid w:val="0018699A"/>
    <w:rsid w:val="001870BA"/>
    <w:rsid w:val="00187169"/>
    <w:rsid w:val="001874B2"/>
    <w:rsid w:val="00187DED"/>
    <w:rsid w:val="00187E07"/>
    <w:rsid w:val="00190980"/>
    <w:rsid w:val="00191456"/>
    <w:rsid w:val="001924B2"/>
    <w:rsid w:val="00192BD8"/>
    <w:rsid w:val="00192D9A"/>
    <w:rsid w:val="001941FF"/>
    <w:rsid w:val="00194733"/>
    <w:rsid w:val="0019475C"/>
    <w:rsid w:val="00194E6D"/>
    <w:rsid w:val="00195D2C"/>
    <w:rsid w:val="001967F7"/>
    <w:rsid w:val="0019784D"/>
    <w:rsid w:val="0019799A"/>
    <w:rsid w:val="00197EDD"/>
    <w:rsid w:val="001A02FC"/>
    <w:rsid w:val="001A1660"/>
    <w:rsid w:val="001A1CCD"/>
    <w:rsid w:val="001A21E1"/>
    <w:rsid w:val="001A363A"/>
    <w:rsid w:val="001A3D25"/>
    <w:rsid w:val="001A403B"/>
    <w:rsid w:val="001A43DD"/>
    <w:rsid w:val="001A4549"/>
    <w:rsid w:val="001A49A9"/>
    <w:rsid w:val="001A6545"/>
    <w:rsid w:val="001A6A5D"/>
    <w:rsid w:val="001A6EB4"/>
    <w:rsid w:val="001A791A"/>
    <w:rsid w:val="001B09A7"/>
    <w:rsid w:val="001B15A0"/>
    <w:rsid w:val="001B1BB6"/>
    <w:rsid w:val="001B23DB"/>
    <w:rsid w:val="001B2A28"/>
    <w:rsid w:val="001B4076"/>
    <w:rsid w:val="001B43C2"/>
    <w:rsid w:val="001B44E4"/>
    <w:rsid w:val="001B54C6"/>
    <w:rsid w:val="001B5943"/>
    <w:rsid w:val="001B629F"/>
    <w:rsid w:val="001B62EE"/>
    <w:rsid w:val="001B64FA"/>
    <w:rsid w:val="001B6970"/>
    <w:rsid w:val="001B7237"/>
    <w:rsid w:val="001B73E5"/>
    <w:rsid w:val="001B7F89"/>
    <w:rsid w:val="001C0949"/>
    <w:rsid w:val="001C0DEF"/>
    <w:rsid w:val="001C113A"/>
    <w:rsid w:val="001C153D"/>
    <w:rsid w:val="001C1705"/>
    <w:rsid w:val="001C26BF"/>
    <w:rsid w:val="001C3962"/>
    <w:rsid w:val="001C3989"/>
    <w:rsid w:val="001C3A8E"/>
    <w:rsid w:val="001C3BD5"/>
    <w:rsid w:val="001C3C41"/>
    <w:rsid w:val="001C406F"/>
    <w:rsid w:val="001C4440"/>
    <w:rsid w:val="001C5339"/>
    <w:rsid w:val="001C5806"/>
    <w:rsid w:val="001C5E0B"/>
    <w:rsid w:val="001C65DF"/>
    <w:rsid w:val="001C6711"/>
    <w:rsid w:val="001C6D88"/>
    <w:rsid w:val="001C7BE2"/>
    <w:rsid w:val="001C7C49"/>
    <w:rsid w:val="001C7E8A"/>
    <w:rsid w:val="001D0145"/>
    <w:rsid w:val="001D1205"/>
    <w:rsid w:val="001D1A68"/>
    <w:rsid w:val="001D1F3F"/>
    <w:rsid w:val="001D2102"/>
    <w:rsid w:val="001D2A1E"/>
    <w:rsid w:val="001D357F"/>
    <w:rsid w:val="001D383C"/>
    <w:rsid w:val="001D42ED"/>
    <w:rsid w:val="001D42FB"/>
    <w:rsid w:val="001D53CC"/>
    <w:rsid w:val="001D5543"/>
    <w:rsid w:val="001D5646"/>
    <w:rsid w:val="001D56BB"/>
    <w:rsid w:val="001D6011"/>
    <w:rsid w:val="001D61A8"/>
    <w:rsid w:val="001D6440"/>
    <w:rsid w:val="001D6B98"/>
    <w:rsid w:val="001D70FC"/>
    <w:rsid w:val="001D73CF"/>
    <w:rsid w:val="001D73E0"/>
    <w:rsid w:val="001D7421"/>
    <w:rsid w:val="001D7826"/>
    <w:rsid w:val="001E061D"/>
    <w:rsid w:val="001E17EC"/>
    <w:rsid w:val="001E1C9D"/>
    <w:rsid w:val="001E1D06"/>
    <w:rsid w:val="001E3B55"/>
    <w:rsid w:val="001E434B"/>
    <w:rsid w:val="001E44CF"/>
    <w:rsid w:val="001E45C6"/>
    <w:rsid w:val="001E5298"/>
    <w:rsid w:val="001E5BD2"/>
    <w:rsid w:val="001E6948"/>
    <w:rsid w:val="001E6E30"/>
    <w:rsid w:val="001E6F0C"/>
    <w:rsid w:val="001E719B"/>
    <w:rsid w:val="001E79AC"/>
    <w:rsid w:val="001F08A5"/>
    <w:rsid w:val="001F093E"/>
    <w:rsid w:val="001F0F21"/>
    <w:rsid w:val="001F0F77"/>
    <w:rsid w:val="001F115F"/>
    <w:rsid w:val="001F1378"/>
    <w:rsid w:val="001F13D5"/>
    <w:rsid w:val="001F14DA"/>
    <w:rsid w:val="001F1CD4"/>
    <w:rsid w:val="001F211A"/>
    <w:rsid w:val="001F2135"/>
    <w:rsid w:val="001F2AFA"/>
    <w:rsid w:val="001F2B74"/>
    <w:rsid w:val="001F341D"/>
    <w:rsid w:val="001F4187"/>
    <w:rsid w:val="001F43DF"/>
    <w:rsid w:val="001F49A4"/>
    <w:rsid w:val="001F55DE"/>
    <w:rsid w:val="001F5F7B"/>
    <w:rsid w:val="001F62DE"/>
    <w:rsid w:val="001F6AFB"/>
    <w:rsid w:val="001F6CEE"/>
    <w:rsid w:val="001F6FA9"/>
    <w:rsid w:val="001F702E"/>
    <w:rsid w:val="001F7E1C"/>
    <w:rsid w:val="002007BD"/>
    <w:rsid w:val="00200B23"/>
    <w:rsid w:val="0020136A"/>
    <w:rsid w:val="0020257E"/>
    <w:rsid w:val="00202C0D"/>
    <w:rsid w:val="00204910"/>
    <w:rsid w:val="00204B79"/>
    <w:rsid w:val="00204CA7"/>
    <w:rsid w:val="00205BB3"/>
    <w:rsid w:val="00206368"/>
    <w:rsid w:val="0020685F"/>
    <w:rsid w:val="00207082"/>
    <w:rsid w:val="0020774B"/>
    <w:rsid w:val="00207927"/>
    <w:rsid w:val="0020794E"/>
    <w:rsid w:val="002101E9"/>
    <w:rsid w:val="00210591"/>
    <w:rsid w:val="002108AF"/>
    <w:rsid w:val="00210A6C"/>
    <w:rsid w:val="00211075"/>
    <w:rsid w:val="0021149E"/>
    <w:rsid w:val="002125C1"/>
    <w:rsid w:val="00212637"/>
    <w:rsid w:val="002127FE"/>
    <w:rsid w:val="00212AAA"/>
    <w:rsid w:val="00212ED5"/>
    <w:rsid w:val="00213103"/>
    <w:rsid w:val="00213622"/>
    <w:rsid w:val="002137B7"/>
    <w:rsid w:val="002142A8"/>
    <w:rsid w:val="00214E6B"/>
    <w:rsid w:val="0021518A"/>
    <w:rsid w:val="0021591D"/>
    <w:rsid w:val="002159B4"/>
    <w:rsid w:val="00215C71"/>
    <w:rsid w:val="00215E0A"/>
    <w:rsid w:val="00216198"/>
    <w:rsid w:val="00216623"/>
    <w:rsid w:val="00216830"/>
    <w:rsid w:val="00216C0F"/>
    <w:rsid w:val="00216FDF"/>
    <w:rsid w:val="002201F1"/>
    <w:rsid w:val="00220726"/>
    <w:rsid w:val="002208A3"/>
    <w:rsid w:val="00221077"/>
    <w:rsid w:val="0022139F"/>
    <w:rsid w:val="00221B8B"/>
    <w:rsid w:val="00221D7F"/>
    <w:rsid w:val="002223A2"/>
    <w:rsid w:val="002238CE"/>
    <w:rsid w:val="00223B45"/>
    <w:rsid w:val="00223BC4"/>
    <w:rsid w:val="00223DD7"/>
    <w:rsid w:val="002244EF"/>
    <w:rsid w:val="00224F27"/>
    <w:rsid w:val="00225EA5"/>
    <w:rsid w:val="002267DC"/>
    <w:rsid w:val="0022681F"/>
    <w:rsid w:val="00226987"/>
    <w:rsid w:val="00226D11"/>
    <w:rsid w:val="00226D6F"/>
    <w:rsid w:val="00226FA8"/>
    <w:rsid w:val="00227FE2"/>
    <w:rsid w:val="00230F97"/>
    <w:rsid w:val="002315A4"/>
    <w:rsid w:val="00231B29"/>
    <w:rsid w:val="002321C9"/>
    <w:rsid w:val="002327F3"/>
    <w:rsid w:val="00232A1A"/>
    <w:rsid w:val="00232F0D"/>
    <w:rsid w:val="00234EBE"/>
    <w:rsid w:val="00234F6F"/>
    <w:rsid w:val="00235076"/>
    <w:rsid w:val="00235610"/>
    <w:rsid w:val="00235ACE"/>
    <w:rsid w:val="00235F5F"/>
    <w:rsid w:val="00236268"/>
    <w:rsid w:val="00237EED"/>
    <w:rsid w:val="002403FB"/>
    <w:rsid w:val="00241537"/>
    <w:rsid w:val="00241F76"/>
    <w:rsid w:val="0024207E"/>
    <w:rsid w:val="0024219C"/>
    <w:rsid w:val="002425FE"/>
    <w:rsid w:val="00242B98"/>
    <w:rsid w:val="0024354F"/>
    <w:rsid w:val="002442D0"/>
    <w:rsid w:val="002445B4"/>
    <w:rsid w:val="0024462A"/>
    <w:rsid w:val="002451B1"/>
    <w:rsid w:val="002459A6"/>
    <w:rsid w:val="0024651E"/>
    <w:rsid w:val="00247ADB"/>
    <w:rsid w:val="002505E1"/>
    <w:rsid w:val="0025080D"/>
    <w:rsid w:val="00251C0F"/>
    <w:rsid w:val="00252771"/>
    <w:rsid w:val="00252FE7"/>
    <w:rsid w:val="00253C20"/>
    <w:rsid w:val="00253F7A"/>
    <w:rsid w:val="00254084"/>
    <w:rsid w:val="002558B8"/>
    <w:rsid w:val="00255BF8"/>
    <w:rsid w:val="00255C26"/>
    <w:rsid w:val="0025645B"/>
    <w:rsid w:val="002568E1"/>
    <w:rsid w:val="00256A18"/>
    <w:rsid w:val="002574F5"/>
    <w:rsid w:val="00257511"/>
    <w:rsid w:val="00260C51"/>
    <w:rsid w:val="00261761"/>
    <w:rsid w:val="00262339"/>
    <w:rsid w:val="00262355"/>
    <w:rsid w:val="002623FD"/>
    <w:rsid w:val="00263345"/>
    <w:rsid w:val="0026381C"/>
    <w:rsid w:val="00263DDE"/>
    <w:rsid w:val="0026555F"/>
    <w:rsid w:val="00266E5F"/>
    <w:rsid w:val="0026796D"/>
    <w:rsid w:val="00267E78"/>
    <w:rsid w:val="00270D09"/>
    <w:rsid w:val="00270EA1"/>
    <w:rsid w:val="00271A9E"/>
    <w:rsid w:val="00271FDA"/>
    <w:rsid w:val="00273596"/>
    <w:rsid w:val="00274102"/>
    <w:rsid w:val="0027491A"/>
    <w:rsid w:val="00274B16"/>
    <w:rsid w:val="00274EAC"/>
    <w:rsid w:val="00275556"/>
    <w:rsid w:val="00275ADB"/>
    <w:rsid w:val="00275E80"/>
    <w:rsid w:val="00276A7A"/>
    <w:rsid w:val="00276AAC"/>
    <w:rsid w:val="00276B7E"/>
    <w:rsid w:val="00276C5C"/>
    <w:rsid w:val="002774F9"/>
    <w:rsid w:val="002778ED"/>
    <w:rsid w:val="002800CB"/>
    <w:rsid w:val="00280338"/>
    <w:rsid w:val="00280E08"/>
    <w:rsid w:val="00281225"/>
    <w:rsid w:val="00281621"/>
    <w:rsid w:val="00281DB8"/>
    <w:rsid w:val="00282042"/>
    <w:rsid w:val="00283EB2"/>
    <w:rsid w:val="00284069"/>
    <w:rsid w:val="002840CD"/>
    <w:rsid w:val="00284630"/>
    <w:rsid w:val="0028492B"/>
    <w:rsid w:val="00284CBA"/>
    <w:rsid w:val="0028538F"/>
    <w:rsid w:val="00285A0A"/>
    <w:rsid w:val="00285AFF"/>
    <w:rsid w:val="0028660F"/>
    <w:rsid w:val="00287D47"/>
    <w:rsid w:val="00287F17"/>
    <w:rsid w:val="00290434"/>
    <w:rsid w:val="00290A06"/>
    <w:rsid w:val="0029144D"/>
    <w:rsid w:val="00291814"/>
    <w:rsid w:val="00292370"/>
    <w:rsid w:val="002923A1"/>
    <w:rsid w:val="002927DE"/>
    <w:rsid w:val="00292B5E"/>
    <w:rsid w:val="00292DC5"/>
    <w:rsid w:val="00293C40"/>
    <w:rsid w:val="00293F35"/>
    <w:rsid w:val="002949E2"/>
    <w:rsid w:val="0029501E"/>
    <w:rsid w:val="002957DF"/>
    <w:rsid w:val="00295B68"/>
    <w:rsid w:val="00295EE6"/>
    <w:rsid w:val="00296008"/>
    <w:rsid w:val="002962EF"/>
    <w:rsid w:val="0029664E"/>
    <w:rsid w:val="0029746B"/>
    <w:rsid w:val="002975CC"/>
    <w:rsid w:val="00297819"/>
    <w:rsid w:val="00297C2E"/>
    <w:rsid w:val="00297EB0"/>
    <w:rsid w:val="002A08B8"/>
    <w:rsid w:val="002A0BE1"/>
    <w:rsid w:val="002A0CF2"/>
    <w:rsid w:val="002A0DF8"/>
    <w:rsid w:val="002A100A"/>
    <w:rsid w:val="002A1483"/>
    <w:rsid w:val="002A1CEB"/>
    <w:rsid w:val="002A1E68"/>
    <w:rsid w:val="002A3907"/>
    <w:rsid w:val="002A3944"/>
    <w:rsid w:val="002A3C9D"/>
    <w:rsid w:val="002A490E"/>
    <w:rsid w:val="002A5531"/>
    <w:rsid w:val="002A576E"/>
    <w:rsid w:val="002A6425"/>
    <w:rsid w:val="002A7350"/>
    <w:rsid w:val="002A7EC5"/>
    <w:rsid w:val="002B073B"/>
    <w:rsid w:val="002B0FE8"/>
    <w:rsid w:val="002B1C99"/>
    <w:rsid w:val="002B2004"/>
    <w:rsid w:val="002B2891"/>
    <w:rsid w:val="002B3897"/>
    <w:rsid w:val="002B38DD"/>
    <w:rsid w:val="002B3CF1"/>
    <w:rsid w:val="002B3F57"/>
    <w:rsid w:val="002B3F9F"/>
    <w:rsid w:val="002B44B4"/>
    <w:rsid w:val="002B483D"/>
    <w:rsid w:val="002B5484"/>
    <w:rsid w:val="002B55FC"/>
    <w:rsid w:val="002B5989"/>
    <w:rsid w:val="002B6F50"/>
    <w:rsid w:val="002B7208"/>
    <w:rsid w:val="002B7402"/>
    <w:rsid w:val="002B7586"/>
    <w:rsid w:val="002B7BDF"/>
    <w:rsid w:val="002B7C55"/>
    <w:rsid w:val="002C172A"/>
    <w:rsid w:val="002C182D"/>
    <w:rsid w:val="002C18CD"/>
    <w:rsid w:val="002C19C6"/>
    <w:rsid w:val="002C1E36"/>
    <w:rsid w:val="002C20B7"/>
    <w:rsid w:val="002C20E0"/>
    <w:rsid w:val="002C2D88"/>
    <w:rsid w:val="002C4F35"/>
    <w:rsid w:val="002C65DC"/>
    <w:rsid w:val="002C6DA3"/>
    <w:rsid w:val="002C6EF9"/>
    <w:rsid w:val="002C7473"/>
    <w:rsid w:val="002C77E7"/>
    <w:rsid w:val="002C7C63"/>
    <w:rsid w:val="002C7CD2"/>
    <w:rsid w:val="002D006E"/>
    <w:rsid w:val="002D01FF"/>
    <w:rsid w:val="002D049A"/>
    <w:rsid w:val="002D0765"/>
    <w:rsid w:val="002D08CD"/>
    <w:rsid w:val="002D0BE4"/>
    <w:rsid w:val="002D0CB3"/>
    <w:rsid w:val="002D0E75"/>
    <w:rsid w:val="002D0EC1"/>
    <w:rsid w:val="002D10D1"/>
    <w:rsid w:val="002D116B"/>
    <w:rsid w:val="002D1618"/>
    <w:rsid w:val="002D18A5"/>
    <w:rsid w:val="002D25BF"/>
    <w:rsid w:val="002D2733"/>
    <w:rsid w:val="002D2DA9"/>
    <w:rsid w:val="002D2F6F"/>
    <w:rsid w:val="002D3BB6"/>
    <w:rsid w:val="002D430C"/>
    <w:rsid w:val="002D50BA"/>
    <w:rsid w:val="002D54D5"/>
    <w:rsid w:val="002D6F28"/>
    <w:rsid w:val="002D6FAD"/>
    <w:rsid w:val="002D7336"/>
    <w:rsid w:val="002D7CAA"/>
    <w:rsid w:val="002E0177"/>
    <w:rsid w:val="002E222E"/>
    <w:rsid w:val="002E33D5"/>
    <w:rsid w:val="002E3D55"/>
    <w:rsid w:val="002E4151"/>
    <w:rsid w:val="002E4756"/>
    <w:rsid w:val="002E4A3D"/>
    <w:rsid w:val="002E523D"/>
    <w:rsid w:val="002E6678"/>
    <w:rsid w:val="002E6DB9"/>
    <w:rsid w:val="002E6F24"/>
    <w:rsid w:val="002E72C7"/>
    <w:rsid w:val="002E73E0"/>
    <w:rsid w:val="002E7570"/>
    <w:rsid w:val="002E7830"/>
    <w:rsid w:val="002E7DB6"/>
    <w:rsid w:val="002E7E18"/>
    <w:rsid w:val="002E7E62"/>
    <w:rsid w:val="002F012A"/>
    <w:rsid w:val="002F0263"/>
    <w:rsid w:val="002F0CCF"/>
    <w:rsid w:val="002F15A4"/>
    <w:rsid w:val="002F163A"/>
    <w:rsid w:val="002F175F"/>
    <w:rsid w:val="002F264E"/>
    <w:rsid w:val="002F2FF5"/>
    <w:rsid w:val="002F38CD"/>
    <w:rsid w:val="002F390A"/>
    <w:rsid w:val="002F3E3E"/>
    <w:rsid w:val="002F4B15"/>
    <w:rsid w:val="002F5721"/>
    <w:rsid w:val="002F5758"/>
    <w:rsid w:val="002F5CC5"/>
    <w:rsid w:val="002F641E"/>
    <w:rsid w:val="002F67F9"/>
    <w:rsid w:val="002F710F"/>
    <w:rsid w:val="002F72DC"/>
    <w:rsid w:val="002F7AA4"/>
    <w:rsid w:val="002F7BE5"/>
    <w:rsid w:val="0030002E"/>
    <w:rsid w:val="003007A4"/>
    <w:rsid w:val="00300A32"/>
    <w:rsid w:val="00300D71"/>
    <w:rsid w:val="00301404"/>
    <w:rsid w:val="00301DAD"/>
    <w:rsid w:val="00302D51"/>
    <w:rsid w:val="00302EDF"/>
    <w:rsid w:val="0030352A"/>
    <w:rsid w:val="0030358F"/>
    <w:rsid w:val="00303862"/>
    <w:rsid w:val="00303BA5"/>
    <w:rsid w:val="0030416F"/>
    <w:rsid w:val="0030467D"/>
    <w:rsid w:val="003049F2"/>
    <w:rsid w:val="00304D29"/>
    <w:rsid w:val="003050FD"/>
    <w:rsid w:val="00305139"/>
    <w:rsid w:val="00306577"/>
    <w:rsid w:val="00306621"/>
    <w:rsid w:val="00306C73"/>
    <w:rsid w:val="00307945"/>
    <w:rsid w:val="00310F9B"/>
    <w:rsid w:val="0031148D"/>
    <w:rsid w:val="003119B0"/>
    <w:rsid w:val="00311E1E"/>
    <w:rsid w:val="003124D2"/>
    <w:rsid w:val="0031315E"/>
    <w:rsid w:val="00313590"/>
    <w:rsid w:val="003139CF"/>
    <w:rsid w:val="00313AA1"/>
    <w:rsid w:val="00314396"/>
    <w:rsid w:val="003144D4"/>
    <w:rsid w:val="00314613"/>
    <w:rsid w:val="00314EB5"/>
    <w:rsid w:val="00314F18"/>
    <w:rsid w:val="0031513D"/>
    <w:rsid w:val="00316F91"/>
    <w:rsid w:val="00317B98"/>
    <w:rsid w:val="00317CFD"/>
    <w:rsid w:val="00317EA9"/>
    <w:rsid w:val="00320136"/>
    <w:rsid w:val="0032038C"/>
    <w:rsid w:val="00320FA8"/>
    <w:rsid w:val="00322B77"/>
    <w:rsid w:val="00322EDD"/>
    <w:rsid w:val="00323068"/>
    <w:rsid w:val="003236FA"/>
    <w:rsid w:val="00323DA6"/>
    <w:rsid w:val="00324C24"/>
    <w:rsid w:val="00324D50"/>
    <w:rsid w:val="00324FDC"/>
    <w:rsid w:val="003251FB"/>
    <w:rsid w:val="00325E22"/>
    <w:rsid w:val="003264FD"/>
    <w:rsid w:val="00327130"/>
    <w:rsid w:val="00327679"/>
    <w:rsid w:val="00330FEF"/>
    <w:rsid w:val="003312AA"/>
    <w:rsid w:val="003318E6"/>
    <w:rsid w:val="00332951"/>
    <w:rsid w:val="00332C24"/>
    <w:rsid w:val="00332DD3"/>
    <w:rsid w:val="00333C08"/>
    <w:rsid w:val="00333E11"/>
    <w:rsid w:val="0033401F"/>
    <w:rsid w:val="00334ABC"/>
    <w:rsid w:val="00336840"/>
    <w:rsid w:val="00336BBA"/>
    <w:rsid w:val="00336EE0"/>
    <w:rsid w:val="00337122"/>
    <w:rsid w:val="003372C8"/>
    <w:rsid w:val="00337A6D"/>
    <w:rsid w:val="00337D20"/>
    <w:rsid w:val="00337EA6"/>
    <w:rsid w:val="0034003B"/>
    <w:rsid w:val="00340A2C"/>
    <w:rsid w:val="003433DE"/>
    <w:rsid w:val="00343727"/>
    <w:rsid w:val="00343D28"/>
    <w:rsid w:val="0034417E"/>
    <w:rsid w:val="00344D36"/>
    <w:rsid w:val="00345B72"/>
    <w:rsid w:val="003460D5"/>
    <w:rsid w:val="003460D8"/>
    <w:rsid w:val="00346FD1"/>
    <w:rsid w:val="00347546"/>
    <w:rsid w:val="00352370"/>
    <w:rsid w:val="00352D55"/>
    <w:rsid w:val="0035332C"/>
    <w:rsid w:val="0035349D"/>
    <w:rsid w:val="003538CD"/>
    <w:rsid w:val="00354EB5"/>
    <w:rsid w:val="0035517E"/>
    <w:rsid w:val="003554D0"/>
    <w:rsid w:val="003554ED"/>
    <w:rsid w:val="003558AF"/>
    <w:rsid w:val="00355B01"/>
    <w:rsid w:val="00355E7D"/>
    <w:rsid w:val="003566B2"/>
    <w:rsid w:val="00356EE6"/>
    <w:rsid w:val="0035705F"/>
    <w:rsid w:val="003573AC"/>
    <w:rsid w:val="003579F8"/>
    <w:rsid w:val="003603F4"/>
    <w:rsid w:val="0036084B"/>
    <w:rsid w:val="003609EB"/>
    <w:rsid w:val="00360DB9"/>
    <w:rsid w:val="00360DEB"/>
    <w:rsid w:val="00361E36"/>
    <w:rsid w:val="003624EE"/>
    <w:rsid w:val="00363171"/>
    <w:rsid w:val="003635AF"/>
    <w:rsid w:val="003636D3"/>
    <w:rsid w:val="00364012"/>
    <w:rsid w:val="003640B3"/>
    <w:rsid w:val="0036478D"/>
    <w:rsid w:val="00364DC1"/>
    <w:rsid w:val="00365386"/>
    <w:rsid w:val="003655CC"/>
    <w:rsid w:val="0036656D"/>
    <w:rsid w:val="003668C3"/>
    <w:rsid w:val="00366C68"/>
    <w:rsid w:val="00367430"/>
    <w:rsid w:val="00370144"/>
    <w:rsid w:val="00371603"/>
    <w:rsid w:val="00372D3F"/>
    <w:rsid w:val="003732C1"/>
    <w:rsid w:val="0037378E"/>
    <w:rsid w:val="00374120"/>
    <w:rsid w:val="00374124"/>
    <w:rsid w:val="0037467D"/>
    <w:rsid w:val="0037537C"/>
    <w:rsid w:val="00375C4D"/>
    <w:rsid w:val="00375E30"/>
    <w:rsid w:val="00375E8A"/>
    <w:rsid w:val="0037621E"/>
    <w:rsid w:val="003763F5"/>
    <w:rsid w:val="00376AF4"/>
    <w:rsid w:val="00376D08"/>
    <w:rsid w:val="00377016"/>
    <w:rsid w:val="003771DF"/>
    <w:rsid w:val="00377AE5"/>
    <w:rsid w:val="00377AF2"/>
    <w:rsid w:val="00380FBD"/>
    <w:rsid w:val="003814C0"/>
    <w:rsid w:val="003818DE"/>
    <w:rsid w:val="0038195A"/>
    <w:rsid w:val="003819FB"/>
    <w:rsid w:val="00382650"/>
    <w:rsid w:val="00382A2E"/>
    <w:rsid w:val="00383B46"/>
    <w:rsid w:val="00383E41"/>
    <w:rsid w:val="0038425C"/>
    <w:rsid w:val="0038487E"/>
    <w:rsid w:val="00384EE4"/>
    <w:rsid w:val="00385E9C"/>
    <w:rsid w:val="003860B7"/>
    <w:rsid w:val="003872EA"/>
    <w:rsid w:val="0038741D"/>
    <w:rsid w:val="00387A0C"/>
    <w:rsid w:val="00387A3A"/>
    <w:rsid w:val="00387C59"/>
    <w:rsid w:val="00387CB6"/>
    <w:rsid w:val="00390816"/>
    <w:rsid w:val="00390AAE"/>
    <w:rsid w:val="0039154B"/>
    <w:rsid w:val="00393186"/>
    <w:rsid w:val="0039367C"/>
    <w:rsid w:val="00393900"/>
    <w:rsid w:val="00394080"/>
    <w:rsid w:val="00394181"/>
    <w:rsid w:val="00394402"/>
    <w:rsid w:val="003947EF"/>
    <w:rsid w:val="00395AE9"/>
    <w:rsid w:val="00395B76"/>
    <w:rsid w:val="00395FC7"/>
    <w:rsid w:val="00396165"/>
    <w:rsid w:val="003967A7"/>
    <w:rsid w:val="003967C3"/>
    <w:rsid w:val="00397458"/>
    <w:rsid w:val="003A0294"/>
    <w:rsid w:val="003A029E"/>
    <w:rsid w:val="003A0D9C"/>
    <w:rsid w:val="003A1321"/>
    <w:rsid w:val="003A14AD"/>
    <w:rsid w:val="003A15A7"/>
    <w:rsid w:val="003A1884"/>
    <w:rsid w:val="003A24FE"/>
    <w:rsid w:val="003A2A0C"/>
    <w:rsid w:val="003A3242"/>
    <w:rsid w:val="003A3C04"/>
    <w:rsid w:val="003A46E7"/>
    <w:rsid w:val="003A4703"/>
    <w:rsid w:val="003A472C"/>
    <w:rsid w:val="003A53F9"/>
    <w:rsid w:val="003A5AF6"/>
    <w:rsid w:val="003A63FB"/>
    <w:rsid w:val="003A74C9"/>
    <w:rsid w:val="003A7F76"/>
    <w:rsid w:val="003B0719"/>
    <w:rsid w:val="003B0A78"/>
    <w:rsid w:val="003B0D02"/>
    <w:rsid w:val="003B1539"/>
    <w:rsid w:val="003B18BF"/>
    <w:rsid w:val="003B1C55"/>
    <w:rsid w:val="003B253B"/>
    <w:rsid w:val="003B2AF5"/>
    <w:rsid w:val="003B2D5D"/>
    <w:rsid w:val="003B39BC"/>
    <w:rsid w:val="003B3C4D"/>
    <w:rsid w:val="003B4D5B"/>
    <w:rsid w:val="003B4F13"/>
    <w:rsid w:val="003B69AC"/>
    <w:rsid w:val="003B6C08"/>
    <w:rsid w:val="003B782F"/>
    <w:rsid w:val="003B7A28"/>
    <w:rsid w:val="003C0262"/>
    <w:rsid w:val="003C0514"/>
    <w:rsid w:val="003C06CE"/>
    <w:rsid w:val="003C0DC9"/>
    <w:rsid w:val="003C0E82"/>
    <w:rsid w:val="003C144F"/>
    <w:rsid w:val="003C19D1"/>
    <w:rsid w:val="003C1ECE"/>
    <w:rsid w:val="003C2080"/>
    <w:rsid w:val="003C234C"/>
    <w:rsid w:val="003C2431"/>
    <w:rsid w:val="003C27F6"/>
    <w:rsid w:val="003C36E7"/>
    <w:rsid w:val="003C3B10"/>
    <w:rsid w:val="003C3B3E"/>
    <w:rsid w:val="003C43DA"/>
    <w:rsid w:val="003C4A7F"/>
    <w:rsid w:val="003C4B0B"/>
    <w:rsid w:val="003C4B2F"/>
    <w:rsid w:val="003C5D61"/>
    <w:rsid w:val="003C66AE"/>
    <w:rsid w:val="003C6ECF"/>
    <w:rsid w:val="003C7993"/>
    <w:rsid w:val="003D0590"/>
    <w:rsid w:val="003D0614"/>
    <w:rsid w:val="003D0652"/>
    <w:rsid w:val="003D13C8"/>
    <w:rsid w:val="003D1B4E"/>
    <w:rsid w:val="003D1BE3"/>
    <w:rsid w:val="003D277D"/>
    <w:rsid w:val="003D2A5E"/>
    <w:rsid w:val="003D2C4F"/>
    <w:rsid w:val="003D32F2"/>
    <w:rsid w:val="003D3359"/>
    <w:rsid w:val="003D384B"/>
    <w:rsid w:val="003D488C"/>
    <w:rsid w:val="003D512D"/>
    <w:rsid w:val="003D534F"/>
    <w:rsid w:val="003D53C3"/>
    <w:rsid w:val="003D54D7"/>
    <w:rsid w:val="003D58AD"/>
    <w:rsid w:val="003D615F"/>
    <w:rsid w:val="003D6311"/>
    <w:rsid w:val="003D6492"/>
    <w:rsid w:val="003D6B06"/>
    <w:rsid w:val="003D766B"/>
    <w:rsid w:val="003D7CF6"/>
    <w:rsid w:val="003E026A"/>
    <w:rsid w:val="003E0407"/>
    <w:rsid w:val="003E0C79"/>
    <w:rsid w:val="003E11B8"/>
    <w:rsid w:val="003E2CD7"/>
    <w:rsid w:val="003E2F2C"/>
    <w:rsid w:val="003E31E4"/>
    <w:rsid w:val="003E3560"/>
    <w:rsid w:val="003E3701"/>
    <w:rsid w:val="003E4E1B"/>
    <w:rsid w:val="003E5D87"/>
    <w:rsid w:val="003E6170"/>
    <w:rsid w:val="003E65DC"/>
    <w:rsid w:val="003E6988"/>
    <w:rsid w:val="003E76EF"/>
    <w:rsid w:val="003E7A65"/>
    <w:rsid w:val="003E7F17"/>
    <w:rsid w:val="003F0F11"/>
    <w:rsid w:val="003F2086"/>
    <w:rsid w:val="003F209F"/>
    <w:rsid w:val="003F227A"/>
    <w:rsid w:val="003F2C0F"/>
    <w:rsid w:val="003F3493"/>
    <w:rsid w:val="003F3ADF"/>
    <w:rsid w:val="003F3D4B"/>
    <w:rsid w:val="003F40A4"/>
    <w:rsid w:val="003F40AC"/>
    <w:rsid w:val="003F43DF"/>
    <w:rsid w:val="003F4F76"/>
    <w:rsid w:val="003F5049"/>
    <w:rsid w:val="003F5BDC"/>
    <w:rsid w:val="003F5D46"/>
    <w:rsid w:val="003F6266"/>
    <w:rsid w:val="003F6639"/>
    <w:rsid w:val="003F6757"/>
    <w:rsid w:val="003F6E30"/>
    <w:rsid w:val="003F6F68"/>
    <w:rsid w:val="003F767E"/>
    <w:rsid w:val="0040012B"/>
    <w:rsid w:val="004006C7"/>
    <w:rsid w:val="00400758"/>
    <w:rsid w:val="00400845"/>
    <w:rsid w:val="00400B09"/>
    <w:rsid w:val="00400FEC"/>
    <w:rsid w:val="00401929"/>
    <w:rsid w:val="004021D0"/>
    <w:rsid w:val="004023AD"/>
    <w:rsid w:val="0040259D"/>
    <w:rsid w:val="00405520"/>
    <w:rsid w:val="00405ACF"/>
    <w:rsid w:val="00406B03"/>
    <w:rsid w:val="004072B2"/>
    <w:rsid w:val="004076DF"/>
    <w:rsid w:val="0041029A"/>
    <w:rsid w:val="004107A5"/>
    <w:rsid w:val="00410B23"/>
    <w:rsid w:val="004110A5"/>
    <w:rsid w:val="00411197"/>
    <w:rsid w:val="00411274"/>
    <w:rsid w:val="00411460"/>
    <w:rsid w:val="00411B2B"/>
    <w:rsid w:val="00411CA9"/>
    <w:rsid w:val="00412DF2"/>
    <w:rsid w:val="00412FC2"/>
    <w:rsid w:val="00413B4E"/>
    <w:rsid w:val="0041404F"/>
    <w:rsid w:val="00414101"/>
    <w:rsid w:val="0041454B"/>
    <w:rsid w:val="004147B0"/>
    <w:rsid w:val="00414DB1"/>
    <w:rsid w:val="004151E6"/>
    <w:rsid w:val="004151E9"/>
    <w:rsid w:val="0041531B"/>
    <w:rsid w:val="004159A8"/>
    <w:rsid w:val="00415AC6"/>
    <w:rsid w:val="00415CFC"/>
    <w:rsid w:val="00415F19"/>
    <w:rsid w:val="00416277"/>
    <w:rsid w:val="004166AE"/>
    <w:rsid w:val="0041687D"/>
    <w:rsid w:val="00416D3D"/>
    <w:rsid w:val="00420776"/>
    <w:rsid w:val="004207BE"/>
    <w:rsid w:val="00420AD2"/>
    <w:rsid w:val="00421313"/>
    <w:rsid w:val="00421877"/>
    <w:rsid w:val="004222B9"/>
    <w:rsid w:val="00422960"/>
    <w:rsid w:val="004230A9"/>
    <w:rsid w:val="00423117"/>
    <w:rsid w:val="004239BD"/>
    <w:rsid w:val="00425067"/>
    <w:rsid w:val="00425BB8"/>
    <w:rsid w:val="00425E73"/>
    <w:rsid w:val="0042628B"/>
    <w:rsid w:val="00426364"/>
    <w:rsid w:val="004268F1"/>
    <w:rsid w:val="00426DEA"/>
    <w:rsid w:val="00427B68"/>
    <w:rsid w:val="00427BE3"/>
    <w:rsid w:val="00427DA8"/>
    <w:rsid w:val="004308D2"/>
    <w:rsid w:val="00431271"/>
    <w:rsid w:val="00431500"/>
    <w:rsid w:val="00431789"/>
    <w:rsid w:val="00431A34"/>
    <w:rsid w:val="00432163"/>
    <w:rsid w:val="0043220A"/>
    <w:rsid w:val="00433428"/>
    <w:rsid w:val="00433A78"/>
    <w:rsid w:val="004349B6"/>
    <w:rsid w:val="004353DE"/>
    <w:rsid w:val="0043610E"/>
    <w:rsid w:val="00437167"/>
    <w:rsid w:val="004372D1"/>
    <w:rsid w:val="00437ACB"/>
    <w:rsid w:val="0044032F"/>
    <w:rsid w:val="00440D1A"/>
    <w:rsid w:val="00441201"/>
    <w:rsid w:val="00442A8D"/>
    <w:rsid w:val="00443323"/>
    <w:rsid w:val="004437EA"/>
    <w:rsid w:val="004448BF"/>
    <w:rsid w:val="0044523A"/>
    <w:rsid w:val="0044605C"/>
    <w:rsid w:val="00446823"/>
    <w:rsid w:val="00446E55"/>
    <w:rsid w:val="00447A27"/>
    <w:rsid w:val="004502CA"/>
    <w:rsid w:val="00450EBB"/>
    <w:rsid w:val="00451711"/>
    <w:rsid w:val="00451BF8"/>
    <w:rsid w:val="00451CF4"/>
    <w:rsid w:val="00452444"/>
    <w:rsid w:val="004526A1"/>
    <w:rsid w:val="00453544"/>
    <w:rsid w:val="004538A5"/>
    <w:rsid w:val="0045439A"/>
    <w:rsid w:val="0045546E"/>
    <w:rsid w:val="004556BC"/>
    <w:rsid w:val="00455ED8"/>
    <w:rsid w:val="004566EB"/>
    <w:rsid w:val="0045678B"/>
    <w:rsid w:val="00457343"/>
    <w:rsid w:val="00457BFA"/>
    <w:rsid w:val="00457F41"/>
    <w:rsid w:val="004609AB"/>
    <w:rsid w:val="00460DE7"/>
    <w:rsid w:val="00461886"/>
    <w:rsid w:val="00461935"/>
    <w:rsid w:val="00461DBA"/>
    <w:rsid w:val="00461EB8"/>
    <w:rsid w:val="00462090"/>
    <w:rsid w:val="00462242"/>
    <w:rsid w:val="00462296"/>
    <w:rsid w:val="0046289B"/>
    <w:rsid w:val="0046373C"/>
    <w:rsid w:val="004639DA"/>
    <w:rsid w:val="00463A0E"/>
    <w:rsid w:val="00465A96"/>
    <w:rsid w:val="00466867"/>
    <w:rsid w:val="004671F3"/>
    <w:rsid w:val="00467F37"/>
    <w:rsid w:val="00467FE6"/>
    <w:rsid w:val="0047031B"/>
    <w:rsid w:val="00470639"/>
    <w:rsid w:val="00470CEF"/>
    <w:rsid w:val="00471093"/>
    <w:rsid w:val="00471FCC"/>
    <w:rsid w:val="00472334"/>
    <w:rsid w:val="0047280D"/>
    <w:rsid w:val="004737DB"/>
    <w:rsid w:val="00473B60"/>
    <w:rsid w:val="004747E5"/>
    <w:rsid w:val="00474CB1"/>
    <w:rsid w:val="00475A7F"/>
    <w:rsid w:val="00476ABE"/>
    <w:rsid w:val="004771A3"/>
    <w:rsid w:val="00477567"/>
    <w:rsid w:val="0047778C"/>
    <w:rsid w:val="00477827"/>
    <w:rsid w:val="0047784B"/>
    <w:rsid w:val="00477B93"/>
    <w:rsid w:val="00477E8B"/>
    <w:rsid w:val="004807CC"/>
    <w:rsid w:val="00480AB7"/>
    <w:rsid w:val="004814B4"/>
    <w:rsid w:val="004818DC"/>
    <w:rsid w:val="00481B48"/>
    <w:rsid w:val="00481DF3"/>
    <w:rsid w:val="00482AE7"/>
    <w:rsid w:val="00483F19"/>
    <w:rsid w:val="004841EE"/>
    <w:rsid w:val="0048522F"/>
    <w:rsid w:val="00485B1E"/>
    <w:rsid w:val="00486145"/>
    <w:rsid w:val="004863A5"/>
    <w:rsid w:val="004869D8"/>
    <w:rsid w:val="00486A49"/>
    <w:rsid w:val="00486E88"/>
    <w:rsid w:val="00486F38"/>
    <w:rsid w:val="00487402"/>
    <w:rsid w:val="0048749E"/>
    <w:rsid w:val="0048791C"/>
    <w:rsid w:val="00487A7E"/>
    <w:rsid w:val="00487CDE"/>
    <w:rsid w:val="00490C0A"/>
    <w:rsid w:val="00490F18"/>
    <w:rsid w:val="004912DC"/>
    <w:rsid w:val="00491475"/>
    <w:rsid w:val="00491B87"/>
    <w:rsid w:val="00493E51"/>
    <w:rsid w:val="00493F39"/>
    <w:rsid w:val="00494886"/>
    <w:rsid w:val="00495057"/>
    <w:rsid w:val="0049591C"/>
    <w:rsid w:val="00495BFC"/>
    <w:rsid w:val="004966EC"/>
    <w:rsid w:val="004974FE"/>
    <w:rsid w:val="004A0770"/>
    <w:rsid w:val="004A1432"/>
    <w:rsid w:val="004A1B43"/>
    <w:rsid w:val="004A1F78"/>
    <w:rsid w:val="004A1F92"/>
    <w:rsid w:val="004A20FF"/>
    <w:rsid w:val="004A2111"/>
    <w:rsid w:val="004A32DD"/>
    <w:rsid w:val="004A3F70"/>
    <w:rsid w:val="004A46DF"/>
    <w:rsid w:val="004A4A01"/>
    <w:rsid w:val="004A4F94"/>
    <w:rsid w:val="004A512A"/>
    <w:rsid w:val="004A5737"/>
    <w:rsid w:val="004A5D6F"/>
    <w:rsid w:val="004A5FBD"/>
    <w:rsid w:val="004A6019"/>
    <w:rsid w:val="004A657E"/>
    <w:rsid w:val="004A6CEE"/>
    <w:rsid w:val="004A7FE6"/>
    <w:rsid w:val="004B0489"/>
    <w:rsid w:val="004B09CD"/>
    <w:rsid w:val="004B15CC"/>
    <w:rsid w:val="004B1C17"/>
    <w:rsid w:val="004B2EF7"/>
    <w:rsid w:val="004B30B0"/>
    <w:rsid w:val="004B32BE"/>
    <w:rsid w:val="004B3603"/>
    <w:rsid w:val="004B4165"/>
    <w:rsid w:val="004B4332"/>
    <w:rsid w:val="004B468C"/>
    <w:rsid w:val="004B5301"/>
    <w:rsid w:val="004B53D7"/>
    <w:rsid w:val="004B58D4"/>
    <w:rsid w:val="004B5D06"/>
    <w:rsid w:val="004B5DB3"/>
    <w:rsid w:val="004B5DB5"/>
    <w:rsid w:val="004B6C10"/>
    <w:rsid w:val="004B735E"/>
    <w:rsid w:val="004B7946"/>
    <w:rsid w:val="004C0438"/>
    <w:rsid w:val="004C12B1"/>
    <w:rsid w:val="004C14B2"/>
    <w:rsid w:val="004C1896"/>
    <w:rsid w:val="004C1971"/>
    <w:rsid w:val="004C226D"/>
    <w:rsid w:val="004C28C6"/>
    <w:rsid w:val="004C2D35"/>
    <w:rsid w:val="004C42A5"/>
    <w:rsid w:val="004C55A1"/>
    <w:rsid w:val="004C591C"/>
    <w:rsid w:val="004C59D6"/>
    <w:rsid w:val="004C5A37"/>
    <w:rsid w:val="004C5EEA"/>
    <w:rsid w:val="004C67F9"/>
    <w:rsid w:val="004C6D56"/>
    <w:rsid w:val="004C6EA9"/>
    <w:rsid w:val="004C7021"/>
    <w:rsid w:val="004C70BE"/>
    <w:rsid w:val="004C7186"/>
    <w:rsid w:val="004D18B2"/>
    <w:rsid w:val="004D28CC"/>
    <w:rsid w:val="004D2CEB"/>
    <w:rsid w:val="004D35AF"/>
    <w:rsid w:val="004D3CF5"/>
    <w:rsid w:val="004D3FAF"/>
    <w:rsid w:val="004D423F"/>
    <w:rsid w:val="004D4CEC"/>
    <w:rsid w:val="004D4D5A"/>
    <w:rsid w:val="004D5074"/>
    <w:rsid w:val="004D601E"/>
    <w:rsid w:val="004D67F2"/>
    <w:rsid w:val="004D726F"/>
    <w:rsid w:val="004D7989"/>
    <w:rsid w:val="004D7A96"/>
    <w:rsid w:val="004D7E1F"/>
    <w:rsid w:val="004E0814"/>
    <w:rsid w:val="004E2851"/>
    <w:rsid w:val="004E3298"/>
    <w:rsid w:val="004E3E08"/>
    <w:rsid w:val="004E41A6"/>
    <w:rsid w:val="004E4321"/>
    <w:rsid w:val="004E46A3"/>
    <w:rsid w:val="004E4974"/>
    <w:rsid w:val="004E4E2B"/>
    <w:rsid w:val="004E66AC"/>
    <w:rsid w:val="004E66B2"/>
    <w:rsid w:val="004E7AE4"/>
    <w:rsid w:val="004E7D54"/>
    <w:rsid w:val="004E7D67"/>
    <w:rsid w:val="004F026E"/>
    <w:rsid w:val="004F0F40"/>
    <w:rsid w:val="004F10E0"/>
    <w:rsid w:val="004F14BD"/>
    <w:rsid w:val="004F192A"/>
    <w:rsid w:val="004F2D04"/>
    <w:rsid w:val="004F439D"/>
    <w:rsid w:val="004F46D7"/>
    <w:rsid w:val="004F4D53"/>
    <w:rsid w:val="004F54D6"/>
    <w:rsid w:val="004F7ED4"/>
    <w:rsid w:val="00500AD7"/>
    <w:rsid w:val="0050151C"/>
    <w:rsid w:val="005027FF"/>
    <w:rsid w:val="005034F4"/>
    <w:rsid w:val="0050431A"/>
    <w:rsid w:val="0050478D"/>
    <w:rsid w:val="00504C18"/>
    <w:rsid w:val="005066A2"/>
    <w:rsid w:val="00506B8F"/>
    <w:rsid w:val="00506CA2"/>
    <w:rsid w:val="00506D79"/>
    <w:rsid w:val="00507193"/>
    <w:rsid w:val="00510DF5"/>
    <w:rsid w:val="005117F4"/>
    <w:rsid w:val="0051261A"/>
    <w:rsid w:val="0051289C"/>
    <w:rsid w:val="00512C72"/>
    <w:rsid w:val="00513802"/>
    <w:rsid w:val="00513AEB"/>
    <w:rsid w:val="00514B1A"/>
    <w:rsid w:val="0051574A"/>
    <w:rsid w:val="00515BF9"/>
    <w:rsid w:val="0051642F"/>
    <w:rsid w:val="0051647B"/>
    <w:rsid w:val="005166FD"/>
    <w:rsid w:val="0051693A"/>
    <w:rsid w:val="00516BF4"/>
    <w:rsid w:val="005174DE"/>
    <w:rsid w:val="00517572"/>
    <w:rsid w:val="005178B0"/>
    <w:rsid w:val="0052011D"/>
    <w:rsid w:val="00520132"/>
    <w:rsid w:val="0052055A"/>
    <w:rsid w:val="00521026"/>
    <w:rsid w:val="005215C2"/>
    <w:rsid w:val="00522669"/>
    <w:rsid w:val="00522A6A"/>
    <w:rsid w:val="00522CB7"/>
    <w:rsid w:val="00523298"/>
    <w:rsid w:val="00523671"/>
    <w:rsid w:val="00523A21"/>
    <w:rsid w:val="00523ED2"/>
    <w:rsid w:val="00524BEF"/>
    <w:rsid w:val="005250BF"/>
    <w:rsid w:val="00525485"/>
    <w:rsid w:val="0052549B"/>
    <w:rsid w:val="00525A99"/>
    <w:rsid w:val="00525E08"/>
    <w:rsid w:val="00525FD1"/>
    <w:rsid w:val="00526FBC"/>
    <w:rsid w:val="00527AE0"/>
    <w:rsid w:val="00530DE7"/>
    <w:rsid w:val="00531057"/>
    <w:rsid w:val="00531253"/>
    <w:rsid w:val="005315FB"/>
    <w:rsid w:val="005320DB"/>
    <w:rsid w:val="00532549"/>
    <w:rsid w:val="00532830"/>
    <w:rsid w:val="0053290C"/>
    <w:rsid w:val="00533B27"/>
    <w:rsid w:val="00533FE6"/>
    <w:rsid w:val="005342D5"/>
    <w:rsid w:val="0053436D"/>
    <w:rsid w:val="005356D0"/>
    <w:rsid w:val="00535801"/>
    <w:rsid w:val="00535983"/>
    <w:rsid w:val="005361E6"/>
    <w:rsid w:val="0053662E"/>
    <w:rsid w:val="00540641"/>
    <w:rsid w:val="00540699"/>
    <w:rsid w:val="005409ED"/>
    <w:rsid w:val="00540A9B"/>
    <w:rsid w:val="0054140C"/>
    <w:rsid w:val="0054147B"/>
    <w:rsid w:val="00541634"/>
    <w:rsid w:val="00541639"/>
    <w:rsid w:val="005417A5"/>
    <w:rsid w:val="00541CB2"/>
    <w:rsid w:val="005420D6"/>
    <w:rsid w:val="00543A31"/>
    <w:rsid w:val="00544417"/>
    <w:rsid w:val="00544743"/>
    <w:rsid w:val="005449DA"/>
    <w:rsid w:val="00544A1E"/>
    <w:rsid w:val="00545477"/>
    <w:rsid w:val="0054604A"/>
    <w:rsid w:val="005463DF"/>
    <w:rsid w:val="00546BDA"/>
    <w:rsid w:val="00547902"/>
    <w:rsid w:val="00550BD6"/>
    <w:rsid w:val="005512BA"/>
    <w:rsid w:val="00551712"/>
    <w:rsid w:val="00551F67"/>
    <w:rsid w:val="00552193"/>
    <w:rsid w:val="005524AB"/>
    <w:rsid w:val="0055303B"/>
    <w:rsid w:val="00553513"/>
    <w:rsid w:val="00554C60"/>
    <w:rsid w:val="00555042"/>
    <w:rsid w:val="0055571B"/>
    <w:rsid w:val="00556872"/>
    <w:rsid w:val="00557197"/>
    <w:rsid w:val="00560452"/>
    <w:rsid w:val="00560702"/>
    <w:rsid w:val="00560D8A"/>
    <w:rsid w:val="0056164B"/>
    <w:rsid w:val="00562846"/>
    <w:rsid w:val="00562B30"/>
    <w:rsid w:val="005634C7"/>
    <w:rsid w:val="0056389B"/>
    <w:rsid w:val="00563C60"/>
    <w:rsid w:val="00563C6F"/>
    <w:rsid w:val="00564797"/>
    <w:rsid w:val="005647E3"/>
    <w:rsid w:val="00564C1F"/>
    <w:rsid w:val="005655AB"/>
    <w:rsid w:val="00565FAD"/>
    <w:rsid w:val="00566A37"/>
    <w:rsid w:val="00566E26"/>
    <w:rsid w:val="00566FB2"/>
    <w:rsid w:val="00567226"/>
    <w:rsid w:val="00567C1E"/>
    <w:rsid w:val="00570093"/>
    <w:rsid w:val="00570B28"/>
    <w:rsid w:val="005716B8"/>
    <w:rsid w:val="00571904"/>
    <w:rsid w:val="00571914"/>
    <w:rsid w:val="00571DD2"/>
    <w:rsid w:val="00572088"/>
    <w:rsid w:val="00572277"/>
    <w:rsid w:val="00572F0A"/>
    <w:rsid w:val="00573388"/>
    <w:rsid w:val="00573DEC"/>
    <w:rsid w:val="00574932"/>
    <w:rsid w:val="00575015"/>
    <w:rsid w:val="0057590F"/>
    <w:rsid w:val="00575D1C"/>
    <w:rsid w:val="005765C1"/>
    <w:rsid w:val="00576C8C"/>
    <w:rsid w:val="00576FE7"/>
    <w:rsid w:val="00577053"/>
    <w:rsid w:val="00577CFF"/>
    <w:rsid w:val="00580033"/>
    <w:rsid w:val="005804D8"/>
    <w:rsid w:val="00580715"/>
    <w:rsid w:val="00580804"/>
    <w:rsid w:val="00580ADC"/>
    <w:rsid w:val="00580E30"/>
    <w:rsid w:val="00581014"/>
    <w:rsid w:val="0058250A"/>
    <w:rsid w:val="0058279D"/>
    <w:rsid w:val="0058293B"/>
    <w:rsid w:val="00582BB9"/>
    <w:rsid w:val="00582C21"/>
    <w:rsid w:val="00583448"/>
    <w:rsid w:val="00584082"/>
    <w:rsid w:val="00584166"/>
    <w:rsid w:val="005847EB"/>
    <w:rsid w:val="00584915"/>
    <w:rsid w:val="00584D44"/>
    <w:rsid w:val="0058579F"/>
    <w:rsid w:val="00585D50"/>
    <w:rsid w:val="005862BA"/>
    <w:rsid w:val="00586327"/>
    <w:rsid w:val="005867A4"/>
    <w:rsid w:val="0058683D"/>
    <w:rsid w:val="00587397"/>
    <w:rsid w:val="00587F15"/>
    <w:rsid w:val="0059123A"/>
    <w:rsid w:val="00592206"/>
    <w:rsid w:val="00592437"/>
    <w:rsid w:val="0059280E"/>
    <w:rsid w:val="00594362"/>
    <w:rsid w:val="00594DBA"/>
    <w:rsid w:val="0059545A"/>
    <w:rsid w:val="00596849"/>
    <w:rsid w:val="00597152"/>
    <w:rsid w:val="00597B56"/>
    <w:rsid w:val="005A09AA"/>
    <w:rsid w:val="005A0ADB"/>
    <w:rsid w:val="005A0BBC"/>
    <w:rsid w:val="005A0D66"/>
    <w:rsid w:val="005A1009"/>
    <w:rsid w:val="005A105E"/>
    <w:rsid w:val="005A158F"/>
    <w:rsid w:val="005A17E3"/>
    <w:rsid w:val="005A1F50"/>
    <w:rsid w:val="005A2091"/>
    <w:rsid w:val="005A23CB"/>
    <w:rsid w:val="005A2BB7"/>
    <w:rsid w:val="005A2E37"/>
    <w:rsid w:val="005A2E58"/>
    <w:rsid w:val="005A3102"/>
    <w:rsid w:val="005A3996"/>
    <w:rsid w:val="005A423D"/>
    <w:rsid w:val="005A4C7E"/>
    <w:rsid w:val="005A4E8B"/>
    <w:rsid w:val="005A5612"/>
    <w:rsid w:val="005A6333"/>
    <w:rsid w:val="005A6D13"/>
    <w:rsid w:val="005A7371"/>
    <w:rsid w:val="005A75D1"/>
    <w:rsid w:val="005B0199"/>
    <w:rsid w:val="005B033E"/>
    <w:rsid w:val="005B0689"/>
    <w:rsid w:val="005B0725"/>
    <w:rsid w:val="005B0AA0"/>
    <w:rsid w:val="005B1650"/>
    <w:rsid w:val="005B1786"/>
    <w:rsid w:val="005B1944"/>
    <w:rsid w:val="005B21CB"/>
    <w:rsid w:val="005B2B01"/>
    <w:rsid w:val="005B36B7"/>
    <w:rsid w:val="005B394B"/>
    <w:rsid w:val="005B3AE6"/>
    <w:rsid w:val="005B4100"/>
    <w:rsid w:val="005B46B1"/>
    <w:rsid w:val="005B4B2D"/>
    <w:rsid w:val="005B5041"/>
    <w:rsid w:val="005B512E"/>
    <w:rsid w:val="005B5F8F"/>
    <w:rsid w:val="005B5FF9"/>
    <w:rsid w:val="005B620B"/>
    <w:rsid w:val="005B65FB"/>
    <w:rsid w:val="005B6C43"/>
    <w:rsid w:val="005B7824"/>
    <w:rsid w:val="005B7B80"/>
    <w:rsid w:val="005C2401"/>
    <w:rsid w:val="005C269D"/>
    <w:rsid w:val="005C2C62"/>
    <w:rsid w:val="005C31BE"/>
    <w:rsid w:val="005C43CE"/>
    <w:rsid w:val="005C4FFF"/>
    <w:rsid w:val="005C54C4"/>
    <w:rsid w:val="005C58DD"/>
    <w:rsid w:val="005C6164"/>
    <w:rsid w:val="005C6773"/>
    <w:rsid w:val="005C694D"/>
    <w:rsid w:val="005C704F"/>
    <w:rsid w:val="005C7408"/>
    <w:rsid w:val="005C7BA1"/>
    <w:rsid w:val="005D05F4"/>
    <w:rsid w:val="005D132A"/>
    <w:rsid w:val="005D1B3E"/>
    <w:rsid w:val="005D1BAD"/>
    <w:rsid w:val="005D2AA3"/>
    <w:rsid w:val="005D2E30"/>
    <w:rsid w:val="005D3D02"/>
    <w:rsid w:val="005D44B4"/>
    <w:rsid w:val="005D4A2C"/>
    <w:rsid w:val="005D5193"/>
    <w:rsid w:val="005D5531"/>
    <w:rsid w:val="005D6184"/>
    <w:rsid w:val="005D6905"/>
    <w:rsid w:val="005D6CCC"/>
    <w:rsid w:val="005D72AB"/>
    <w:rsid w:val="005E06AF"/>
    <w:rsid w:val="005E1D17"/>
    <w:rsid w:val="005E26CD"/>
    <w:rsid w:val="005E27CF"/>
    <w:rsid w:val="005E363A"/>
    <w:rsid w:val="005E3807"/>
    <w:rsid w:val="005E4525"/>
    <w:rsid w:val="005E4537"/>
    <w:rsid w:val="005E4F6A"/>
    <w:rsid w:val="005E52B3"/>
    <w:rsid w:val="005E6E93"/>
    <w:rsid w:val="005F0292"/>
    <w:rsid w:val="005F03D4"/>
    <w:rsid w:val="005F09BF"/>
    <w:rsid w:val="005F0BF1"/>
    <w:rsid w:val="005F0F3A"/>
    <w:rsid w:val="005F1AA2"/>
    <w:rsid w:val="005F2AA8"/>
    <w:rsid w:val="005F3162"/>
    <w:rsid w:val="005F3498"/>
    <w:rsid w:val="005F37AD"/>
    <w:rsid w:val="005F39CC"/>
    <w:rsid w:val="005F3C9B"/>
    <w:rsid w:val="005F3F53"/>
    <w:rsid w:val="005F49D9"/>
    <w:rsid w:val="005F4F4C"/>
    <w:rsid w:val="005F5CEB"/>
    <w:rsid w:val="005F61EF"/>
    <w:rsid w:val="005F681B"/>
    <w:rsid w:val="005F68EE"/>
    <w:rsid w:val="005F7486"/>
    <w:rsid w:val="005F7729"/>
    <w:rsid w:val="005F78C9"/>
    <w:rsid w:val="005F7D18"/>
    <w:rsid w:val="00600146"/>
    <w:rsid w:val="006009A9"/>
    <w:rsid w:val="006011E9"/>
    <w:rsid w:val="00601486"/>
    <w:rsid w:val="00601A9D"/>
    <w:rsid w:val="00602388"/>
    <w:rsid w:val="00602C19"/>
    <w:rsid w:val="00602D1D"/>
    <w:rsid w:val="00602E72"/>
    <w:rsid w:val="00602FA7"/>
    <w:rsid w:val="006033DB"/>
    <w:rsid w:val="00603935"/>
    <w:rsid w:val="00603E73"/>
    <w:rsid w:val="00604341"/>
    <w:rsid w:val="0060474C"/>
    <w:rsid w:val="006048FB"/>
    <w:rsid w:val="00604F0F"/>
    <w:rsid w:val="006076F3"/>
    <w:rsid w:val="0060798B"/>
    <w:rsid w:val="0061009F"/>
    <w:rsid w:val="006105BB"/>
    <w:rsid w:val="006105D3"/>
    <w:rsid w:val="00610A51"/>
    <w:rsid w:val="00611CDA"/>
    <w:rsid w:val="0061220B"/>
    <w:rsid w:val="0061224A"/>
    <w:rsid w:val="00612291"/>
    <w:rsid w:val="00612820"/>
    <w:rsid w:val="00612E43"/>
    <w:rsid w:val="00613223"/>
    <w:rsid w:val="006132EC"/>
    <w:rsid w:val="0061383A"/>
    <w:rsid w:val="00613C71"/>
    <w:rsid w:val="00613E79"/>
    <w:rsid w:val="006141B2"/>
    <w:rsid w:val="00614E26"/>
    <w:rsid w:val="0061562F"/>
    <w:rsid w:val="00615BB0"/>
    <w:rsid w:val="00615C5A"/>
    <w:rsid w:val="00615D93"/>
    <w:rsid w:val="00616406"/>
    <w:rsid w:val="006168C5"/>
    <w:rsid w:val="00617253"/>
    <w:rsid w:val="00620AC2"/>
    <w:rsid w:val="00621460"/>
    <w:rsid w:val="00621563"/>
    <w:rsid w:val="006228ED"/>
    <w:rsid w:val="006229A1"/>
    <w:rsid w:val="00622B06"/>
    <w:rsid w:val="00622F28"/>
    <w:rsid w:val="00622F44"/>
    <w:rsid w:val="00622F4A"/>
    <w:rsid w:val="006233DC"/>
    <w:rsid w:val="006241E3"/>
    <w:rsid w:val="0062462F"/>
    <w:rsid w:val="00625250"/>
    <w:rsid w:val="006252DF"/>
    <w:rsid w:val="006252E4"/>
    <w:rsid w:val="00625FD9"/>
    <w:rsid w:val="0062658A"/>
    <w:rsid w:val="00626B44"/>
    <w:rsid w:val="00627512"/>
    <w:rsid w:val="00627560"/>
    <w:rsid w:val="00627DE5"/>
    <w:rsid w:val="006306ED"/>
    <w:rsid w:val="0063110A"/>
    <w:rsid w:val="00631E62"/>
    <w:rsid w:val="00633396"/>
    <w:rsid w:val="006333AD"/>
    <w:rsid w:val="006337BA"/>
    <w:rsid w:val="00633C2B"/>
    <w:rsid w:val="00634BFF"/>
    <w:rsid w:val="00634F9D"/>
    <w:rsid w:val="00635149"/>
    <w:rsid w:val="00635769"/>
    <w:rsid w:val="00635B27"/>
    <w:rsid w:val="00635CF5"/>
    <w:rsid w:val="00636F9A"/>
    <w:rsid w:val="006374EF"/>
    <w:rsid w:val="00637613"/>
    <w:rsid w:val="00637B8B"/>
    <w:rsid w:val="00637F1B"/>
    <w:rsid w:val="0064169D"/>
    <w:rsid w:val="00643BAE"/>
    <w:rsid w:val="006442E3"/>
    <w:rsid w:val="0064440D"/>
    <w:rsid w:val="006447AD"/>
    <w:rsid w:val="00645032"/>
    <w:rsid w:val="00646DB0"/>
    <w:rsid w:val="006477F8"/>
    <w:rsid w:val="0065004F"/>
    <w:rsid w:val="006506CD"/>
    <w:rsid w:val="00650998"/>
    <w:rsid w:val="00650FDB"/>
    <w:rsid w:val="00651860"/>
    <w:rsid w:val="00652EF6"/>
    <w:rsid w:val="006532B8"/>
    <w:rsid w:val="00653396"/>
    <w:rsid w:val="006549AB"/>
    <w:rsid w:val="00655633"/>
    <w:rsid w:val="00655DA9"/>
    <w:rsid w:val="006568F7"/>
    <w:rsid w:val="00656974"/>
    <w:rsid w:val="00656E15"/>
    <w:rsid w:val="00657CDC"/>
    <w:rsid w:val="00660C18"/>
    <w:rsid w:val="00661437"/>
    <w:rsid w:val="00661550"/>
    <w:rsid w:val="00661598"/>
    <w:rsid w:val="00662259"/>
    <w:rsid w:val="0066247D"/>
    <w:rsid w:val="00662C4C"/>
    <w:rsid w:val="00663440"/>
    <w:rsid w:val="00663792"/>
    <w:rsid w:val="00664883"/>
    <w:rsid w:val="006655DF"/>
    <w:rsid w:val="00665B53"/>
    <w:rsid w:val="0066620A"/>
    <w:rsid w:val="0066687F"/>
    <w:rsid w:val="00666FAD"/>
    <w:rsid w:val="00666FC3"/>
    <w:rsid w:val="0066713F"/>
    <w:rsid w:val="00670659"/>
    <w:rsid w:val="006707C6"/>
    <w:rsid w:val="006713E3"/>
    <w:rsid w:val="00671841"/>
    <w:rsid w:val="00672343"/>
    <w:rsid w:val="00672C47"/>
    <w:rsid w:val="00672CCA"/>
    <w:rsid w:val="006735AA"/>
    <w:rsid w:val="006738CA"/>
    <w:rsid w:val="00673CBC"/>
    <w:rsid w:val="0067400A"/>
    <w:rsid w:val="00674928"/>
    <w:rsid w:val="00674E09"/>
    <w:rsid w:val="006757B9"/>
    <w:rsid w:val="00675AC4"/>
    <w:rsid w:val="00676012"/>
    <w:rsid w:val="0067608A"/>
    <w:rsid w:val="00676295"/>
    <w:rsid w:val="0067678C"/>
    <w:rsid w:val="0067794A"/>
    <w:rsid w:val="00677BA8"/>
    <w:rsid w:val="00677F90"/>
    <w:rsid w:val="00680388"/>
    <w:rsid w:val="00681B44"/>
    <w:rsid w:val="00682ABE"/>
    <w:rsid w:val="0068372B"/>
    <w:rsid w:val="00683784"/>
    <w:rsid w:val="00683872"/>
    <w:rsid w:val="00683ABB"/>
    <w:rsid w:val="00683BFD"/>
    <w:rsid w:val="006856C8"/>
    <w:rsid w:val="006856F2"/>
    <w:rsid w:val="00685F98"/>
    <w:rsid w:val="0068676E"/>
    <w:rsid w:val="0068689C"/>
    <w:rsid w:val="006869AC"/>
    <w:rsid w:val="0068724E"/>
    <w:rsid w:val="00687335"/>
    <w:rsid w:val="006879F4"/>
    <w:rsid w:val="00687F48"/>
    <w:rsid w:val="00690115"/>
    <w:rsid w:val="00690922"/>
    <w:rsid w:val="00691067"/>
    <w:rsid w:val="006910E3"/>
    <w:rsid w:val="00691934"/>
    <w:rsid w:val="0069204B"/>
    <w:rsid w:val="006920CF"/>
    <w:rsid w:val="00692E2C"/>
    <w:rsid w:val="00693903"/>
    <w:rsid w:val="00693EB7"/>
    <w:rsid w:val="006941FC"/>
    <w:rsid w:val="00694351"/>
    <w:rsid w:val="00694678"/>
    <w:rsid w:val="0069473B"/>
    <w:rsid w:val="00694EED"/>
    <w:rsid w:val="00694FD3"/>
    <w:rsid w:val="006958AF"/>
    <w:rsid w:val="00695B92"/>
    <w:rsid w:val="00695EE2"/>
    <w:rsid w:val="006964D2"/>
    <w:rsid w:val="00696B3B"/>
    <w:rsid w:val="00696B71"/>
    <w:rsid w:val="006971FE"/>
    <w:rsid w:val="006A104A"/>
    <w:rsid w:val="006A1254"/>
    <w:rsid w:val="006A1ECD"/>
    <w:rsid w:val="006A203F"/>
    <w:rsid w:val="006A2059"/>
    <w:rsid w:val="006A26FA"/>
    <w:rsid w:val="006A288D"/>
    <w:rsid w:val="006A2AFB"/>
    <w:rsid w:val="006A2B34"/>
    <w:rsid w:val="006A3392"/>
    <w:rsid w:val="006A3885"/>
    <w:rsid w:val="006A3979"/>
    <w:rsid w:val="006A3B69"/>
    <w:rsid w:val="006A3B97"/>
    <w:rsid w:val="006A427D"/>
    <w:rsid w:val="006A5945"/>
    <w:rsid w:val="006A5BD8"/>
    <w:rsid w:val="006A5DB6"/>
    <w:rsid w:val="006A602B"/>
    <w:rsid w:val="006A6FDA"/>
    <w:rsid w:val="006A78EA"/>
    <w:rsid w:val="006A7EBE"/>
    <w:rsid w:val="006B03D8"/>
    <w:rsid w:val="006B076E"/>
    <w:rsid w:val="006B0A60"/>
    <w:rsid w:val="006B0C96"/>
    <w:rsid w:val="006B1163"/>
    <w:rsid w:val="006B1229"/>
    <w:rsid w:val="006B16E3"/>
    <w:rsid w:val="006B27EE"/>
    <w:rsid w:val="006B30DA"/>
    <w:rsid w:val="006B31D3"/>
    <w:rsid w:val="006B3562"/>
    <w:rsid w:val="006B36CF"/>
    <w:rsid w:val="006B3839"/>
    <w:rsid w:val="006B3878"/>
    <w:rsid w:val="006B42C3"/>
    <w:rsid w:val="006B455E"/>
    <w:rsid w:val="006B4859"/>
    <w:rsid w:val="006B4F2C"/>
    <w:rsid w:val="006B5223"/>
    <w:rsid w:val="006B5252"/>
    <w:rsid w:val="006B6E34"/>
    <w:rsid w:val="006B7D4F"/>
    <w:rsid w:val="006C04DC"/>
    <w:rsid w:val="006C09EB"/>
    <w:rsid w:val="006C1E49"/>
    <w:rsid w:val="006C2744"/>
    <w:rsid w:val="006C28ED"/>
    <w:rsid w:val="006C2977"/>
    <w:rsid w:val="006C2DF9"/>
    <w:rsid w:val="006C2E4F"/>
    <w:rsid w:val="006C2FB0"/>
    <w:rsid w:val="006C3034"/>
    <w:rsid w:val="006C36D6"/>
    <w:rsid w:val="006C4279"/>
    <w:rsid w:val="006C4309"/>
    <w:rsid w:val="006C49DC"/>
    <w:rsid w:val="006C53B6"/>
    <w:rsid w:val="006C5A1F"/>
    <w:rsid w:val="006C5BED"/>
    <w:rsid w:val="006C5C00"/>
    <w:rsid w:val="006C5EC2"/>
    <w:rsid w:val="006C5F02"/>
    <w:rsid w:val="006C5F08"/>
    <w:rsid w:val="006C6F86"/>
    <w:rsid w:val="006C7215"/>
    <w:rsid w:val="006C7550"/>
    <w:rsid w:val="006C7800"/>
    <w:rsid w:val="006C7EA3"/>
    <w:rsid w:val="006D0459"/>
    <w:rsid w:val="006D0C88"/>
    <w:rsid w:val="006D10F9"/>
    <w:rsid w:val="006D151B"/>
    <w:rsid w:val="006D17C5"/>
    <w:rsid w:val="006D1F37"/>
    <w:rsid w:val="006D320E"/>
    <w:rsid w:val="006D46AA"/>
    <w:rsid w:val="006D48D3"/>
    <w:rsid w:val="006D5387"/>
    <w:rsid w:val="006D5588"/>
    <w:rsid w:val="006D5978"/>
    <w:rsid w:val="006D5B6E"/>
    <w:rsid w:val="006D5F6B"/>
    <w:rsid w:val="006D6078"/>
    <w:rsid w:val="006D6082"/>
    <w:rsid w:val="006D6BD5"/>
    <w:rsid w:val="006D7058"/>
    <w:rsid w:val="006D7387"/>
    <w:rsid w:val="006D7D6B"/>
    <w:rsid w:val="006E0610"/>
    <w:rsid w:val="006E0EB8"/>
    <w:rsid w:val="006E0FEC"/>
    <w:rsid w:val="006E12BA"/>
    <w:rsid w:val="006E162B"/>
    <w:rsid w:val="006E17AC"/>
    <w:rsid w:val="006E1E9F"/>
    <w:rsid w:val="006E202F"/>
    <w:rsid w:val="006E290D"/>
    <w:rsid w:val="006E2BB7"/>
    <w:rsid w:val="006E2C20"/>
    <w:rsid w:val="006E3315"/>
    <w:rsid w:val="006E3F47"/>
    <w:rsid w:val="006E43BD"/>
    <w:rsid w:val="006E47CA"/>
    <w:rsid w:val="006E4A66"/>
    <w:rsid w:val="006E5187"/>
    <w:rsid w:val="006E7B87"/>
    <w:rsid w:val="006E7D68"/>
    <w:rsid w:val="006F04D7"/>
    <w:rsid w:val="006F0A6C"/>
    <w:rsid w:val="006F14DE"/>
    <w:rsid w:val="006F32B1"/>
    <w:rsid w:val="006F37EF"/>
    <w:rsid w:val="006F3B61"/>
    <w:rsid w:val="006F3C6D"/>
    <w:rsid w:val="006F4AA0"/>
    <w:rsid w:val="006F4D0B"/>
    <w:rsid w:val="006F4D8A"/>
    <w:rsid w:val="006F5CBD"/>
    <w:rsid w:val="006F5F5E"/>
    <w:rsid w:val="006F7165"/>
    <w:rsid w:val="006F7582"/>
    <w:rsid w:val="006F77C1"/>
    <w:rsid w:val="006F792A"/>
    <w:rsid w:val="006F7A47"/>
    <w:rsid w:val="006F7BB0"/>
    <w:rsid w:val="006F7CF6"/>
    <w:rsid w:val="006F7EDD"/>
    <w:rsid w:val="006F7FBE"/>
    <w:rsid w:val="0070028A"/>
    <w:rsid w:val="00700572"/>
    <w:rsid w:val="007005A8"/>
    <w:rsid w:val="00701482"/>
    <w:rsid w:val="007020A7"/>
    <w:rsid w:val="007023A4"/>
    <w:rsid w:val="00702584"/>
    <w:rsid w:val="00702B95"/>
    <w:rsid w:val="007035F4"/>
    <w:rsid w:val="00703E07"/>
    <w:rsid w:val="0070416F"/>
    <w:rsid w:val="00704A50"/>
    <w:rsid w:val="00704B83"/>
    <w:rsid w:val="00704E2B"/>
    <w:rsid w:val="00704EF3"/>
    <w:rsid w:val="007055CD"/>
    <w:rsid w:val="007056DA"/>
    <w:rsid w:val="00705ED3"/>
    <w:rsid w:val="0070600D"/>
    <w:rsid w:val="0070634C"/>
    <w:rsid w:val="007064E5"/>
    <w:rsid w:val="0070651E"/>
    <w:rsid w:val="00706527"/>
    <w:rsid w:val="00706AA1"/>
    <w:rsid w:val="00706C7B"/>
    <w:rsid w:val="00707BEB"/>
    <w:rsid w:val="00707FDE"/>
    <w:rsid w:val="0071006C"/>
    <w:rsid w:val="007104EE"/>
    <w:rsid w:val="007108CF"/>
    <w:rsid w:val="00711661"/>
    <w:rsid w:val="00711768"/>
    <w:rsid w:val="0071208E"/>
    <w:rsid w:val="0071278F"/>
    <w:rsid w:val="0071387D"/>
    <w:rsid w:val="00713D35"/>
    <w:rsid w:val="00713F58"/>
    <w:rsid w:val="00714370"/>
    <w:rsid w:val="00714645"/>
    <w:rsid w:val="00714E0A"/>
    <w:rsid w:val="00715030"/>
    <w:rsid w:val="00715090"/>
    <w:rsid w:val="00715BB6"/>
    <w:rsid w:val="00716308"/>
    <w:rsid w:val="0071677F"/>
    <w:rsid w:val="0071698C"/>
    <w:rsid w:val="00717631"/>
    <w:rsid w:val="007177BF"/>
    <w:rsid w:val="00717E25"/>
    <w:rsid w:val="00717FE6"/>
    <w:rsid w:val="007203C6"/>
    <w:rsid w:val="0072131D"/>
    <w:rsid w:val="00721C5D"/>
    <w:rsid w:val="00722774"/>
    <w:rsid w:val="00722E8B"/>
    <w:rsid w:val="00723542"/>
    <w:rsid w:val="007235D2"/>
    <w:rsid w:val="007239E6"/>
    <w:rsid w:val="0072495B"/>
    <w:rsid w:val="00724A32"/>
    <w:rsid w:val="007251A3"/>
    <w:rsid w:val="0072547E"/>
    <w:rsid w:val="00725D6F"/>
    <w:rsid w:val="00726629"/>
    <w:rsid w:val="00726861"/>
    <w:rsid w:val="00726959"/>
    <w:rsid w:val="00726AA1"/>
    <w:rsid w:val="00726B47"/>
    <w:rsid w:val="0072799B"/>
    <w:rsid w:val="00727DF0"/>
    <w:rsid w:val="00730309"/>
    <w:rsid w:val="00730392"/>
    <w:rsid w:val="0073079C"/>
    <w:rsid w:val="00730A96"/>
    <w:rsid w:val="00730D5A"/>
    <w:rsid w:val="00731377"/>
    <w:rsid w:val="00731548"/>
    <w:rsid w:val="00731940"/>
    <w:rsid w:val="0073343C"/>
    <w:rsid w:val="00733D74"/>
    <w:rsid w:val="00734526"/>
    <w:rsid w:val="00734EE7"/>
    <w:rsid w:val="00735A26"/>
    <w:rsid w:val="00736B77"/>
    <w:rsid w:val="007378C9"/>
    <w:rsid w:val="007379D8"/>
    <w:rsid w:val="00740343"/>
    <w:rsid w:val="0074157B"/>
    <w:rsid w:val="00741A70"/>
    <w:rsid w:val="0074245E"/>
    <w:rsid w:val="00742546"/>
    <w:rsid w:val="00742742"/>
    <w:rsid w:val="0074351D"/>
    <w:rsid w:val="00743569"/>
    <w:rsid w:val="00743637"/>
    <w:rsid w:val="00743800"/>
    <w:rsid w:val="00743832"/>
    <w:rsid w:val="00743D2D"/>
    <w:rsid w:val="00744453"/>
    <w:rsid w:val="0074484C"/>
    <w:rsid w:val="007450A3"/>
    <w:rsid w:val="007450AB"/>
    <w:rsid w:val="0074513C"/>
    <w:rsid w:val="00745249"/>
    <w:rsid w:val="00745388"/>
    <w:rsid w:val="007453C5"/>
    <w:rsid w:val="0074563E"/>
    <w:rsid w:val="007457BE"/>
    <w:rsid w:val="0074585B"/>
    <w:rsid w:val="00745A6B"/>
    <w:rsid w:val="007473E2"/>
    <w:rsid w:val="00747F53"/>
    <w:rsid w:val="00750E82"/>
    <w:rsid w:val="0075237A"/>
    <w:rsid w:val="007523F3"/>
    <w:rsid w:val="0075281C"/>
    <w:rsid w:val="007529D2"/>
    <w:rsid w:val="00753308"/>
    <w:rsid w:val="00753D70"/>
    <w:rsid w:val="00754287"/>
    <w:rsid w:val="00754D2B"/>
    <w:rsid w:val="00754E85"/>
    <w:rsid w:val="007550F3"/>
    <w:rsid w:val="007552FE"/>
    <w:rsid w:val="00755D45"/>
    <w:rsid w:val="00756FFA"/>
    <w:rsid w:val="00757093"/>
    <w:rsid w:val="00757618"/>
    <w:rsid w:val="00757B21"/>
    <w:rsid w:val="007601DA"/>
    <w:rsid w:val="00760AE8"/>
    <w:rsid w:val="00760ECD"/>
    <w:rsid w:val="00761857"/>
    <w:rsid w:val="0076192A"/>
    <w:rsid w:val="0076198F"/>
    <w:rsid w:val="0076199C"/>
    <w:rsid w:val="007624E7"/>
    <w:rsid w:val="00762794"/>
    <w:rsid w:val="007627A5"/>
    <w:rsid w:val="00762A21"/>
    <w:rsid w:val="00762BC6"/>
    <w:rsid w:val="007634AA"/>
    <w:rsid w:val="00763C2D"/>
    <w:rsid w:val="007640E7"/>
    <w:rsid w:val="00764453"/>
    <w:rsid w:val="007644E1"/>
    <w:rsid w:val="007649F4"/>
    <w:rsid w:val="00765AC1"/>
    <w:rsid w:val="00765F7C"/>
    <w:rsid w:val="007662EC"/>
    <w:rsid w:val="007664DE"/>
    <w:rsid w:val="00766629"/>
    <w:rsid w:val="0076669F"/>
    <w:rsid w:val="00766DD5"/>
    <w:rsid w:val="00767450"/>
    <w:rsid w:val="00767463"/>
    <w:rsid w:val="00767871"/>
    <w:rsid w:val="00767F74"/>
    <w:rsid w:val="00770653"/>
    <w:rsid w:val="0077067B"/>
    <w:rsid w:val="00770AF3"/>
    <w:rsid w:val="00770FD8"/>
    <w:rsid w:val="00771F4B"/>
    <w:rsid w:val="00772488"/>
    <w:rsid w:val="0077328F"/>
    <w:rsid w:val="0077349A"/>
    <w:rsid w:val="00773889"/>
    <w:rsid w:val="00773A4A"/>
    <w:rsid w:val="00773B98"/>
    <w:rsid w:val="007749DC"/>
    <w:rsid w:val="007753C6"/>
    <w:rsid w:val="00775A87"/>
    <w:rsid w:val="00776670"/>
    <w:rsid w:val="00776928"/>
    <w:rsid w:val="00777A0B"/>
    <w:rsid w:val="007807BE"/>
    <w:rsid w:val="00781E30"/>
    <w:rsid w:val="00782365"/>
    <w:rsid w:val="007830CC"/>
    <w:rsid w:val="0078344C"/>
    <w:rsid w:val="007839DE"/>
    <w:rsid w:val="00783AFB"/>
    <w:rsid w:val="00783EA6"/>
    <w:rsid w:val="00784398"/>
    <w:rsid w:val="00784691"/>
    <w:rsid w:val="0078504F"/>
    <w:rsid w:val="007856AF"/>
    <w:rsid w:val="00785AD2"/>
    <w:rsid w:val="00786993"/>
    <w:rsid w:val="00786D9F"/>
    <w:rsid w:val="00786F6C"/>
    <w:rsid w:val="00787084"/>
    <w:rsid w:val="007871FB"/>
    <w:rsid w:val="00787269"/>
    <w:rsid w:val="007875DC"/>
    <w:rsid w:val="00790725"/>
    <w:rsid w:val="00790D67"/>
    <w:rsid w:val="00790EB9"/>
    <w:rsid w:val="007914EF"/>
    <w:rsid w:val="00791B43"/>
    <w:rsid w:val="0079236A"/>
    <w:rsid w:val="0079252C"/>
    <w:rsid w:val="00793153"/>
    <w:rsid w:val="0079386F"/>
    <w:rsid w:val="00793B90"/>
    <w:rsid w:val="00794378"/>
    <w:rsid w:val="007945FB"/>
    <w:rsid w:val="007951BB"/>
    <w:rsid w:val="007958E6"/>
    <w:rsid w:val="007965B8"/>
    <w:rsid w:val="007968C2"/>
    <w:rsid w:val="00796A58"/>
    <w:rsid w:val="0079720E"/>
    <w:rsid w:val="00797E57"/>
    <w:rsid w:val="007A1A2D"/>
    <w:rsid w:val="007A1B1F"/>
    <w:rsid w:val="007A22BA"/>
    <w:rsid w:val="007A333B"/>
    <w:rsid w:val="007A36F5"/>
    <w:rsid w:val="007A3D1B"/>
    <w:rsid w:val="007A48E0"/>
    <w:rsid w:val="007A500F"/>
    <w:rsid w:val="007A5600"/>
    <w:rsid w:val="007A64FE"/>
    <w:rsid w:val="007A650B"/>
    <w:rsid w:val="007A7ACA"/>
    <w:rsid w:val="007B0490"/>
    <w:rsid w:val="007B091C"/>
    <w:rsid w:val="007B14A9"/>
    <w:rsid w:val="007B19A3"/>
    <w:rsid w:val="007B23D9"/>
    <w:rsid w:val="007B2773"/>
    <w:rsid w:val="007B289B"/>
    <w:rsid w:val="007B2B45"/>
    <w:rsid w:val="007B3D97"/>
    <w:rsid w:val="007B4021"/>
    <w:rsid w:val="007B4D7A"/>
    <w:rsid w:val="007B4FAB"/>
    <w:rsid w:val="007B61E4"/>
    <w:rsid w:val="007B6689"/>
    <w:rsid w:val="007B66A8"/>
    <w:rsid w:val="007B6899"/>
    <w:rsid w:val="007B6EC5"/>
    <w:rsid w:val="007B700C"/>
    <w:rsid w:val="007B74AB"/>
    <w:rsid w:val="007B7521"/>
    <w:rsid w:val="007B7A9A"/>
    <w:rsid w:val="007C05CA"/>
    <w:rsid w:val="007C0D5F"/>
    <w:rsid w:val="007C1231"/>
    <w:rsid w:val="007C2474"/>
    <w:rsid w:val="007C332C"/>
    <w:rsid w:val="007C33B5"/>
    <w:rsid w:val="007C3DCD"/>
    <w:rsid w:val="007C4207"/>
    <w:rsid w:val="007C4357"/>
    <w:rsid w:val="007C53E2"/>
    <w:rsid w:val="007C580C"/>
    <w:rsid w:val="007C587B"/>
    <w:rsid w:val="007C691D"/>
    <w:rsid w:val="007C6B36"/>
    <w:rsid w:val="007C6E13"/>
    <w:rsid w:val="007C79CE"/>
    <w:rsid w:val="007C7B4A"/>
    <w:rsid w:val="007D0519"/>
    <w:rsid w:val="007D0998"/>
    <w:rsid w:val="007D12F2"/>
    <w:rsid w:val="007D166B"/>
    <w:rsid w:val="007D22B4"/>
    <w:rsid w:val="007D23E2"/>
    <w:rsid w:val="007D34D8"/>
    <w:rsid w:val="007D36E8"/>
    <w:rsid w:val="007D3AFE"/>
    <w:rsid w:val="007D3C8C"/>
    <w:rsid w:val="007D409A"/>
    <w:rsid w:val="007D4381"/>
    <w:rsid w:val="007D5530"/>
    <w:rsid w:val="007D6470"/>
    <w:rsid w:val="007E0241"/>
    <w:rsid w:val="007E06CF"/>
    <w:rsid w:val="007E0DFB"/>
    <w:rsid w:val="007E0E59"/>
    <w:rsid w:val="007E1548"/>
    <w:rsid w:val="007E1729"/>
    <w:rsid w:val="007E1892"/>
    <w:rsid w:val="007E1D93"/>
    <w:rsid w:val="007E224D"/>
    <w:rsid w:val="007E29A6"/>
    <w:rsid w:val="007E377A"/>
    <w:rsid w:val="007E38CB"/>
    <w:rsid w:val="007E407C"/>
    <w:rsid w:val="007E63E4"/>
    <w:rsid w:val="007E66D2"/>
    <w:rsid w:val="007E6D51"/>
    <w:rsid w:val="007E6F77"/>
    <w:rsid w:val="007E7115"/>
    <w:rsid w:val="007F0DD1"/>
    <w:rsid w:val="007F1512"/>
    <w:rsid w:val="007F3217"/>
    <w:rsid w:val="007F3EA6"/>
    <w:rsid w:val="007F3F63"/>
    <w:rsid w:val="007F46D0"/>
    <w:rsid w:val="007F52FD"/>
    <w:rsid w:val="007F5349"/>
    <w:rsid w:val="007F549F"/>
    <w:rsid w:val="007F695E"/>
    <w:rsid w:val="007F6DC1"/>
    <w:rsid w:val="007F73B0"/>
    <w:rsid w:val="007F74F9"/>
    <w:rsid w:val="007F7953"/>
    <w:rsid w:val="007F7966"/>
    <w:rsid w:val="00800015"/>
    <w:rsid w:val="00800B7C"/>
    <w:rsid w:val="00800F0E"/>
    <w:rsid w:val="00801120"/>
    <w:rsid w:val="00801757"/>
    <w:rsid w:val="00801B6F"/>
    <w:rsid w:val="00801C05"/>
    <w:rsid w:val="00801C18"/>
    <w:rsid w:val="008031C0"/>
    <w:rsid w:val="008032AB"/>
    <w:rsid w:val="00803846"/>
    <w:rsid w:val="00803DFC"/>
    <w:rsid w:val="00805BAE"/>
    <w:rsid w:val="00806594"/>
    <w:rsid w:val="008066EE"/>
    <w:rsid w:val="00807481"/>
    <w:rsid w:val="00807678"/>
    <w:rsid w:val="00807EB4"/>
    <w:rsid w:val="008101E0"/>
    <w:rsid w:val="0081046E"/>
    <w:rsid w:val="00810826"/>
    <w:rsid w:val="0081131C"/>
    <w:rsid w:val="00811638"/>
    <w:rsid w:val="00811ADE"/>
    <w:rsid w:val="00811B2C"/>
    <w:rsid w:val="00811F46"/>
    <w:rsid w:val="008120C0"/>
    <w:rsid w:val="00812B51"/>
    <w:rsid w:val="00813357"/>
    <w:rsid w:val="00814268"/>
    <w:rsid w:val="0081447C"/>
    <w:rsid w:val="00814F1B"/>
    <w:rsid w:val="00814FFF"/>
    <w:rsid w:val="00815E45"/>
    <w:rsid w:val="00815F88"/>
    <w:rsid w:val="00816560"/>
    <w:rsid w:val="008169BC"/>
    <w:rsid w:val="008172C2"/>
    <w:rsid w:val="0081794F"/>
    <w:rsid w:val="00817A02"/>
    <w:rsid w:val="00817F39"/>
    <w:rsid w:val="008207F1"/>
    <w:rsid w:val="008211AC"/>
    <w:rsid w:val="0082359E"/>
    <w:rsid w:val="00823AC4"/>
    <w:rsid w:val="00823F52"/>
    <w:rsid w:val="00824154"/>
    <w:rsid w:val="0082420E"/>
    <w:rsid w:val="008242CA"/>
    <w:rsid w:val="00824DDB"/>
    <w:rsid w:val="00824F48"/>
    <w:rsid w:val="00825034"/>
    <w:rsid w:val="00825939"/>
    <w:rsid w:val="00825BF6"/>
    <w:rsid w:val="008261B5"/>
    <w:rsid w:val="0082645A"/>
    <w:rsid w:val="00826AED"/>
    <w:rsid w:val="00826F3E"/>
    <w:rsid w:val="0082704C"/>
    <w:rsid w:val="008272DA"/>
    <w:rsid w:val="0083056D"/>
    <w:rsid w:val="00830868"/>
    <w:rsid w:val="008311D3"/>
    <w:rsid w:val="0083167E"/>
    <w:rsid w:val="00832289"/>
    <w:rsid w:val="00832EA2"/>
    <w:rsid w:val="00833081"/>
    <w:rsid w:val="0083323B"/>
    <w:rsid w:val="008337E9"/>
    <w:rsid w:val="008342A1"/>
    <w:rsid w:val="008343F9"/>
    <w:rsid w:val="00834427"/>
    <w:rsid w:val="00834F8B"/>
    <w:rsid w:val="00835619"/>
    <w:rsid w:val="008365D4"/>
    <w:rsid w:val="00836C9B"/>
    <w:rsid w:val="00836CC5"/>
    <w:rsid w:val="008372AD"/>
    <w:rsid w:val="00837794"/>
    <w:rsid w:val="00837E05"/>
    <w:rsid w:val="00840381"/>
    <w:rsid w:val="0084072F"/>
    <w:rsid w:val="00840A74"/>
    <w:rsid w:val="00841554"/>
    <w:rsid w:val="0084193A"/>
    <w:rsid w:val="00842A89"/>
    <w:rsid w:val="00842DB1"/>
    <w:rsid w:val="00842EE7"/>
    <w:rsid w:val="00843008"/>
    <w:rsid w:val="00843037"/>
    <w:rsid w:val="00845535"/>
    <w:rsid w:val="00845816"/>
    <w:rsid w:val="00845CC0"/>
    <w:rsid w:val="008461C3"/>
    <w:rsid w:val="00846764"/>
    <w:rsid w:val="008467F5"/>
    <w:rsid w:val="0084698A"/>
    <w:rsid w:val="00846AB3"/>
    <w:rsid w:val="008472C3"/>
    <w:rsid w:val="008474B3"/>
    <w:rsid w:val="00847D7A"/>
    <w:rsid w:val="008501C1"/>
    <w:rsid w:val="00850318"/>
    <w:rsid w:val="00850F89"/>
    <w:rsid w:val="0085181C"/>
    <w:rsid w:val="00851B3B"/>
    <w:rsid w:val="008520E8"/>
    <w:rsid w:val="00852174"/>
    <w:rsid w:val="008521ED"/>
    <w:rsid w:val="00852C9B"/>
    <w:rsid w:val="0085315C"/>
    <w:rsid w:val="008533CE"/>
    <w:rsid w:val="00853585"/>
    <w:rsid w:val="00853632"/>
    <w:rsid w:val="00853F3D"/>
    <w:rsid w:val="008540E7"/>
    <w:rsid w:val="008549C1"/>
    <w:rsid w:val="00854F2D"/>
    <w:rsid w:val="0085555B"/>
    <w:rsid w:val="00855E5C"/>
    <w:rsid w:val="00857FBE"/>
    <w:rsid w:val="008600EF"/>
    <w:rsid w:val="00860902"/>
    <w:rsid w:val="00860EB8"/>
    <w:rsid w:val="00861329"/>
    <w:rsid w:val="0086156B"/>
    <w:rsid w:val="008618A5"/>
    <w:rsid w:val="0086202B"/>
    <w:rsid w:val="00862057"/>
    <w:rsid w:val="00862395"/>
    <w:rsid w:val="00862478"/>
    <w:rsid w:val="0086300B"/>
    <w:rsid w:val="0086325B"/>
    <w:rsid w:val="00863542"/>
    <w:rsid w:val="008643DA"/>
    <w:rsid w:val="0086575E"/>
    <w:rsid w:val="00866839"/>
    <w:rsid w:val="00866CA5"/>
    <w:rsid w:val="00866FA3"/>
    <w:rsid w:val="00867EA0"/>
    <w:rsid w:val="00867EAE"/>
    <w:rsid w:val="008700A3"/>
    <w:rsid w:val="0087188E"/>
    <w:rsid w:val="008718F9"/>
    <w:rsid w:val="008718FF"/>
    <w:rsid w:val="00872E49"/>
    <w:rsid w:val="0087306D"/>
    <w:rsid w:val="00873AF2"/>
    <w:rsid w:val="00874D7F"/>
    <w:rsid w:val="00874F10"/>
    <w:rsid w:val="0087568C"/>
    <w:rsid w:val="00876B3C"/>
    <w:rsid w:val="008771D2"/>
    <w:rsid w:val="00877427"/>
    <w:rsid w:val="0087780A"/>
    <w:rsid w:val="008800E6"/>
    <w:rsid w:val="008808DA"/>
    <w:rsid w:val="00880918"/>
    <w:rsid w:val="00880C33"/>
    <w:rsid w:val="008816DD"/>
    <w:rsid w:val="00881C73"/>
    <w:rsid w:val="00881C86"/>
    <w:rsid w:val="00882ABA"/>
    <w:rsid w:val="00882BC9"/>
    <w:rsid w:val="00882F74"/>
    <w:rsid w:val="008831FF"/>
    <w:rsid w:val="00883C8E"/>
    <w:rsid w:val="008857A0"/>
    <w:rsid w:val="00885E02"/>
    <w:rsid w:val="0088607E"/>
    <w:rsid w:val="00886194"/>
    <w:rsid w:val="00886453"/>
    <w:rsid w:val="008865E3"/>
    <w:rsid w:val="00886F7D"/>
    <w:rsid w:val="008870CD"/>
    <w:rsid w:val="00890041"/>
    <w:rsid w:val="00890B34"/>
    <w:rsid w:val="00890C40"/>
    <w:rsid w:val="008912F0"/>
    <w:rsid w:val="00891580"/>
    <w:rsid w:val="00891BDD"/>
    <w:rsid w:val="008922CF"/>
    <w:rsid w:val="008924AC"/>
    <w:rsid w:val="008931AD"/>
    <w:rsid w:val="00893785"/>
    <w:rsid w:val="00894137"/>
    <w:rsid w:val="00894470"/>
    <w:rsid w:val="00894735"/>
    <w:rsid w:val="00894B9B"/>
    <w:rsid w:val="00894D4B"/>
    <w:rsid w:val="00895899"/>
    <w:rsid w:val="008958D2"/>
    <w:rsid w:val="00895C98"/>
    <w:rsid w:val="00895DE2"/>
    <w:rsid w:val="008960D5"/>
    <w:rsid w:val="008961B9"/>
    <w:rsid w:val="008A0889"/>
    <w:rsid w:val="008A08E1"/>
    <w:rsid w:val="008A0B16"/>
    <w:rsid w:val="008A0CF0"/>
    <w:rsid w:val="008A1036"/>
    <w:rsid w:val="008A1623"/>
    <w:rsid w:val="008A41E7"/>
    <w:rsid w:val="008A44D0"/>
    <w:rsid w:val="008A52F0"/>
    <w:rsid w:val="008A531D"/>
    <w:rsid w:val="008A65D1"/>
    <w:rsid w:val="008A7045"/>
    <w:rsid w:val="008A717A"/>
    <w:rsid w:val="008A75DF"/>
    <w:rsid w:val="008A7A1A"/>
    <w:rsid w:val="008A7A63"/>
    <w:rsid w:val="008A7BAF"/>
    <w:rsid w:val="008B0653"/>
    <w:rsid w:val="008B07F1"/>
    <w:rsid w:val="008B08EF"/>
    <w:rsid w:val="008B0AC3"/>
    <w:rsid w:val="008B2BE2"/>
    <w:rsid w:val="008B2CB5"/>
    <w:rsid w:val="008B32D2"/>
    <w:rsid w:val="008B44A5"/>
    <w:rsid w:val="008B458C"/>
    <w:rsid w:val="008B476F"/>
    <w:rsid w:val="008B49FC"/>
    <w:rsid w:val="008B4D38"/>
    <w:rsid w:val="008B53D9"/>
    <w:rsid w:val="008B5660"/>
    <w:rsid w:val="008B6227"/>
    <w:rsid w:val="008C0025"/>
    <w:rsid w:val="008C0A82"/>
    <w:rsid w:val="008C0D89"/>
    <w:rsid w:val="008C0E1C"/>
    <w:rsid w:val="008C13BE"/>
    <w:rsid w:val="008C1666"/>
    <w:rsid w:val="008C27FD"/>
    <w:rsid w:val="008C2AA3"/>
    <w:rsid w:val="008C31E6"/>
    <w:rsid w:val="008C32AB"/>
    <w:rsid w:val="008C35F1"/>
    <w:rsid w:val="008C3C43"/>
    <w:rsid w:val="008C3D6E"/>
    <w:rsid w:val="008C5AE5"/>
    <w:rsid w:val="008C5D34"/>
    <w:rsid w:val="008C62D2"/>
    <w:rsid w:val="008C6D71"/>
    <w:rsid w:val="008C704B"/>
    <w:rsid w:val="008C7512"/>
    <w:rsid w:val="008C78F0"/>
    <w:rsid w:val="008C7AB2"/>
    <w:rsid w:val="008C7E28"/>
    <w:rsid w:val="008C7F31"/>
    <w:rsid w:val="008D1BBF"/>
    <w:rsid w:val="008D227F"/>
    <w:rsid w:val="008D252C"/>
    <w:rsid w:val="008D260B"/>
    <w:rsid w:val="008D29E9"/>
    <w:rsid w:val="008D2E6A"/>
    <w:rsid w:val="008D3193"/>
    <w:rsid w:val="008D354F"/>
    <w:rsid w:val="008D4597"/>
    <w:rsid w:val="008D50EA"/>
    <w:rsid w:val="008D7684"/>
    <w:rsid w:val="008D7CB7"/>
    <w:rsid w:val="008D7CDF"/>
    <w:rsid w:val="008D7D93"/>
    <w:rsid w:val="008E0258"/>
    <w:rsid w:val="008E0B02"/>
    <w:rsid w:val="008E2425"/>
    <w:rsid w:val="008E245E"/>
    <w:rsid w:val="008E261C"/>
    <w:rsid w:val="008E2B8E"/>
    <w:rsid w:val="008E2E8E"/>
    <w:rsid w:val="008E2EF5"/>
    <w:rsid w:val="008E36BA"/>
    <w:rsid w:val="008E3978"/>
    <w:rsid w:val="008E46CB"/>
    <w:rsid w:val="008E4C41"/>
    <w:rsid w:val="008E4FEA"/>
    <w:rsid w:val="008E50BC"/>
    <w:rsid w:val="008E581F"/>
    <w:rsid w:val="008E5896"/>
    <w:rsid w:val="008E5908"/>
    <w:rsid w:val="008E5AA6"/>
    <w:rsid w:val="008E6514"/>
    <w:rsid w:val="008E6A72"/>
    <w:rsid w:val="008E709C"/>
    <w:rsid w:val="008E70B0"/>
    <w:rsid w:val="008E71F5"/>
    <w:rsid w:val="008E748E"/>
    <w:rsid w:val="008E783B"/>
    <w:rsid w:val="008F0390"/>
    <w:rsid w:val="008F04EC"/>
    <w:rsid w:val="008F0B6C"/>
    <w:rsid w:val="008F0CD6"/>
    <w:rsid w:val="008F15FD"/>
    <w:rsid w:val="008F2633"/>
    <w:rsid w:val="008F2917"/>
    <w:rsid w:val="008F2A9C"/>
    <w:rsid w:val="008F31FF"/>
    <w:rsid w:val="008F3786"/>
    <w:rsid w:val="008F3D7C"/>
    <w:rsid w:val="008F4027"/>
    <w:rsid w:val="008F417B"/>
    <w:rsid w:val="008F42BE"/>
    <w:rsid w:val="008F43B6"/>
    <w:rsid w:val="008F43B8"/>
    <w:rsid w:val="008F444A"/>
    <w:rsid w:val="008F489C"/>
    <w:rsid w:val="008F52DD"/>
    <w:rsid w:val="008F5729"/>
    <w:rsid w:val="008F65F0"/>
    <w:rsid w:val="008F759D"/>
    <w:rsid w:val="008F79AD"/>
    <w:rsid w:val="008F7BE4"/>
    <w:rsid w:val="008F7C9C"/>
    <w:rsid w:val="00900368"/>
    <w:rsid w:val="009003FB"/>
    <w:rsid w:val="009004E0"/>
    <w:rsid w:val="009016E2"/>
    <w:rsid w:val="009023FA"/>
    <w:rsid w:val="009028ED"/>
    <w:rsid w:val="0090294E"/>
    <w:rsid w:val="00902A62"/>
    <w:rsid w:val="00903479"/>
    <w:rsid w:val="00903BB7"/>
    <w:rsid w:val="00903C55"/>
    <w:rsid w:val="0090499C"/>
    <w:rsid w:val="00906CA0"/>
    <w:rsid w:val="00906ECB"/>
    <w:rsid w:val="009071CE"/>
    <w:rsid w:val="0090747A"/>
    <w:rsid w:val="00907AF0"/>
    <w:rsid w:val="00907B24"/>
    <w:rsid w:val="00907E31"/>
    <w:rsid w:val="00910EFC"/>
    <w:rsid w:val="009115C9"/>
    <w:rsid w:val="0091173A"/>
    <w:rsid w:val="00911B3E"/>
    <w:rsid w:val="00911CC7"/>
    <w:rsid w:val="0091237F"/>
    <w:rsid w:val="00912FE3"/>
    <w:rsid w:val="00913422"/>
    <w:rsid w:val="00913C96"/>
    <w:rsid w:val="009141FB"/>
    <w:rsid w:val="00914455"/>
    <w:rsid w:val="00914E54"/>
    <w:rsid w:val="00914F21"/>
    <w:rsid w:val="009154A9"/>
    <w:rsid w:val="009160D6"/>
    <w:rsid w:val="0091611B"/>
    <w:rsid w:val="00916192"/>
    <w:rsid w:val="00916C65"/>
    <w:rsid w:val="00916DF6"/>
    <w:rsid w:val="00916EE5"/>
    <w:rsid w:val="00917B3E"/>
    <w:rsid w:val="00920505"/>
    <w:rsid w:val="00920BCB"/>
    <w:rsid w:val="0092105D"/>
    <w:rsid w:val="009213C6"/>
    <w:rsid w:val="0092141D"/>
    <w:rsid w:val="00921B5B"/>
    <w:rsid w:val="00921ED9"/>
    <w:rsid w:val="00922000"/>
    <w:rsid w:val="0092246B"/>
    <w:rsid w:val="009227F1"/>
    <w:rsid w:val="009232D4"/>
    <w:rsid w:val="00923F3F"/>
    <w:rsid w:val="00924419"/>
    <w:rsid w:val="0092442A"/>
    <w:rsid w:val="00924466"/>
    <w:rsid w:val="00924864"/>
    <w:rsid w:val="00925A77"/>
    <w:rsid w:val="00925C83"/>
    <w:rsid w:val="0092620F"/>
    <w:rsid w:val="00927294"/>
    <w:rsid w:val="0092790C"/>
    <w:rsid w:val="00927921"/>
    <w:rsid w:val="00927C6A"/>
    <w:rsid w:val="00927C95"/>
    <w:rsid w:val="00930378"/>
    <w:rsid w:val="0093172B"/>
    <w:rsid w:val="00931743"/>
    <w:rsid w:val="00931772"/>
    <w:rsid w:val="0093184A"/>
    <w:rsid w:val="00931CF4"/>
    <w:rsid w:val="00931DF0"/>
    <w:rsid w:val="00932B16"/>
    <w:rsid w:val="00932E11"/>
    <w:rsid w:val="00932FD3"/>
    <w:rsid w:val="00933213"/>
    <w:rsid w:val="00933C13"/>
    <w:rsid w:val="009349F6"/>
    <w:rsid w:val="00935237"/>
    <w:rsid w:val="009352D4"/>
    <w:rsid w:val="00935342"/>
    <w:rsid w:val="00936C4E"/>
    <w:rsid w:val="00936D11"/>
    <w:rsid w:val="00936E3A"/>
    <w:rsid w:val="009371FC"/>
    <w:rsid w:val="009374DF"/>
    <w:rsid w:val="0093776E"/>
    <w:rsid w:val="00937DB2"/>
    <w:rsid w:val="00937F3D"/>
    <w:rsid w:val="0094023D"/>
    <w:rsid w:val="0094045E"/>
    <w:rsid w:val="00940566"/>
    <w:rsid w:val="009407DC"/>
    <w:rsid w:val="00940AD3"/>
    <w:rsid w:val="00940DB3"/>
    <w:rsid w:val="00940FDB"/>
    <w:rsid w:val="00941EEE"/>
    <w:rsid w:val="00941EFE"/>
    <w:rsid w:val="00943493"/>
    <w:rsid w:val="00946FEF"/>
    <w:rsid w:val="00947152"/>
    <w:rsid w:val="00947AE1"/>
    <w:rsid w:val="00950897"/>
    <w:rsid w:val="009515AC"/>
    <w:rsid w:val="00951F94"/>
    <w:rsid w:val="009522C3"/>
    <w:rsid w:val="0095274E"/>
    <w:rsid w:val="009533BD"/>
    <w:rsid w:val="00953588"/>
    <w:rsid w:val="00953ED3"/>
    <w:rsid w:val="00953F6C"/>
    <w:rsid w:val="009551A3"/>
    <w:rsid w:val="00955336"/>
    <w:rsid w:val="009555A5"/>
    <w:rsid w:val="009559EC"/>
    <w:rsid w:val="00955D74"/>
    <w:rsid w:val="00956D1A"/>
    <w:rsid w:val="009574D4"/>
    <w:rsid w:val="009576A2"/>
    <w:rsid w:val="00957C47"/>
    <w:rsid w:val="00960277"/>
    <w:rsid w:val="009607E0"/>
    <w:rsid w:val="00960B38"/>
    <w:rsid w:val="009618C1"/>
    <w:rsid w:val="00962E04"/>
    <w:rsid w:val="00963721"/>
    <w:rsid w:val="009637FE"/>
    <w:rsid w:val="00963B73"/>
    <w:rsid w:val="009640E7"/>
    <w:rsid w:val="0096457A"/>
    <w:rsid w:val="00964935"/>
    <w:rsid w:val="00965618"/>
    <w:rsid w:val="00966164"/>
    <w:rsid w:val="0096625C"/>
    <w:rsid w:val="009706AD"/>
    <w:rsid w:val="009706C6"/>
    <w:rsid w:val="00970893"/>
    <w:rsid w:val="009713C3"/>
    <w:rsid w:val="009718B9"/>
    <w:rsid w:val="00972128"/>
    <w:rsid w:val="009722E7"/>
    <w:rsid w:val="009738F0"/>
    <w:rsid w:val="00973AE6"/>
    <w:rsid w:val="00974361"/>
    <w:rsid w:val="00974748"/>
    <w:rsid w:val="00974F19"/>
    <w:rsid w:val="009757DA"/>
    <w:rsid w:val="009763E5"/>
    <w:rsid w:val="0097728D"/>
    <w:rsid w:val="00977C32"/>
    <w:rsid w:val="009800EB"/>
    <w:rsid w:val="00980AEF"/>
    <w:rsid w:val="00980CEE"/>
    <w:rsid w:val="00980EBF"/>
    <w:rsid w:val="00981073"/>
    <w:rsid w:val="00982163"/>
    <w:rsid w:val="00982852"/>
    <w:rsid w:val="0098288A"/>
    <w:rsid w:val="0098343B"/>
    <w:rsid w:val="00984140"/>
    <w:rsid w:val="00984427"/>
    <w:rsid w:val="0098446F"/>
    <w:rsid w:val="009846E5"/>
    <w:rsid w:val="00984DB9"/>
    <w:rsid w:val="009853A8"/>
    <w:rsid w:val="0098545C"/>
    <w:rsid w:val="009855E6"/>
    <w:rsid w:val="00985992"/>
    <w:rsid w:val="00985BFE"/>
    <w:rsid w:val="00985CE7"/>
    <w:rsid w:val="00985FF0"/>
    <w:rsid w:val="00986637"/>
    <w:rsid w:val="00986E65"/>
    <w:rsid w:val="009876DF"/>
    <w:rsid w:val="00987CA0"/>
    <w:rsid w:val="00990156"/>
    <w:rsid w:val="0099055F"/>
    <w:rsid w:val="00990B37"/>
    <w:rsid w:val="00990C59"/>
    <w:rsid w:val="009910B3"/>
    <w:rsid w:val="00991476"/>
    <w:rsid w:val="0099195C"/>
    <w:rsid w:val="009921D0"/>
    <w:rsid w:val="00992591"/>
    <w:rsid w:val="00992B33"/>
    <w:rsid w:val="0099338B"/>
    <w:rsid w:val="0099393F"/>
    <w:rsid w:val="00995425"/>
    <w:rsid w:val="00995780"/>
    <w:rsid w:val="009959EA"/>
    <w:rsid w:val="00995E4D"/>
    <w:rsid w:val="00995F2C"/>
    <w:rsid w:val="0099670D"/>
    <w:rsid w:val="0099691B"/>
    <w:rsid w:val="00996CF5"/>
    <w:rsid w:val="00996CF7"/>
    <w:rsid w:val="00997669"/>
    <w:rsid w:val="00997A1D"/>
    <w:rsid w:val="009A059F"/>
    <w:rsid w:val="009A0840"/>
    <w:rsid w:val="009A39B2"/>
    <w:rsid w:val="009A40AD"/>
    <w:rsid w:val="009A4A2E"/>
    <w:rsid w:val="009A4DB7"/>
    <w:rsid w:val="009A56F7"/>
    <w:rsid w:val="009A6920"/>
    <w:rsid w:val="009A705A"/>
    <w:rsid w:val="009A739F"/>
    <w:rsid w:val="009B01B1"/>
    <w:rsid w:val="009B15BE"/>
    <w:rsid w:val="009B15FE"/>
    <w:rsid w:val="009B16E1"/>
    <w:rsid w:val="009B1820"/>
    <w:rsid w:val="009B2055"/>
    <w:rsid w:val="009B2A5F"/>
    <w:rsid w:val="009B3139"/>
    <w:rsid w:val="009B3181"/>
    <w:rsid w:val="009B3847"/>
    <w:rsid w:val="009B429E"/>
    <w:rsid w:val="009B4B95"/>
    <w:rsid w:val="009B5037"/>
    <w:rsid w:val="009B520B"/>
    <w:rsid w:val="009B525F"/>
    <w:rsid w:val="009B6A88"/>
    <w:rsid w:val="009B6BF3"/>
    <w:rsid w:val="009B7B09"/>
    <w:rsid w:val="009C0A6D"/>
    <w:rsid w:val="009C0AB1"/>
    <w:rsid w:val="009C14D6"/>
    <w:rsid w:val="009C17A7"/>
    <w:rsid w:val="009C2EF8"/>
    <w:rsid w:val="009C2F10"/>
    <w:rsid w:val="009C333D"/>
    <w:rsid w:val="009C4810"/>
    <w:rsid w:val="009C48B1"/>
    <w:rsid w:val="009C4D12"/>
    <w:rsid w:val="009C4D60"/>
    <w:rsid w:val="009C57CD"/>
    <w:rsid w:val="009C5972"/>
    <w:rsid w:val="009C6129"/>
    <w:rsid w:val="009C66F1"/>
    <w:rsid w:val="009C6D4F"/>
    <w:rsid w:val="009C7791"/>
    <w:rsid w:val="009D1C87"/>
    <w:rsid w:val="009D1CC7"/>
    <w:rsid w:val="009D1F68"/>
    <w:rsid w:val="009D22B9"/>
    <w:rsid w:val="009D290A"/>
    <w:rsid w:val="009D33C7"/>
    <w:rsid w:val="009D35D5"/>
    <w:rsid w:val="009D4376"/>
    <w:rsid w:val="009D5BB7"/>
    <w:rsid w:val="009D5E43"/>
    <w:rsid w:val="009D6932"/>
    <w:rsid w:val="009D695A"/>
    <w:rsid w:val="009D72EE"/>
    <w:rsid w:val="009D7667"/>
    <w:rsid w:val="009D7901"/>
    <w:rsid w:val="009E00A7"/>
    <w:rsid w:val="009E0456"/>
    <w:rsid w:val="009E1CCE"/>
    <w:rsid w:val="009E1F58"/>
    <w:rsid w:val="009E2598"/>
    <w:rsid w:val="009E31FC"/>
    <w:rsid w:val="009E38F4"/>
    <w:rsid w:val="009E3D14"/>
    <w:rsid w:val="009E3E4D"/>
    <w:rsid w:val="009E4286"/>
    <w:rsid w:val="009E61A7"/>
    <w:rsid w:val="009E61DB"/>
    <w:rsid w:val="009E658F"/>
    <w:rsid w:val="009E65A9"/>
    <w:rsid w:val="009E6EE1"/>
    <w:rsid w:val="009F04E6"/>
    <w:rsid w:val="009F1941"/>
    <w:rsid w:val="009F1C90"/>
    <w:rsid w:val="009F219D"/>
    <w:rsid w:val="009F2A2E"/>
    <w:rsid w:val="009F30E6"/>
    <w:rsid w:val="009F433A"/>
    <w:rsid w:val="009F46EC"/>
    <w:rsid w:val="009F5B8F"/>
    <w:rsid w:val="009F5DAA"/>
    <w:rsid w:val="009F6633"/>
    <w:rsid w:val="009F66CE"/>
    <w:rsid w:val="009F6761"/>
    <w:rsid w:val="009F6B35"/>
    <w:rsid w:val="009F7535"/>
    <w:rsid w:val="009F79A7"/>
    <w:rsid w:val="00A0001E"/>
    <w:rsid w:val="00A004C0"/>
    <w:rsid w:val="00A00F4C"/>
    <w:rsid w:val="00A01675"/>
    <w:rsid w:val="00A01AC6"/>
    <w:rsid w:val="00A01B14"/>
    <w:rsid w:val="00A0300E"/>
    <w:rsid w:val="00A03F52"/>
    <w:rsid w:val="00A040FF"/>
    <w:rsid w:val="00A0415E"/>
    <w:rsid w:val="00A04584"/>
    <w:rsid w:val="00A048E3"/>
    <w:rsid w:val="00A051A4"/>
    <w:rsid w:val="00A05475"/>
    <w:rsid w:val="00A05520"/>
    <w:rsid w:val="00A05626"/>
    <w:rsid w:val="00A056BF"/>
    <w:rsid w:val="00A05EB7"/>
    <w:rsid w:val="00A05F98"/>
    <w:rsid w:val="00A06096"/>
    <w:rsid w:val="00A06B35"/>
    <w:rsid w:val="00A06C3D"/>
    <w:rsid w:val="00A10C74"/>
    <w:rsid w:val="00A10C7C"/>
    <w:rsid w:val="00A1149E"/>
    <w:rsid w:val="00A11965"/>
    <w:rsid w:val="00A1197F"/>
    <w:rsid w:val="00A11B65"/>
    <w:rsid w:val="00A11C20"/>
    <w:rsid w:val="00A12395"/>
    <w:rsid w:val="00A13421"/>
    <w:rsid w:val="00A146E3"/>
    <w:rsid w:val="00A14D67"/>
    <w:rsid w:val="00A15137"/>
    <w:rsid w:val="00A160D7"/>
    <w:rsid w:val="00A162BA"/>
    <w:rsid w:val="00A166D4"/>
    <w:rsid w:val="00A1684D"/>
    <w:rsid w:val="00A171F8"/>
    <w:rsid w:val="00A17922"/>
    <w:rsid w:val="00A203D4"/>
    <w:rsid w:val="00A20529"/>
    <w:rsid w:val="00A20643"/>
    <w:rsid w:val="00A207EE"/>
    <w:rsid w:val="00A225A3"/>
    <w:rsid w:val="00A2294B"/>
    <w:rsid w:val="00A24237"/>
    <w:rsid w:val="00A253F5"/>
    <w:rsid w:val="00A257CA"/>
    <w:rsid w:val="00A25ECE"/>
    <w:rsid w:val="00A264E5"/>
    <w:rsid w:val="00A2683E"/>
    <w:rsid w:val="00A26B50"/>
    <w:rsid w:val="00A271B4"/>
    <w:rsid w:val="00A277C3"/>
    <w:rsid w:val="00A278A8"/>
    <w:rsid w:val="00A27DE1"/>
    <w:rsid w:val="00A30C7C"/>
    <w:rsid w:val="00A30DEE"/>
    <w:rsid w:val="00A315C3"/>
    <w:rsid w:val="00A31A59"/>
    <w:rsid w:val="00A3210D"/>
    <w:rsid w:val="00A3220F"/>
    <w:rsid w:val="00A32C7C"/>
    <w:rsid w:val="00A32EB7"/>
    <w:rsid w:val="00A33524"/>
    <w:rsid w:val="00A345EF"/>
    <w:rsid w:val="00A34DE2"/>
    <w:rsid w:val="00A34FEB"/>
    <w:rsid w:val="00A35025"/>
    <w:rsid w:val="00A3536A"/>
    <w:rsid w:val="00A35888"/>
    <w:rsid w:val="00A3591B"/>
    <w:rsid w:val="00A36469"/>
    <w:rsid w:val="00A36C1B"/>
    <w:rsid w:val="00A36C97"/>
    <w:rsid w:val="00A379BC"/>
    <w:rsid w:val="00A37DE2"/>
    <w:rsid w:val="00A40021"/>
    <w:rsid w:val="00A40214"/>
    <w:rsid w:val="00A4061D"/>
    <w:rsid w:val="00A40751"/>
    <w:rsid w:val="00A40DAA"/>
    <w:rsid w:val="00A4124D"/>
    <w:rsid w:val="00A41A2F"/>
    <w:rsid w:val="00A41B46"/>
    <w:rsid w:val="00A425B1"/>
    <w:rsid w:val="00A42713"/>
    <w:rsid w:val="00A42C22"/>
    <w:rsid w:val="00A42CDF"/>
    <w:rsid w:val="00A42E6C"/>
    <w:rsid w:val="00A433D2"/>
    <w:rsid w:val="00A43A4C"/>
    <w:rsid w:val="00A448D8"/>
    <w:rsid w:val="00A45BD8"/>
    <w:rsid w:val="00A46015"/>
    <w:rsid w:val="00A46210"/>
    <w:rsid w:val="00A46580"/>
    <w:rsid w:val="00A479AC"/>
    <w:rsid w:val="00A47F37"/>
    <w:rsid w:val="00A505BE"/>
    <w:rsid w:val="00A50704"/>
    <w:rsid w:val="00A5076D"/>
    <w:rsid w:val="00A50A09"/>
    <w:rsid w:val="00A50A23"/>
    <w:rsid w:val="00A50C33"/>
    <w:rsid w:val="00A50E79"/>
    <w:rsid w:val="00A51C1A"/>
    <w:rsid w:val="00A51E4D"/>
    <w:rsid w:val="00A52046"/>
    <w:rsid w:val="00A524DF"/>
    <w:rsid w:val="00A52A40"/>
    <w:rsid w:val="00A53659"/>
    <w:rsid w:val="00A538C7"/>
    <w:rsid w:val="00A543A5"/>
    <w:rsid w:val="00A549F7"/>
    <w:rsid w:val="00A54AF7"/>
    <w:rsid w:val="00A56459"/>
    <w:rsid w:val="00A56D95"/>
    <w:rsid w:val="00A57F6E"/>
    <w:rsid w:val="00A60011"/>
    <w:rsid w:val="00A601A5"/>
    <w:rsid w:val="00A6123C"/>
    <w:rsid w:val="00A612FA"/>
    <w:rsid w:val="00A613AA"/>
    <w:rsid w:val="00A61BDA"/>
    <w:rsid w:val="00A61D74"/>
    <w:rsid w:val="00A62050"/>
    <w:rsid w:val="00A6228F"/>
    <w:rsid w:val="00A6240F"/>
    <w:rsid w:val="00A62ADC"/>
    <w:rsid w:val="00A62BA6"/>
    <w:rsid w:val="00A62FA7"/>
    <w:rsid w:val="00A635D6"/>
    <w:rsid w:val="00A63884"/>
    <w:rsid w:val="00A642E2"/>
    <w:rsid w:val="00A643A5"/>
    <w:rsid w:val="00A644E4"/>
    <w:rsid w:val="00A645C0"/>
    <w:rsid w:val="00A65B2E"/>
    <w:rsid w:val="00A66323"/>
    <w:rsid w:val="00A676AC"/>
    <w:rsid w:val="00A70B34"/>
    <w:rsid w:val="00A70C97"/>
    <w:rsid w:val="00A7231E"/>
    <w:rsid w:val="00A727ED"/>
    <w:rsid w:val="00A734B2"/>
    <w:rsid w:val="00A743F9"/>
    <w:rsid w:val="00A7444E"/>
    <w:rsid w:val="00A746F7"/>
    <w:rsid w:val="00A74989"/>
    <w:rsid w:val="00A74DCF"/>
    <w:rsid w:val="00A751D6"/>
    <w:rsid w:val="00A75385"/>
    <w:rsid w:val="00A754DA"/>
    <w:rsid w:val="00A757BF"/>
    <w:rsid w:val="00A759C4"/>
    <w:rsid w:val="00A75AF3"/>
    <w:rsid w:val="00A75E11"/>
    <w:rsid w:val="00A7612D"/>
    <w:rsid w:val="00A76138"/>
    <w:rsid w:val="00A76A6A"/>
    <w:rsid w:val="00A77634"/>
    <w:rsid w:val="00A77880"/>
    <w:rsid w:val="00A77A33"/>
    <w:rsid w:val="00A807D7"/>
    <w:rsid w:val="00A80F9E"/>
    <w:rsid w:val="00A81000"/>
    <w:rsid w:val="00A8240C"/>
    <w:rsid w:val="00A83835"/>
    <w:rsid w:val="00A83BEB"/>
    <w:rsid w:val="00A83CE0"/>
    <w:rsid w:val="00A83D34"/>
    <w:rsid w:val="00A83D88"/>
    <w:rsid w:val="00A85B16"/>
    <w:rsid w:val="00A86922"/>
    <w:rsid w:val="00A869EC"/>
    <w:rsid w:val="00A86F9C"/>
    <w:rsid w:val="00A91265"/>
    <w:rsid w:val="00A9153A"/>
    <w:rsid w:val="00A915F1"/>
    <w:rsid w:val="00A918CA"/>
    <w:rsid w:val="00A91AC5"/>
    <w:rsid w:val="00A92356"/>
    <w:rsid w:val="00A927F6"/>
    <w:rsid w:val="00A929C7"/>
    <w:rsid w:val="00A931D8"/>
    <w:rsid w:val="00A949FE"/>
    <w:rsid w:val="00A94DE8"/>
    <w:rsid w:val="00A95C8E"/>
    <w:rsid w:val="00A962EF"/>
    <w:rsid w:val="00A97014"/>
    <w:rsid w:val="00A97F46"/>
    <w:rsid w:val="00AA00EA"/>
    <w:rsid w:val="00AA0839"/>
    <w:rsid w:val="00AA0A70"/>
    <w:rsid w:val="00AA0CFC"/>
    <w:rsid w:val="00AA0FC9"/>
    <w:rsid w:val="00AA1541"/>
    <w:rsid w:val="00AA154D"/>
    <w:rsid w:val="00AA2BA5"/>
    <w:rsid w:val="00AA2FF4"/>
    <w:rsid w:val="00AA30BF"/>
    <w:rsid w:val="00AA3261"/>
    <w:rsid w:val="00AA391F"/>
    <w:rsid w:val="00AA3AB8"/>
    <w:rsid w:val="00AA3B5C"/>
    <w:rsid w:val="00AA3DFF"/>
    <w:rsid w:val="00AA3F5F"/>
    <w:rsid w:val="00AA3F73"/>
    <w:rsid w:val="00AA4537"/>
    <w:rsid w:val="00AA496C"/>
    <w:rsid w:val="00AA51AE"/>
    <w:rsid w:val="00AA52FB"/>
    <w:rsid w:val="00AA5367"/>
    <w:rsid w:val="00AA5A20"/>
    <w:rsid w:val="00AA5C37"/>
    <w:rsid w:val="00AA6E18"/>
    <w:rsid w:val="00AA6E97"/>
    <w:rsid w:val="00AA70FD"/>
    <w:rsid w:val="00AA73F2"/>
    <w:rsid w:val="00AA786D"/>
    <w:rsid w:val="00AA7AEF"/>
    <w:rsid w:val="00AA7F15"/>
    <w:rsid w:val="00AB024A"/>
    <w:rsid w:val="00AB0288"/>
    <w:rsid w:val="00AB1346"/>
    <w:rsid w:val="00AB136E"/>
    <w:rsid w:val="00AB22A8"/>
    <w:rsid w:val="00AB32E6"/>
    <w:rsid w:val="00AB3487"/>
    <w:rsid w:val="00AB37BB"/>
    <w:rsid w:val="00AB381C"/>
    <w:rsid w:val="00AB387C"/>
    <w:rsid w:val="00AB40D7"/>
    <w:rsid w:val="00AB42F6"/>
    <w:rsid w:val="00AB4A74"/>
    <w:rsid w:val="00AB5634"/>
    <w:rsid w:val="00AB592C"/>
    <w:rsid w:val="00AB6EBF"/>
    <w:rsid w:val="00AB729C"/>
    <w:rsid w:val="00AC01C5"/>
    <w:rsid w:val="00AC0507"/>
    <w:rsid w:val="00AC13E6"/>
    <w:rsid w:val="00AC1FE5"/>
    <w:rsid w:val="00AC223B"/>
    <w:rsid w:val="00AC25E5"/>
    <w:rsid w:val="00AC2A14"/>
    <w:rsid w:val="00AC2FD2"/>
    <w:rsid w:val="00AC422F"/>
    <w:rsid w:val="00AC42B5"/>
    <w:rsid w:val="00AC46EA"/>
    <w:rsid w:val="00AC4ABF"/>
    <w:rsid w:val="00AC4C58"/>
    <w:rsid w:val="00AC4CD2"/>
    <w:rsid w:val="00AC522D"/>
    <w:rsid w:val="00AC5D58"/>
    <w:rsid w:val="00AC6781"/>
    <w:rsid w:val="00AC7333"/>
    <w:rsid w:val="00AD0A30"/>
    <w:rsid w:val="00AD0A41"/>
    <w:rsid w:val="00AD11D8"/>
    <w:rsid w:val="00AD11E2"/>
    <w:rsid w:val="00AD19B7"/>
    <w:rsid w:val="00AD1B1A"/>
    <w:rsid w:val="00AD1D68"/>
    <w:rsid w:val="00AD1F39"/>
    <w:rsid w:val="00AD22B2"/>
    <w:rsid w:val="00AD251F"/>
    <w:rsid w:val="00AD5122"/>
    <w:rsid w:val="00AD5DDD"/>
    <w:rsid w:val="00AD69B6"/>
    <w:rsid w:val="00AD7056"/>
    <w:rsid w:val="00AD7913"/>
    <w:rsid w:val="00AD79A9"/>
    <w:rsid w:val="00AD7BAA"/>
    <w:rsid w:val="00AD7F5B"/>
    <w:rsid w:val="00AE028D"/>
    <w:rsid w:val="00AE0CF2"/>
    <w:rsid w:val="00AE1533"/>
    <w:rsid w:val="00AE19B9"/>
    <w:rsid w:val="00AE1ABD"/>
    <w:rsid w:val="00AE205D"/>
    <w:rsid w:val="00AE2ACB"/>
    <w:rsid w:val="00AE2D74"/>
    <w:rsid w:val="00AE3003"/>
    <w:rsid w:val="00AE350A"/>
    <w:rsid w:val="00AE3667"/>
    <w:rsid w:val="00AE3AA1"/>
    <w:rsid w:val="00AE3AA8"/>
    <w:rsid w:val="00AE429E"/>
    <w:rsid w:val="00AE4AB0"/>
    <w:rsid w:val="00AE4BB4"/>
    <w:rsid w:val="00AE50C9"/>
    <w:rsid w:val="00AE6142"/>
    <w:rsid w:val="00AE63B5"/>
    <w:rsid w:val="00AE66B2"/>
    <w:rsid w:val="00AE6C82"/>
    <w:rsid w:val="00AE71FB"/>
    <w:rsid w:val="00AE7550"/>
    <w:rsid w:val="00AE78C6"/>
    <w:rsid w:val="00AE7BCA"/>
    <w:rsid w:val="00AE7FB4"/>
    <w:rsid w:val="00AF0119"/>
    <w:rsid w:val="00AF0D15"/>
    <w:rsid w:val="00AF1E89"/>
    <w:rsid w:val="00AF2079"/>
    <w:rsid w:val="00AF29BA"/>
    <w:rsid w:val="00AF4308"/>
    <w:rsid w:val="00AF452A"/>
    <w:rsid w:val="00AF4943"/>
    <w:rsid w:val="00AF4BDB"/>
    <w:rsid w:val="00AF4C49"/>
    <w:rsid w:val="00AF4D67"/>
    <w:rsid w:val="00AF4DF0"/>
    <w:rsid w:val="00AF570C"/>
    <w:rsid w:val="00AF5952"/>
    <w:rsid w:val="00AF7CAB"/>
    <w:rsid w:val="00B01B28"/>
    <w:rsid w:val="00B01DC9"/>
    <w:rsid w:val="00B0219F"/>
    <w:rsid w:val="00B023C1"/>
    <w:rsid w:val="00B02D48"/>
    <w:rsid w:val="00B0344F"/>
    <w:rsid w:val="00B03B5B"/>
    <w:rsid w:val="00B03D02"/>
    <w:rsid w:val="00B03EE4"/>
    <w:rsid w:val="00B04491"/>
    <w:rsid w:val="00B04527"/>
    <w:rsid w:val="00B050F8"/>
    <w:rsid w:val="00B05306"/>
    <w:rsid w:val="00B05B8A"/>
    <w:rsid w:val="00B06245"/>
    <w:rsid w:val="00B070E1"/>
    <w:rsid w:val="00B07669"/>
    <w:rsid w:val="00B07861"/>
    <w:rsid w:val="00B0789F"/>
    <w:rsid w:val="00B079E9"/>
    <w:rsid w:val="00B1048A"/>
    <w:rsid w:val="00B10BC0"/>
    <w:rsid w:val="00B10E43"/>
    <w:rsid w:val="00B111CB"/>
    <w:rsid w:val="00B12506"/>
    <w:rsid w:val="00B126FA"/>
    <w:rsid w:val="00B12869"/>
    <w:rsid w:val="00B12B06"/>
    <w:rsid w:val="00B1300A"/>
    <w:rsid w:val="00B1357E"/>
    <w:rsid w:val="00B13C4A"/>
    <w:rsid w:val="00B14879"/>
    <w:rsid w:val="00B14C85"/>
    <w:rsid w:val="00B151B7"/>
    <w:rsid w:val="00B153E7"/>
    <w:rsid w:val="00B1544F"/>
    <w:rsid w:val="00B15508"/>
    <w:rsid w:val="00B15546"/>
    <w:rsid w:val="00B16A86"/>
    <w:rsid w:val="00B1723D"/>
    <w:rsid w:val="00B173DB"/>
    <w:rsid w:val="00B20008"/>
    <w:rsid w:val="00B20046"/>
    <w:rsid w:val="00B20B30"/>
    <w:rsid w:val="00B21789"/>
    <w:rsid w:val="00B21B9E"/>
    <w:rsid w:val="00B21C2B"/>
    <w:rsid w:val="00B21E1F"/>
    <w:rsid w:val="00B22456"/>
    <w:rsid w:val="00B234E7"/>
    <w:rsid w:val="00B23BA9"/>
    <w:rsid w:val="00B240AF"/>
    <w:rsid w:val="00B242DE"/>
    <w:rsid w:val="00B246C1"/>
    <w:rsid w:val="00B2578D"/>
    <w:rsid w:val="00B25AA2"/>
    <w:rsid w:val="00B2621D"/>
    <w:rsid w:val="00B269F9"/>
    <w:rsid w:val="00B26BB5"/>
    <w:rsid w:val="00B273AB"/>
    <w:rsid w:val="00B27F08"/>
    <w:rsid w:val="00B30BA8"/>
    <w:rsid w:val="00B30D65"/>
    <w:rsid w:val="00B312F6"/>
    <w:rsid w:val="00B3194F"/>
    <w:rsid w:val="00B31F63"/>
    <w:rsid w:val="00B32B30"/>
    <w:rsid w:val="00B32B3C"/>
    <w:rsid w:val="00B3352C"/>
    <w:rsid w:val="00B335B2"/>
    <w:rsid w:val="00B3425A"/>
    <w:rsid w:val="00B342BF"/>
    <w:rsid w:val="00B34370"/>
    <w:rsid w:val="00B35048"/>
    <w:rsid w:val="00B3507F"/>
    <w:rsid w:val="00B3508D"/>
    <w:rsid w:val="00B352B6"/>
    <w:rsid w:val="00B356FC"/>
    <w:rsid w:val="00B358B6"/>
    <w:rsid w:val="00B3606D"/>
    <w:rsid w:val="00B363A9"/>
    <w:rsid w:val="00B36CA5"/>
    <w:rsid w:val="00B3718C"/>
    <w:rsid w:val="00B37C37"/>
    <w:rsid w:val="00B400D9"/>
    <w:rsid w:val="00B401CA"/>
    <w:rsid w:val="00B41261"/>
    <w:rsid w:val="00B4171A"/>
    <w:rsid w:val="00B42811"/>
    <w:rsid w:val="00B4283F"/>
    <w:rsid w:val="00B434AC"/>
    <w:rsid w:val="00B43DFF"/>
    <w:rsid w:val="00B43F16"/>
    <w:rsid w:val="00B45341"/>
    <w:rsid w:val="00B4563D"/>
    <w:rsid w:val="00B459DA"/>
    <w:rsid w:val="00B45C92"/>
    <w:rsid w:val="00B46974"/>
    <w:rsid w:val="00B46B4F"/>
    <w:rsid w:val="00B472A5"/>
    <w:rsid w:val="00B476F7"/>
    <w:rsid w:val="00B50324"/>
    <w:rsid w:val="00B5105D"/>
    <w:rsid w:val="00B51117"/>
    <w:rsid w:val="00B5145B"/>
    <w:rsid w:val="00B517CC"/>
    <w:rsid w:val="00B5187E"/>
    <w:rsid w:val="00B5215B"/>
    <w:rsid w:val="00B52BE1"/>
    <w:rsid w:val="00B52D4B"/>
    <w:rsid w:val="00B53775"/>
    <w:rsid w:val="00B5398E"/>
    <w:rsid w:val="00B53D7C"/>
    <w:rsid w:val="00B54A33"/>
    <w:rsid w:val="00B55954"/>
    <w:rsid w:val="00B55E01"/>
    <w:rsid w:val="00B5609B"/>
    <w:rsid w:val="00B578AF"/>
    <w:rsid w:val="00B603CE"/>
    <w:rsid w:val="00B604D7"/>
    <w:rsid w:val="00B605F5"/>
    <w:rsid w:val="00B60D99"/>
    <w:rsid w:val="00B61058"/>
    <w:rsid w:val="00B6125C"/>
    <w:rsid w:val="00B61522"/>
    <w:rsid w:val="00B6156B"/>
    <w:rsid w:val="00B616AB"/>
    <w:rsid w:val="00B6208C"/>
    <w:rsid w:val="00B63C50"/>
    <w:rsid w:val="00B649AB"/>
    <w:rsid w:val="00B64AD5"/>
    <w:rsid w:val="00B64ADA"/>
    <w:rsid w:val="00B65736"/>
    <w:rsid w:val="00B659A5"/>
    <w:rsid w:val="00B662DF"/>
    <w:rsid w:val="00B66349"/>
    <w:rsid w:val="00B703F8"/>
    <w:rsid w:val="00B70F3C"/>
    <w:rsid w:val="00B721DF"/>
    <w:rsid w:val="00B72EFE"/>
    <w:rsid w:val="00B73406"/>
    <w:rsid w:val="00B734A4"/>
    <w:rsid w:val="00B73F24"/>
    <w:rsid w:val="00B74298"/>
    <w:rsid w:val="00B753FD"/>
    <w:rsid w:val="00B75407"/>
    <w:rsid w:val="00B7590B"/>
    <w:rsid w:val="00B75B61"/>
    <w:rsid w:val="00B7615B"/>
    <w:rsid w:val="00B7637D"/>
    <w:rsid w:val="00B764B3"/>
    <w:rsid w:val="00B765A6"/>
    <w:rsid w:val="00B76B27"/>
    <w:rsid w:val="00B76BE6"/>
    <w:rsid w:val="00B770D1"/>
    <w:rsid w:val="00B77120"/>
    <w:rsid w:val="00B7736E"/>
    <w:rsid w:val="00B77BCD"/>
    <w:rsid w:val="00B77E65"/>
    <w:rsid w:val="00B812E1"/>
    <w:rsid w:val="00B818B6"/>
    <w:rsid w:val="00B81DB7"/>
    <w:rsid w:val="00B81FB3"/>
    <w:rsid w:val="00B82AD1"/>
    <w:rsid w:val="00B83434"/>
    <w:rsid w:val="00B8404F"/>
    <w:rsid w:val="00B8421E"/>
    <w:rsid w:val="00B847A1"/>
    <w:rsid w:val="00B848FB"/>
    <w:rsid w:val="00B84CD5"/>
    <w:rsid w:val="00B84E30"/>
    <w:rsid w:val="00B86606"/>
    <w:rsid w:val="00B869F5"/>
    <w:rsid w:val="00B87288"/>
    <w:rsid w:val="00B876CB"/>
    <w:rsid w:val="00B87997"/>
    <w:rsid w:val="00B87D4F"/>
    <w:rsid w:val="00B90373"/>
    <w:rsid w:val="00B90BE9"/>
    <w:rsid w:val="00B90BEC"/>
    <w:rsid w:val="00B91E7E"/>
    <w:rsid w:val="00B91F19"/>
    <w:rsid w:val="00B92653"/>
    <w:rsid w:val="00B9285F"/>
    <w:rsid w:val="00B928A4"/>
    <w:rsid w:val="00B92DEC"/>
    <w:rsid w:val="00B931E0"/>
    <w:rsid w:val="00B9320D"/>
    <w:rsid w:val="00B938B4"/>
    <w:rsid w:val="00B944B0"/>
    <w:rsid w:val="00B94716"/>
    <w:rsid w:val="00B94E6A"/>
    <w:rsid w:val="00B9555E"/>
    <w:rsid w:val="00B958F7"/>
    <w:rsid w:val="00B95A80"/>
    <w:rsid w:val="00B95CD0"/>
    <w:rsid w:val="00B9627A"/>
    <w:rsid w:val="00B96E34"/>
    <w:rsid w:val="00B971C9"/>
    <w:rsid w:val="00B97DDA"/>
    <w:rsid w:val="00BA0809"/>
    <w:rsid w:val="00BA085B"/>
    <w:rsid w:val="00BA0B50"/>
    <w:rsid w:val="00BA0C22"/>
    <w:rsid w:val="00BA111D"/>
    <w:rsid w:val="00BA1AB4"/>
    <w:rsid w:val="00BA1B79"/>
    <w:rsid w:val="00BA224D"/>
    <w:rsid w:val="00BA2474"/>
    <w:rsid w:val="00BA2494"/>
    <w:rsid w:val="00BA3D9B"/>
    <w:rsid w:val="00BA465D"/>
    <w:rsid w:val="00BA4F66"/>
    <w:rsid w:val="00BA5449"/>
    <w:rsid w:val="00BA5575"/>
    <w:rsid w:val="00BA563D"/>
    <w:rsid w:val="00BA5BD2"/>
    <w:rsid w:val="00BA60C5"/>
    <w:rsid w:val="00BA60D1"/>
    <w:rsid w:val="00BA615D"/>
    <w:rsid w:val="00BA70EF"/>
    <w:rsid w:val="00BA7336"/>
    <w:rsid w:val="00BA7411"/>
    <w:rsid w:val="00BA782E"/>
    <w:rsid w:val="00BA7AF4"/>
    <w:rsid w:val="00BB0492"/>
    <w:rsid w:val="00BB07ED"/>
    <w:rsid w:val="00BB09F6"/>
    <w:rsid w:val="00BB0D3E"/>
    <w:rsid w:val="00BB11C9"/>
    <w:rsid w:val="00BB16D9"/>
    <w:rsid w:val="00BB1ACB"/>
    <w:rsid w:val="00BB245F"/>
    <w:rsid w:val="00BB24A2"/>
    <w:rsid w:val="00BB25F1"/>
    <w:rsid w:val="00BB31E8"/>
    <w:rsid w:val="00BB34C5"/>
    <w:rsid w:val="00BB43EC"/>
    <w:rsid w:val="00BB4939"/>
    <w:rsid w:val="00BB5297"/>
    <w:rsid w:val="00BB5334"/>
    <w:rsid w:val="00BB5621"/>
    <w:rsid w:val="00BB5ABD"/>
    <w:rsid w:val="00BB5FD1"/>
    <w:rsid w:val="00BB647A"/>
    <w:rsid w:val="00BB7329"/>
    <w:rsid w:val="00BB7D9D"/>
    <w:rsid w:val="00BC16BA"/>
    <w:rsid w:val="00BC16CF"/>
    <w:rsid w:val="00BC1DB7"/>
    <w:rsid w:val="00BC28B5"/>
    <w:rsid w:val="00BC2BD8"/>
    <w:rsid w:val="00BC2E22"/>
    <w:rsid w:val="00BC316B"/>
    <w:rsid w:val="00BC3282"/>
    <w:rsid w:val="00BC3655"/>
    <w:rsid w:val="00BC3BE5"/>
    <w:rsid w:val="00BC48B1"/>
    <w:rsid w:val="00BC48B5"/>
    <w:rsid w:val="00BC5C68"/>
    <w:rsid w:val="00BC649D"/>
    <w:rsid w:val="00BC6B86"/>
    <w:rsid w:val="00BC71FF"/>
    <w:rsid w:val="00BC7707"/>
    <w:rsid w:val="00BC7A87"/>
    <w:rsid w:val="00BC7B3B"/>
    <w:rsid w:val="00BD008A"/>
    <w:rsid w:val="00BD09C8"/>
    <w:rsid w:val="00BD0B9F"/>
    <w:rsid w:val="00BD0BAC"/>
    <w:rsid w:val="00BD0D83"/>
    <w:rsid w:val="00BD15B6"/>
    <w:rsid w:val="00BD332C"/>
    <w:rsid w:val="00BD3D06"/>
    <w:rsid w:val="00BD4015"/>
    <w:rsid w:val="00BD4B09"/>
    <w:rsid w:val="00BD4B99"/>
    <w:rsid w:val="00BD5565"/>
    <w:rsid w:val="00BD5794"/>
    <w:rsid w:val="00BD5FA3"/>
    <w:rsid w:val="00BD60A9"/>
    <w:rsid w:val="00BD6750"/>
    <w:rsid w:val="00BD6B4F"/>
    <w:rsid w:val="00BE0236"/>
    <w:rsid w:val="00BE032C"/>
    <w:rsid w:val="00BE0564"/>
    <w:rsid w:val="00BE09DE"/>
    <w:rsid w:val="00BE1021"/>
    <w:rsid w:val="00BE124C"/>
    <w:rsid w:val="00BE23AF"/>
    <w:rsid w:val="00BE3853"/>
    <w:rsid w:val="00BE38A4"/>
    <w:rsid w:val="00BE3E4F"/>
    <w:rsid w:val="00BE42F7"/>
    <w:rsid w:val="00BE4BF5"/>
    <w:rsid w:val="00BE5982"/>
    <w:rsid w:val="00BE71A6"/>
    <w:rsid w:val="00BE7589"/>
    <w:rsid w:val="00BE7BF9"/>
    <w:rsid w:val="00BE7DD4"/>
    <w:rsid w:val="00BF05DB"/>
    <w:rsid w:val="00BF062C"/>
    <w:rsid w:val="00BF0DC8"/>
    <w:rsid w:val="00BF0EA4"/>
    <w:rsid w:val="00BF17C2"/>
    <w:rsid w:val="00BF281C"/>
    <w:rsid w:val="00BF324C"/>
    <w:rsid w:val="00BF3ED3"/>
    <w:rsid w:val="00BF4430"/>
    <w:rsid w:val="00BF49E9"/>
    <w:rsid w:val="00BF4DB0"/>
    <w:rsid w:val="00BF5346"/>
    <w:rsid w:val="00BF6709"/>
    <w:rsid w:val="00BF7129"/>
    <w:rsid w:val="00BF7E2D"/>
    <w:rsid w:val="00BF7FE0"/>
    <w:rsid w:val="00C00962"/>
    <w:rsid w:val="00C010C6"/>
    <w:rsid w:val="00C0131B"/>
    <w:rsid w:val="00C01560"/>
    <w:rsid w:val="00C0197B"/>
    <w:rsid w:val="00C02F58"/>
    <w:rsid w:val="00C04125"/>
    <w:rsid w:val="00C04A61"/>
    <w:rsid w:val="00C04AD0"/>
    <w:rsid w:val="00C05106"/>
    <w:rsid w:val="00C05B50"/>
    <w:rsid w:val="00C06768"/>
    <w:rsid w:val="00C06AC0"/>
    <w:rsid w:val="00C0747F"/>
    <w:rsid w:val="00C10549"/>
    <w:rsid w:val="00C116C1"/>
    <w:rsid w:val="00C11A39"/>
    <w:rsid w:val="00C11AA5"/>
    <w:rsid w:val="00C12FE6"/>
    <w:rsid w:val="00C13776"/>
    <w:rsid w:val="00C13C49"/>
    <w:rsid w:val="00C14730"/>
    <w:rsid w:val="00C15098"/>
    <w:rsid w:val="00C159C7"/>
    <w:rsid w:val="00C15D88"/>
    <w:rsid w:val="00C15EEB"/>
    <w:rsid w:val="00C164BA"/>
    <w:rsid w:val="00C16D1F"/>
    <w:rsid w:val="00C17D03"/>
    <w:rsid w:val="00C2050F"/>
    <w:rsid w:val="00C20E77"/>
    <w:rsid w:val="00C20EA7"/>
    <w:rsid w:val="00C20EF1"/>
    <w:rsid w:val="00C21C62"/>
    <w:rsid w:val="00C222A4"/>
    <w:rsid w:val="00C22959"/>
    <w:rsid w:val="00C2417A"/>
    <w:rsid w:val="00C24730"/>
    <w:rsid w:val="00C2487D"/>
    <w:rsid w:val="00C24CAF"/>
    <w:rsid w:val="00C25138"/>
    <w:rsid w:val="00C25274"/>
    <w:rsid w:val="00C25D25"/>
    <w:rsid w:val="00C26813"/>
    <w:rsid w:val="00C27719"/>
    <w:rsid w:val="00C27C2F"/>
    <w:rsid w:val="00C27D99"/>
    <w:rsid w:val="00C27E8F"/>
    <w:rsid w:val="00C306AB"/>
    <w:rsid w:val="00C30A9D"/>
    <w:rsid w:val="00C3132E"/>
    <w:rsid w:val="00C31752"/>
    <w:rsid w:val="00C3186C"/>
    <w:rsid w:val="00C322A0"/>
    <w:rsid w:val="00C328CE"/>
    <w:rsid w:val="00C33464"/>
    <w:rsid w:val="00C3352F"/>
    <w:rsid w:val="00C33711"/>
    <w:rsid w:val="00C34603"/>
    <w:rsid w:val="00C34EF1"/>
    <w:rsid w:val="00C35361"/>
    <w:rsid w:val="00C359BF"/>
    <w:rsid w:val="00C35A70"/>
    <w:rsid w:val="00C36000"/>
    <w:rsid w:val="00C36745"/>
    <w:rsid w:val="00C369D4"/>
    <w:rsid w:val="00C36E52"/>
    <w:rsid w:val="00C36EFF"/>
    <w:rsid w:val="00C3739C"/>
    <w:rsid w:val="00C3791C"/>
    <w:rsid w:val="00C40117"/>
    <w:rsid w:val="00C411A0"/>
    <w:rsid w:val="00C411DE"/>
    <w:rsid w:val="00C42039"/>
    <w:rsid w:val="00C42DBF"/>
    <w:rsid w:val="00C42DEE"/>
    <w:rsid w:val="00C4356B"/>
    <w:rsid w:val="00C43952"/>
    <w:rsid w:val="00C44527"/>
    <w:rsid w:val="00C44684"/>
    <w:rsid w:val="00C44BE4"/>
    <w:rsid w:val="00C45923"/>
    <w:rsid w:val="00C4626A"/>
    <w:rsid w:val="00C47131"/>
    <w:rsid w:val="00C4742A"/>
    <w:rsid w:val="00C47F3F"/>
    <w:rsid w:val="00C50B0F"/>
    <w:rsid w:val="00C50E2F"/>
    <w:rsid w:val="00C51141"/>
    <w:rsid w:val="00C51783"/>
    <w:rsid w:val="00C51A81"/>
    <w:rsid w:val="00C5263D"/>
    <w:rsid w:val="00C52BF5"/>
    <w:rsid w:val="00C53847"/>
    <w:rsid w:val="00C53A42"/>
    <w:rsid w:val="00C54BFE"/>
    <w:rsid w:val="00C54D2F"/>
    <w:rsid w:val="00C56427"/>
    <w:rsid w:val="00C56541"/>
    <w:rsid w:val="00C56ACB"/>
    <w:rsid w:val="00C56B91"/>
    <w:rsid w:val="00C57973"/>
    <w:rsid w:val="00C60295"/>
    <w:rsid w:val="00C6233F"/>
    <w:rsid w:val="00C6265F"/>
    <w:rsid w:val="00C62DC5"/>
    <w:rsid w:val="00C62E78"/>
    <w:rsid w:val="00C63B50"/>
    <w:rsid w:val="00C644C4"/>
    <w:rsid w:val="00C64DAA"/>
    <w:rsid w:val="00C65577"/>
    <w:rsid w:val="00C65ABE"/>
    <w:rsid w:val="00C6601C"/>
    <w:rsid w:val="00C66791"/>
    <w:rsid w:val="00C66A0C"/>
    <w:rsid w:val="00C670CE"/>
    <w:rsid w:val="00C67293"/>
    <w:rsid w:val="00C677A6"/>
    <w:rsid w:val="00C67DD2"/>
    <w:rsid w:val="00C67E1D"/>
    <w:rsid w:val="00C704D1"/>
    <w:rsid w:val="00C70F70"/>
    <w:rsid w:val="00C712DA"/>
    <w:rsid w:val="00C71509"/>
    <w:rsid w:val="00C719A0"/>
    <w:rsid w:val="00C71B95"/>
    <w:rsid w:val="00C725D5"/>
    <w:rsid w:val="00C73077"/>
    <w:rsid w:val="00C74189"/>
    <w:rsid w:val="00C7495B"/>
    <w:rsid w:val="00C752C5"/>
    <w:rsid w:val="00C756CA"/>
    <w:rsid w:val="00C75C03"/>
    <w:rsid w:val="00C75E95"/>
    <w:rsid w:val="00C7601B"/>
    <w:rsid w:val="00C76513"/>
    <w:rsid w:val="00C771AC"/>
    <w:rsid w:val="00C77320"/>
    <w:rsid w:val="00C7762F"/>
    <w:rsid w:val="00C77D62"/>
    <w:rsid w:val="00C77DE8"/>
    <w:rsid w:val="00C77F22"/>
    <w:rsid w:val="00C77FB3"/>
    <w:rsid w:val="00C80096"/>
    <w:rsid w:val="00C801F1"/>
    <w:rsid w:val="00C804C7"/>
    <w:rsid w:val="00C80840"/>
    <w:rsid w:val="00C809D2"/>
    <w:rsid w:val="00C817CD"/>
    <w:rsid w:val="00C81DE1"/>
    <w:rsid w:val="00C82005"/>
    <w:rsid w:val="00C825C1"/>
    <w:rsid w:val="00C82DC6"/>
    <w:rsid w:val="00C83632"/>
    <w:rsid w:val="00C839A2"/>
    <w:rsid w:val="00C84368"/>
    <w:rsid w:val="00C85132"/>
    <w:rsid w:val="00C85B4B"/>
    <w:rsid w:val="00C86E7E"/>
    <w:rsid w:val="00C87083"/>
    <w:rsid w:val="00C87175"/>
    <w:rsid w:val="00C878B5"/>
    <w:rsid w:val="00C9004D"/>
    <w:rsid w:val="00C90234"/>
    <w:rsid w:val="00C90935"/>
    <w:rsid w:val="00C9119A"/>
    <w:rsid w:val="00C92051"/>
    <w:rsid w:val="00C93721"/>
    <w:rsid w:val="00C93B1D"/>
    <w:rsid w:val="00C93B9C"/>
    <w:rsid w:val="00C93FA8"/>
    <w:rsid w:val="00C95231"/>
    <w:rsid w:val="00C95AB2"/>
    <w:rsid w:val="00C95AFA"/>
    <w:rsid w:val="00C95ECC"/>
    <w:rsid w:val="00C96741"/>
    <w:rsid w:val="00CA0439"/>
    <w:rsid w:val="00CA0EED"/>
    <w:rsid w:val="00CA1547"/>
    <w:rsid w:val="00CA1FDF"/>
    <w:rsid w:val="00CA30AF"/>
    <w:rsid w:val="00CA313E"/>
    <w:rsid w:val="00CA32E2"/>
    <w:rsid w:val="00CA3348"/>
    <w:rsid w:val="00CA350D"/>
    <w:rsid w:val="00CA3901"/>
    <w:rsid w:val="00CA3ED3"/>
    <w:rsid w:val="00CA4202"/>
    <w:rsid w:val="00CA4994"/>
    <w:rsid w:val="00CA4BAB"/>
    <w:rsid w:val="00CA537A"/>
    <w:rsid w:val="00CA6B61"/>
    <w:rsid w:val="00CA70F9"/>
    <w:rsid w:val="00CA7770"/>
    <w:rsid w:val="00CA7897"/>
    <w:rsid w:val="00CA7C5E"/>
    <w:rsid w:val="00CB05D0"/>
    <w:rsid w:val="00CB07DA"/>
    <w:rsid w:val="00CB092F"/>
    <w:rsid w:val="00CB0F8F"/>
    <w:rsid w:val="00CB11F6"/>
    <w:rsid w:val="00CB38E5"/>
    <w:rsid w:val="00CB5696"/>
    <w:rsid w:val="00CB7219"/>
    <w:rsid w:val="00CC047F"/>
    <w:rsid w:val="00CC0BDA"/>
    <w:rsid w:val="00CC1711"/>
    <w:rsid w:val="00CC1DA8"/>
    <w:rsid w:val="00CC1F4F"/>
    <w:rsid w:val="00CC2147"/>
    <w:rsid w:val="00CC552E"/>
    <w:rsid w:val="00CC5634"/>
    <w:rsid w:val="00CC64AC"/>
    <w:rsid w:val="00CC72C3"/>
    <w:rsid w:val="00CC76D6"/>
    <w:rsid w:val="00CD013B"/>
    <w:rsid w:val="00CD06EA"/>
    <w:rsid w:val="00CD07AF"/>
    <w:rsid w:val="00CD09C1"/>
    <w:rsid w:val="00CD0E90"/>
    <w:rsid w:val="00CD104C"/>
    <w:rsid w:val="00CD1086"/>
    <w:rsid w:val="00CD142B"/>
    <w:rsid w:val="00CD19DA"/>
    <w:rsid w:val="00CD1FDB"/>
    <w:rsid w:val="00CD251B"/>
    <w:rsid w:val="00CD29DC"/>
    <w:rsid w:val="00CD3281"/>
    <w:rsid w:val="00CD32D7"/>
    <w:rsid w:val="00CD37B2"/>
    <w:rsid w:val="00CD3B66"/>
    <w:rsid w:val="00CD404B"/>
    <w:rsid w:val="00CD44FB"/>
    <w:rsid w:val="00CD4CD5"/>
    <w:rsid w:val="00CD4E86"/>
    <w:rsid w:val="00CD5B10"/>
    <w:rsid w:val="00CD6D48"/>
    <w:rsid w:val="00CD716A"/>
    <w:rsid w:val="00CD7634"/>
    <w:rsid w:val="00CE05D5"/>
    <w:rsid w:val="00CE0B05"/>
    <w:rsid w:val="00CE27E0"/>
    <w:rsid w:val="00CE2D69"/>
    <w:rsid w:val="00CE31B1"/>
    <w:rsid w:val="00CE320E"/>
    <w:rsid w:val="00CE378B"/>
    <w:rsid w:val="00CE402A"/>
    <w:rsid w:val="00CE4F61"/>
    <w:rsid w:val="00CE5787"/>
    <w:rsid w:val="00CE5FC2"/>
    <w:rsid w:val="00CE63FD"/>
    <w:rsid w:val="00CE75D7"/>
    <w:rsid w:val="00CE788E"/>
    <w:rsid w:val="00CE7990"/>
    <w:rsid w:val="00CE7AFC"/>
    <w:rsid w:val="00CE7BB3"/>
    <w:rsid w:val="00CE7E03"/>
    <w:rsid w:val="00CF0664"/>
    <w:rsid w:val="00CF0901"/>
    <w:rsid w:val="00CF0B83"/>
    <w:rsid w:val="00CF13DD"/>
    <w:rsid w:val="00CF259D"/>
    <w:rsid w:val="00CF2D53"/>
    <w:rsid w:val="00CF334E"/>
    <w:rsid w:val="00CF3ADB"/>
    <w:rsid w:val="00CF41E6"/>
    <w:rsid w:val="00CF4203"/>
    <w:rsid w:val="00CF4214"/>
    <w:rsid w:val="00CF4B39"/>
    <w:rsid w:val="00CF4CC1"/>
    <w:rsid w:val="00CF500D"/>
    <w:rsid w:val="00CF54B1"/>
    <w:rsid w:val="00D00FC8"/>
    <w:rsid w:val="00D019D0"/>
    <w:rsid w:val="00D0282F"/>
    <w:rsid w:val="00D02D0B"/>
    <w:rsid w:val="00D02F64"/>
    <w:rsid w:val="00D04E75"/>
    <w:rsid w:val="00D04FFA"/>
    <w:rsid w:val="00D05029"/>
    <w:rsid w:val="00D06862"/>
    <w:rsid w:val="00D06BDD"/>
    <w:rsid w:val="00D06D33"/>
    <w:rsid w:val="00D070BA"/>
    <w:rsid w:val="00D072DA"/>
    <w:rsid w:val="00D07688"/>
    <w:rsid w:val="00D07F69"/>
    <w:rsid w:val="00D100FA"/>
    <w:rsid w:val="00D10FEE"/>
    <w:rsid w:val="00D11E61"/>
    <w:rsid w:val="00D1210F"/>
    <w:rsid w:val="00D121B6"/>
    <w:rsid w:val="00D12A72"/>
    <w:rsid w:val="00D12F8A"/>
    <w:rsid w:val="00D136F0"/>
    <w:rsid w:val="00D138B7"/>
    <w:rsid w:val="00D146E8"/>
    <w:rsid w:val="00D14809"/>
    <w:rsid w:val="00D1531F"/>
    <w:rsid w:val="00D15444"/>
    <w:rsid w:val="00D15715"/>
    <w:rsid w:val="00D16FC3"/>
    <w:rsid w:val="00D1726B"/>
    <w:rsid w:val="00D1732E"/>
    <w:rsid w:val="00D17752"/>
    <w:rsid w:val="00D17F1B"/>
    <w:rsid w:val="00D2005D"/>
    <w:rsid w:val="00D20250"/>
    <w:rsid w:val="00D20827"/>
    <w:rsid w:val="00D216FE"/>
    <w:rsid w:val="00D217BE"/>
    <w:rsid w:val="00D22338"/>
    <w:rsid w:val="00D22511"/>
    <w:rsid w:val="00D22709"/>
    <w:rsid w:val="00D228CE"/>
    <w:rsid w:val="00D22B27"/>
    <w:rsid w:val="00D230AE"/>
    <w:rsid w:val="00D24DBC"/>
    <w:rsid w:val="00D26217"/>
    <w:rsid w:val="00D268AF"/>
    <w:rsid w:val="00D26ADA"/>
    <w:rsid w:val="00D275DC"/>
    <w:rsid w:val="00D27C3E"/>
    <w:rsid w:val="00D30160"/>
    <w:rsid w:val="00D30B24"/>
    <w:rsid w:val="00D30EFD"/>
    <w:rsid w:val="00D313D9"/>
    <w:rsid w:val="00D3179A"/>
    <w:rsid w:val="00D33877"/>
    <w:rsid w:val="00D33ECC"/>
    <w:rsid w:val="00D33F9B"/>
    <w:rsid w:val="00D34A94"/>
    <w:rsid w:val="00D34BCE"/>
    <w:rsid w:val="00D34FF7"/>
    <w:rsid w:val="00D36345"/>
    <w:rsid w:val="00D36DC7"/>
    <w:rsid w:val="00D3710F"/>
    <w:rsid w:val="00D37C52"/>
    <w:rsid w:val="00D4006D"/>
    <w:rsid w:val="00D4012C"/>
    <w:rsid w:val="00D40F2B"/>
    <w:rsid w:val="00D40FDE"/>
    <w:rsid w:val="00D415EF"/>
    <w:rsid w:val="00D41D1F"/>
    <w:rsid w:val="00D41E59"/>
    <w:rsid w:val="00D41E88"/>
    <w:rsid w:val="00D425FE"/>
    <w:rsid w:val="00D42DE6"/>
    <w:rsid w:val="00D4316C"/>
    <w:rsid w:val="00D43716"/>
    <w:rsid w:val="00D43786"/>
    <w:rsid w:val="00D4392D"/>
    <w:rsid w:val="00D43F5E"/>
    <w:rsid w:val="00D440C6"/>
    <w:rsid w:val="00D451FE"/>
    <w:rsid w:val="00D45DF9"/>
    <w:rsid w:val="00D46073"/>
    <w:rsid w:val="00D46D77"/>
    <w:rsid w:val="00D46F5A"/>
    <w:rsid w:val="00D4753E"/>
    <w:rsid w:val="00D47F53"/>
    <w:rsid w:val="00D47FE1"/>
    <w:rsid w:val="00D50059"/>
    <w:rsid w:val="00D501C3"/>
    <w:rsid w:val="00D509D4"/>
    <w:rsid w:val="00D50CAD"/>
    <w:rsid w:val="00D50D8B"/>
    <w:rsid w:val="00D511A3"/>
    <w:rsid w:val="00D521FA"/>
    <w:rsid w:val="00D52673"/>
    <w:rsid w:val="00D52C7C"/>
    <w:rsid w:val="00D530AA"/>
    <w:rsid w:val="00D533CC"/>
    <w:rsid w:val="00D53546"/>
    <w:rsid w:val="00D537BA"/>
    <w:rsid w:val="00D539F0"/>
    <w:rsid w:val="00D53BEC"/>
    <w:rsid w:val="00D53C7B"/>
    <w:rsid w:val="00D53D50"/>
    <w:rsid w:val="00D54075"/>
    <w:rsid w:val="00D56705"/>
    <w:rsid w:val="00D56ECA"/>
    <w:rsid w:val="00D56F0A"/>
    <w:rsid w:val="00D572EB"/>
    <w:rsid w:val="00D578C4"/>
    <w:rsid w:val="00D60586"/>
    <w:rsid w:val="00D605BD"/>
    <w:rsid w:val="00D60F33"/>
    <w:rsid w:val="00D60F55"/>
    <w:rsid w:val="00D61519"/>
    <w:rsid w:val="00D61F8C"/>
    <w:rsid w:val="00D62AEA"/>
    <w:rsid w:val="00D62FCC"/>
    <w:rsid w:val="00D63764"/>
    <w:rsid w:val="00D63E8E"/>
    <w:rsid w:val="00D64CD8"/>
    <w:rsid w:val="00D6552D"/>
    <w:rsid w:val="00D6604B"/>
    <w:rsid w:val="00D66239"/>
    <w:rsid w:val="00D66710"/>
    <w:rsid w:val="00D66BA9"/>
    <w:rsid w:val="00D67E0C"/>
    <w:rsid w:val="00D67EC5"/>
    <w:rsid w:val="00D7056C"/>
    <w:rsid w:val="00D70941"/>
    <w:rsid w:val="00D71E18"/>
    <w:rsid w:val="00D72AFE"/>
    <w:rsid w:val="00D73C42"/>
    <w:rsid w:val="00D73E0C"/>
    <w:rsid w:val="00D740F8"/>
    <w:rsid w:val="00D74D68"/>
    <w:rsid w:val="00D75EB4"/>
    <w:rsid w:val="00D7685D"/>
    <w:rsid w:val="00D76F5D"/>
    <w:rsid w:val="00D77239"/>
    <w:rsid w:val="00D77C88"/>
    <w:rsid w:val="00D80639"/>
    <w:rsid w:val="00D814AC"/>
    <w:rsid w:val="00D81A05"/>
    <w:rsid w:val="00D81B7A"/>
    <w:rsid w:val="00D81D18"/>
    <w:rsid w:val="00D81F52"/>
    <w:rsid w:val="00D8218C"/>
    <w:rsid w:val="00D82B9C"/>
    <w:rsid w:val="00D82E55"/>
    <w:rsid w:val="00D8332F"/>
    <w:rsid w:val="00D8385E"/>
    <w:rsid w:val="00D83B69"/>
    <w:rsid w:val="00D840E9"/>
    <w:rsid w:val="00D8417F"/>
    <w:rsid w:val="00D8534F"/>
    <w:rsid w:val="00D8617A"/>
    <w:rsid w:val="00D866D3"/>
    <w:rsid w:val="00D8705E"/>
    <w:rsid w:val="00D87CFD"/>
    <w:rsid w:val="00D90978"/>
    <w:rsid w:val="00D909DF"/>
    <w:rsid w:val="00D90A30"/>
    <w:rsid w:val="00D91428"/>
    <w:rsid w:val="00D91C46"/>
    <w:rsid w:val="00D920D0"/>
    <w:rsid w:val="00D9276C"/>
    <w:rsid w:val="00D92C6D"/>
    <w:rsid w:val="00D9349C"/>
    <w:rsid w:val="00D94B6A"/>
    <w:rsid w:val="00D9557C"/>
    <w:rsid w:val="00D96662"/>
    <w:rsid w:val="00D96BDB"/>
    <w:rsid w:val="00D96C11"/>
    <w:rsid w:val="00D979F8"/>
    <w:rsid w:val="00DA03E6"/>
    <w:rsid w:val="00DA07FA"/>
    <w:rsid w:val="00DA1245"/>
    <w:rsid w:val="00DA1576"/>
    <w:rsid w:val="00DA18E3"/>
    <w:rsid w:val="00DA1C07"/>
    <w:rsid w:val="00DA1CE7"/>
    <w:rsid w:val="00DA2821"/>
    <w:rsid w:val="00DA3426"/>
    <w:rsid w:val="00DA365C"/>
    <w:rsid w:val="00DA37B0"/>
    <w:rsid w:val="00DA4715"/>
    <w:rsid w:val="00DA49B9"/>
    <w:rsid w:val="00DA4A94"/>
    <w:rsid w:val="00DA4CAA"/>
    <w:rsid w:val="00DA4CDA"/>
    <w:rsid w:val="00DA58C6"/>
    <w:rsid w:val="00DA5C95"/>
    <w:rsid w:val="00DA6961"/>
    <w:rsid w:val="00DA762D"/>
    <w:rsid w:val="00DB00CC"/>
    <w:rsid w:val="00DB01AD"/>
    <w:rsid w:val="00DB0726"/>
    <w:rsid w:val="00DB241C"/>
    <w:rsid w:val="00DB2433"/>
    <w:rsid w:val="00DB275C"/>
    <w:rsid w:val="00DB2C03"/>
    <w:rsid w:val="00DB3177"/>
    <w:rsid w:val="00DB4007"/>
    <w:rsid w:val="00DB4B67"/>
    <w:rsid w:val="00DB5A25"/>
    <w:rsid w:val="00DB5EEA"/>
    <w:rsid w:val="00DB7292"/>
    <w:rsid w:val="00DB79B4"/>
    <w:rsid w:val="00DB7CC7"/>
    <w:rsid w:val="00DC0571"/>
    <w:rsid w:val="00DC0993"/>
    <w:rsid w:val="00DC0A49"/>
    <w:rsid w:val="00DC0B01"/>
    <w:rsid w:val="00DC0D53"/>
    <w:rsid w:val="00DC110D"/>
    <w:rsid w:val="00DC15FB"/>
    <w:rsid w:val="00DC164A"/>
    <w:rsid w:val="00DC23FD"/>
    <w:rsid w:val="00DC297E"/>
    <w:rsid w:val="00DC2C15"/>
    <w:rsid w:val="00DC3FA5"/>
    <w:rsid w:val="00DC44F9"/>
    <w:rsid w:val="00DC4729"/>
    <w:rsid w:val="00DC4792"/>
    <w:rsid w:val="00DC4EB7"/>
    <w:rsid w:val="00DC6181"/>
    <w:rsid w:val="00DC61C5"/>
    <w:rsid w:val="00DC6893"/>
    <w:rsid w:val="00DC6BDF"/>
    <w:rsid w:val="00DC6C73"/>
    <w:rsid w:val="00DC76DB"/>
    <w:rsid w:val="00DC79B9"/>
    <w:rsid w:val="00DD0EF5"/>
    <w:rsid w:val="00DD0F2C"/>
    <w:rsid w:val="00DD1267"/>
    <w:rsid w:val="00DD15C9"/>
    <w:rsid w:val="00DD182C"/>
    <w:rsid w:val="00DD1B64"/>
    <w:rsid w:val="00DD1C8A"/>
    <w:rsid w:val="00DD2EA8"/>
    <w:rsid w:val="00DD3C66"/>
    <w:rsid w:val="00DD47B6"/>
    <w:rsid w:val="00DD4D0C"/>
    <w:rsid w:val="00DD4F4D"/>
    <w:rsid w:val="00DD5297"/>
    <w:rsid w:val="00DD53BF"/>
    <w:rsid w:val="00DD5C9C"/>
    <w:rsid w:val="00DD5D51"/>
    <w:rsid w:val="00DD5FDB"/>
    <w:rsid w:val="00DD6EFE"/>
    <w:rsid w:val="00DD72C5"/>
    <w:rsid w:val="00DD7B4D"/>
    <w:rsid w:val="00DE0206"/>
    <w:rsid w:val="00DE0417"/>
    <w:rsid w:val="00DE06CD"/>
    <w:rsid w:val="00DE089A"/>
    <w:rsid w:val="00DE0A3A"/>
    <w:rsid w:val="00DE16EF"/>
    <w:rsid w:val="00DE1BD5"/>
    <w:rsid w:val="00DE2761"/>
    <w:rsid w:val="00DE420D"/>
    <w:rsid w:val="00DE518B"/>
    <w:rsid w:val="00DE525F"/>
    <w:rsid w:val="00DE6116"/>
    <w:rsid w:val="00DE7759"/>
    <w:rsid w:val="00DE7988"/>
    <w:rsid w:val="00DE7993"/>
    <w:rsid w:val="00DE7F1D"/>
    <w:rsid w:val="00DF02F6"/>
    <w:rsid w:val="00DF0690"/>
    <w:rsid w:val="00DF1054"/>
    <w:rsid w:val="00DF271B"/>
    <w:rsid w:val="00DF2D4B"/>
    <w:rsid w:val="00DF342B"/>
    <w:rsid w:val="00DF46E5"/>
    <w:rsid w:val="00DF52C6"/>
    <w:rsid w:val="00DF570B"/>
    <w:rsid w:val="00DF5917"/>
    <w:rsid w:val="00DF6A07"/>
    <w:rsid w:val="00DF6A8E"/>
    <w:rsid w:val="00DF7269"/>
    <w:rsid w:val="00DF74E7"/>
    <w:rsid w:val="00E0011C"/>
    <w:rsid w:val="00E00A15"/>
    <w:rsid w:val="00E024D0"/>
    <w:rsid w:val="00E02D35"/>
    <w:rsid w:val="00E0318A"/>
    <w:rsid w:val="00E03E58"/>
    <w:rsid w:val="00E05394"/>
    <w:rsid w:val="00E05A63"/>
    <w:rsid w:val="00E05FBC"/>
    <w:rsid w:val="00E06BD6"/>
    <w:rsid w:val="00E07477"/>
    <w:rsid w:val="00E07F12"/>
    <w:rsid w:val="00E10495"/>
    <w:rsid w:val="00E10642"/>
    <w:rsid w:val="00E10985"/>
    <w:rsid w:val="00E11C0E"/>
    <w:rsid w:val="00E123F6"/>
    <w:rsid w:val="00E12769"/>
    <w:rsid w:val="00E12814"/>
    <w:rsid w:val="00E128DB"/>
    <w:rsid w:val="00E12908"/>
    <w:rsid w:val="00E12B1C"/>
    <w:rsid w:val="00E12F0D"/>
    <w:rsid w:val="00E13174"/>
    <w:rsid w:val="00E140A5"/>
    <w:rsid w:val="00E140C8"/>
    <w:rsid w:val="00E146D0"/>
    <w:rsid w:val="00E149FC"/>
    <w:rsid w:val="00E14C7D"/>
    <w:rsid w:val="00E14DF8"/>
    <w:rsid w:val="00E15361"/>
    <w:rsid w:val="00E15AA8"/>
    <w:rsid w:val="00E165E9"/>
    <w:rsid w:val="00E168E1"/>
    <w:rsid w:val="00E16CA9"/>
    <w:rsid w:val="00E16F56"/>
    <w:rsid w:val="00E17AAF"/>
    <w:rsid w:val="00E17CC1"/>
    <w:rsid w:val="00E2075C"/>
    <w:rsid w:val="00E208D8"/>
    <w:rsid w:val="00E211B7"/>
    <w:rsid w:val="00E214BC"/>
    <w:rsid w:val="00E216B8"/>
    <w:rsid w:val="00E21D6D"/>
    <w:rsid w:val="00E21DD9"/>
    <w:rsid w:val="00E224A2"/>
    <w:rsid w:val="00E23201"/>
    <w:rsid w:val="00E234BC"/>
    <w:rsid w:val="00E23810"/>
    <w:rsid w:val="00E242FF"/>
    <w:rsid w:val="00E2439C"/>
    <w:rsid w:val="00E244A4"/>
    <w:rsid w:val="00E24B47"/>
    <w:rsid w:val="00E24CC2"/>
    <w:rsid w:val="00E24FA3"/>
    <w:rsid w:val="00E25A07"/>
    <w:rsid w:val="00E25CEC"/>
    <w:rsid w:val="00E25F20"/>
    <w:rsid w:val="00E270CF"/>
    <w:rsid w:val="00E270DF"/>
    <w:rsid w:val="00E27B8A"/>
    <w:rsid w:val="00E27B90"/>
    <w:rsid w:val="00E30295"/>
    <w:rsid w:val="00E30AC8"/>
    <w:rsid w:val="00E316A0"/>
    <w:rsid w:val="00E31A29"/>
    <w:rsid w:val="00E31E0F"/>
    <w:rsid w:val="00E31E76"/>
    <w:rsid w:val="00E32298"/>
    <w:rsid w:val="00E327B5"/>
    <w:rsid w:val="00E32D22"/>
    <w:rsid w:val="00E33266"/>
    <w:rsid w:val="00E33A63"/>
    <w:rsid w:val="00E33E2E"/>
    <w:rsid w:val="00E33ECA"/>
    <w:rsid w:val="00E34201"/>
    <w:rsid w:val="00E34755"/>
    <w:rsid w:val="00E347D6"/>
    <w:rsid w:val="00E3485F"/>
    <w:rsid w:val="00E364F0"/>
    <w:rsid w:val="00E36B8B"/>
    <w:rsid w:val="00E37450"/>
    <w:rsid w:val="00E3763B"/>
    <w:rsid w:val="00E4073F"/>
    <w:rsid w:val="00E4094E"/>
    <w:rsid w:val="00E40A3D"/>
    <w:rsid w:val="00E414B8"/>
    <w:rsid w:val="00E42548"/>
    <w:rsid w:val="00E426B6"/>
    <w:rsid w:val="00E42A21"/>
    <w:rsid w:val="00E42CE9"/>
    <w:rsid w:val="00E43DDC"/>
    <w:rsid w:val="00E441D2"/>
    <w:rsid w:val="00E44B17"/>
    <w:rsid w:val="00E44FB2"/>
    <w:rsid w:val="00E452BB"/>
    <w:rsid w:val="00E46473"/>
    <w:rsid w:val="00E46B59"/>
    <w:rsid w:val="00E46B7C"/>
    <w:rsid w:val="00E47205"/>
    <w:rsid w:val="00E478FA"/>
    <w:rsid w:val="00E502F0"/>
    <w:rsid w:val="00E506C7"/>
    <w:rsid w:val="00E50845"/>
    <w:rsid w:val="00E50A44"/>
    <w:rsid w:val="00E50AEA"/>
    <w:rsid w:val="00E50D5E"/>
    <w:rsid w:val="00E52B6C"/>
    <w:rsid w:val="00E52D9C"/>
    <w:rsid w:val="00E53557"/>
    <w:rsid w:val="00E53A9A"/>
    <w:rsid w:val="00E53B2C"/>
    <w:rsid w:val="00E54B18"/>
    <w:rsid w:val="00E55CBE"/>
    <w:rsid w:val="00E5606C"/>
    <w:rsid w:val="00E5610D"/>
    <w:rsid w:val="00E5701A"/>
    <w:rsid w:val="00E6022E"/>
    <w:rsid w:val="00E61244"/>
    <w:rsid w:val="00E61BE3"/>
    <w:rsid w:val="00E62435"/>
    <w:rsid w:val="00E62AD2"/>
    <w:rsid w:val="00E62C54"/>
    <w:rsid w:val="00E63928"/>
    <w:rsid w:val="00E641DD"/>
    <w:rsid w:val="00E64268"/>
    <w:rsid w:val="00E64A6D"/>
    <w:rsid w:val="00E6577F"/>
    <w:rsid w:val="00E65C77"/>
    <w:rsid w:val="00E65EB7"/>
    <w:rsid w:val="00E66338"/>
    <w:rsid w:val="00E668AF"/>
    <w:rsid w:val="00E67112"/>
    <w:rsid w:val="00E67223"/>
    <w:rsid w:val="00E673DC"/>
    <w:rsid w:val="00E67DA6"/>
    <w:rsid w:val="00E70054"/>
    <w:rsid w:val="00E711C4"/>
    <w:rsid w:val="00E7143B"/>
    <w:rsid w:val="00E71A83"/>
    <w:rsid w:val="00E71FF3"/>
    <w:rsid w:val="00E73578"/>
    <w:rsid w:val="00E7426B"/>
    <w:rsid w:val="00E750B2"/>
    <w:rsid w:val="00E75AE5"/>
    <w:rsid w:val="00E7736E"/>
    <w:rsid w:val="00E80791"/>
    <w:rsid w:val="00E818AF"/>
    <w:rsid w:val="00E818EA"/>
    <w:rsid w:val="00E81AEF"/>
    <w:rsid w:val="00E81E20"/>
    <w:rsid w:val="00E82A75"/>
    <w:rsid w:val="00E830B7"/>
    <w:rsid w:val="00E846E6"/>
    <w:rsid w:val="00E85402"/>
    <w:rsid w:val="00E85597"/>
    <w:rsid w:val="00E858BA"/>
    <w:rsid w:val="00E8598B"/>
    <w:rsid w:val="00E85CC5"/>
    <w:rsid w:val="00E861E0"/>
    <w:rsid w:val="00E8640F"/>
    <w:rsid w:val="00E87C6A"/>
    <w:rsid w:val="00E90632"/>
    <w:rsid w:val="00E90E1A"/>
    <w:rsid w:val="00E922C3"/>
    <w:rsid w:val="00E93665"/>
    <w:rsid w:val="00E93BC9"/>
    <w:rsid w:val="00E94A22"/>
    <w:rsid w:val="00E954C6"/>
    <w:rsid w:val="00E95DBD"/>
    <w:rsid w:val="00E963E1"/>
    <w:rsid w:val="00E96630"/>
    <w:rsid w:val="00E969AE"/>
    <w:rsid w:val="00E96C9A"/>
    <w:rsid w:val="00E97AA3"/>
    <w:rsid w:val="00E97BB5"/>
    <w:rsid w:val="00E97E67"/>
    <w:rsid w:val="00EA0724"/>
    <w:rsid w:val="00EA0842"/>
    <w:rsid w:val="00EA12C7"/>
    <w:rsid w:val="00EA1331"/>
    <w:rsid w:val="00EA1C54"/>
    <w:rsid w:val="00EA2129"/>
    <w:rsid w:val="00EA251F"/>
    <w:rsid w:val="00EA291A"/>
    <w:rsid w:val="00EA2BC9"/>
    <w:rsid w:val="00EA4666"/>
    <w:rsid w:val="00EA4EC0"/>
    <w:rsid w:val="00EA543E"/>
    <w:rsid w:val="00EA5CD4"/>
    <w:rsid w:val="00EA60A8"/>
    <w:rsid w:val="00EA6C99"/>
    <w:rsid w:val="00EA75AB"/>
    <w:rsid w:val="00EA7A27"/>
    <w:rsid w:val="00EA7F9C"/>
    <w:rsid w:val="00EB04C3"/>
    <w:rsid w:val="00EB132D"/>
    <w:rsid w:val="00EB19DF"/>
    <w:rsid w:val="00EB242B"/>
    <w:rsid w:val="00EB2936"/>
    <w:rsid w:val="00EB35C0"/>
    <w:rsid w:val="00EB395D"/>
    <w:rsid w:val="00EB3EAF"/>
    <w:rsid w:val="00EB3ED9"/>
    <w:rsid w:val="00EB56DC"/>
    <w:rsid w:val="00EB57AC"/>
    <w:rsid w:val="00EB600B"/>
    <w:rsid w:val="00EB661E"/>
    <w:rsid w:val="00EB6668"/>
    <w:rsid w:val="00EB6BED"/>
    <w:rsid w:val="00EB6E64"/>
    <w:rsid w:val="00EB753B"/>
    <w:rsid w:val="00EB7571"/>
    <w:rsid w:val="00EB79A6"/>
    <w:rsid w:val="00EB7D4B"/>
    <w:rsid w:val="00EC0564"/>
    <w:rsid w:val="00EC0B4E"/>
    <w:rsid w:val="00EC1507"/>
    <w:rsid w:val="00EC17AE"/>
    <w:rsid w:val="00EC2D15"/>
    <w:rsid w:val="00EC2F7A"/>
    <w:rsid w:val="00EC4684"/>
    <w:rsid w:val="00EC4813"/>
    <w:rsid w:val="00EC4A8D"/>
    <w:rsid w:val="00EC4E39"/>
    <w:rsid w:val="00EC51C4"/>
    <w:rsid w:val="00EC520B"/>
    <w:rsid w:val="00EC5649"/>
    <w:rsid w:val="00EC67C4"/>
    <w:rsid w:val="00EC6B7F"/>
    <w:rsid w:val="00EC6F9D"/>
    <w:rsid w:val="00EC7054"/>
    <w:rsid w:val="00EC709B"/>
    <w:rsid w:val="00EC7493"/>
    <w:rsid w:val="00EC7999"/>
    <w:rsid w:val="00EC79BD"/>
    <w:rsid w:val="00ED11F4"/>
    <w:rsid w:val="00ED135C"/>
    <w:rsid w:val="00ED1735"/>
    <w:rsid w:val="00ED184D"/>
    <w:rsid w:val="00ED1AF8"/>
    <w:rsid w:val="00ED1C2C"/>
    <w:rsid w:val="00ED2128"/>
    <w:rsid w:val="00ED25C4"/>
    <w:rsid w:val="00ED3722"/>
    <w:rsid w:val="00ED3726"/>
    <w:rsid w:val="00ED37EE"/>
    <w:rsid w:val="00ED3A30"/>
    <w:rsid w:val="00ED44E5"/>
    <w:rsid w:val="00ED4BE8"/>
    <w:rsid w:val="00ED4CC9"/>
    <w:rsid w:val="00ED4D85"/>
    <w:rsid w:val="00ED53DD"/>
    <w:rsid w:val="00ED552F"/>
    <w:rsid w:val="00ED5619"/>
    <w:rsid w:val="00ED66E9"/>
    <w:rsid w:val="00ED6BD9"/>
    <w:rsid w:val="00ED7267"/>
    <w:rsid w:val="00ED7835"/>
    <w:rsid w:val="00EE0AA1"/>
    <w:rsid w:val="00EE0C54"/>
    <w:rsid w:val="00EE209D"/>
    <w:rsid w:val="00EE243A"/>
    <w:rsid w:val="00EE31F7"/>
    <w:rsid w:val="00EE38EA"/>
    <w:rsid w:val="00EE3C41"/>
    <w:rsid w:val="00EE4E0F"/>
    <w:rsid w:val="00EE56F0"/>
    <w:rsid w:val="00EE6818"/>
    <w:rsid w:val="00EE6CDE"/>
    <w:rsid w:val="00EE6FDA"/>
    <w:rsid w:val="00EE71C2"/>
    <w:rsid w:val="00EF0018"/>
    <w:rsid w:val="00EF05CD"/>
    <w:rsid w:val="00EF0600"/>
    <w:rsid w:val="00EF0AE5"/>
    <w:rsid w:val="00EF0F37"/>
    <w:rsid w:val="00EF10BB"/>
    <w:rsid w:val="00EF1278"/>
    <w:rsid w:val="00EF19F0"/>
    <w:rsid w:val="00EF2776"/>
    <w:rsid w:val="00EF2E49"/>
    <w:rsid w:val="00EF303A"/>
    <w:rsid w:val="00EF32EA"/>
    <w:rsid w:val="00EF3F4C"/>
    <w:rsid w:val="00EF43A7"/>
    <w:rsid w:val="00EF453E"/>
    <w:rsid w:val="00EF595E"/>
    <w:rsid w:val="00EF697F"/>
    <w:rsid w:val="00EF6C08"/>
    <w:rsid w:val="00EF7212"/>
    <w:rsid w:val="00EF7267"/>
    <w:rsid w:val="00EF7426"/>
    <w:rsid w:val="00EF76A4"/>
    <w:rsid w:val="00F00809"/>
    <w:rsid w:val="00F01DDB"/>
    <w:rsid w:val="00F0278F"/>
    <w:rsid w:val="00F02DF6"/>
    <w:rsid w:val="00F02F98"/>
    <w:rsid w:val="00F034D2"/>
    <w:rsid w:val="00F037D7"/>
    <w:rsid w:val="00F03E6C"/>
    <w:rsid w:val="00F0431F"/>
    <w:rsid w:val="00F04501"/>
    <w:rsid w:val="00F04E34"/>
    <w:rsid w:val="00F05CE0"/>
    <w:rsid w:val="00F0626B"/>
    <w:rsid w:val="00F06E2C"/>
    <w:rsid w:val="00F074D5"/>
    <w:rsid w:val="00F075C2"/>
    <w:rsid w:val="00F07863"/>
    <w:rsid w:val="00F11000"/>
    <w:rsid w:val="00F11652"/>
    <w:rsid w:val="00F11DE8"/>
    <w:rsid w:val="00F1316F"/>
    <w:rsid w:val="00F13722"/>
    <w:rsid w:val="00F13792"/>
    <w:rsid w:val="00F13AF2"/>
    <w:rsid w:val="00F13B9B"/>
    <w:rsid w:val="00F1427D"/>
    <w:rsid w:val="00F1430F"/>
    <w:rsid w:val="00F14380"/>
    <w:rsid w:val="00F14DBE"/>
    <w:rsid w:val="00F15385"/>
    <w:rsid w:val="00F160DF"/>
    <w:rsid w:val="00F165BE"/>
    <w:rsid w:val="00F166A6"/>
    <w:rsid w:val="00F1699B"/>
    <w:rsid w:val="00F16B1D"/>
    <w:rsid w:val="00F170AF"/>
    <w:rsid w:val="00F17C07"/>
    <w:rsid w:val="00F17E1E"/>
    <w:rsid w:val="00F20633"/>
    <w:rsid w:val="00F21501"/>
    <w:rsid w:val="00F219B0"/>
    <w:rsid w:val="00F23553"/>
    <w:rsid w:val="00F254F1"/>
    <w:rsid w:val="00F256B8"/>
    <w:rsid w:val="00F25B58"/>
    <w:rsid w:val="00F2602B"/>
    <w:rsid w:val="00F27065"/>
    <w:rsid w:val="00F27D35"/>
    <w:rsid w:val="00F30068"/>
    <w:rsid w:val="00F30497"/>
    <w:rsid w:val="00F308F4"/>
    <w:rsid w:val="00F30AAD"/>
    <w:rsid w:val="00F31851"/>
    <w:rsid w:val="00F31AC9"/>
    <w:rsid w:val="00F31AF7"/>
    <w:rsid w:val="00F324E0"/>
    <w:rsid w:val="00F32AE3"/>
    <w:rsid w:val="00F32CEA"/>
    <w:rsid w:val="00F3319E"/>
    <w:rsid w:val="00F345FF"/>
    <w:rsid w:val="00F35811"/>
    <w:rsid w:val="00F36694"/>
    <w:rsid w:val="00F3712C"/>
    <w:rsid w:val="00F37A74"/>
    <w:rsid w:val="00F37F3F"/>
    <w:rsid w:val="00F4055B"/>
    <w:rsid w:val="00F409E1"/>
    <w:rsid w:val="00F40C54"/>
    <w:rsid w:val="00F4171A"/>
    <w:rsid w:val="00F418FA"/>
    <w:rsid w:val="00F41B5E"/>
    <w:rsid w:val="00F436E4"/>
    <w:rsid w:val="00F43CB3"/>
    <w:rsid w:val="00F43FE0"/>
    <w:rsid w:val="00F44461"/>
    <w:rsid w:val="00F457D6"/>
    <w:rsid w:val="00F4652B"/>
    <w:rsid w:val="00F46982"/>
    <w:rsid w:val="00F46A1A"/>
    <w:rsid w:val="00F46B40"/>
    <w:rsid w:val="00F46FD8"/>
    <w:rsid w:val="00F473FB"/>
    <w:rsid w:val="00F4744D"/>
    <w:rsid w:val="00F478C8"/>
    <w:rsid w:val="00F47AA0"/>
    <w:rsid w:val="00F5008B"/>
    <w:rsid w:val="00F505AE"/>
    <w:rsid w:val="00F5105B"/>
    <w:rsid w:val="00F512D2"/>
    <w:rsid w:val="00F5159C"/>
    <w:rsid w:val="00F516C2"/>
    <w:rsid w:val="00F51CFE"/>
    <w:rsid w:val="00F51FB0"/>
    <w:rsid w:val="00F51FE8"/>
    <w:rsid w:val="00F524B2"/>
    <w:rsid w:val="00F531F9"/>
    <w:rsid w:val="00F536CF"/>
    <w:rsid w:val="00F536FC"/>
    <w:rsid w:val="00F53D15"/>
    <w:rsid w:val="00F53E63"/>
    <w:rsid w:val="00F54A03"/>
    <w:rsid w:val="00F54B26"/>
    <w:rsid w:val="00F54C30"/>
    <w:rsid w:val="00F55330"/>
    <w:rsid w:val="00F553F9"/>
    <w:rsid w:val="00F56222"/>
    <w:rsid w:val="00F562C9"/>
    <w:rsid w:val="00F563B4"/>
    <w:rsid w:val="00F564DE"/>
    <w:rsid w:val="00F56641"/>
    <w:rsid w:val="00F602AE"/>
    <w:rsid w:val="00F602FC"/>
    <w:rsid w:val="00F62086"/>
    <w:rsid w:val="00F62688"/>
    <w:rsid w:val="00F63B62"/>
    <w:rsid w:val="00F63F2A"/>
    <w:rsid w:val="00F640CD"/>
    <w:rsid w:val="00F64542"/>
    <w:rsid w:val="00F651B1"/>
    <w:rsid w:val="00F65263"/>
    <w:rsid w:val="00F652CB"/>
    <w:rsid w:val="00F656AF"/>
    <w:rsid w:val="00F65920"/>
    <w:rsid w:val="00F6599F"/>
    <w:rsid w:val="00F65FA7"/>
    <w:rsid w:val="00F6655B"/>
    <w:rsid w:val="00F66693"/>
    <w:rsid w:val="00F6696C"/>
    <w:rsid w:val="00F66C5F"/>
    <w:rsid w:val="00F66D9D"/>
    <w:rsid w:val="00F6744C"/>
    <w:rsid w:val="00F6745F"/>
    <w:rsid w:val="00F6789D"/>
    <w:rsid w:val="00F67A35"/>
    <w:rsid w:val="00F70E62"/>
    <w:rsid w:val="00F70F97"/>
    <w:rsid w:val="00F71560"/>
    <w:rsid w:val="00F71B7B"/>
    <w:rsid w:val="00F71C01"/>
    <w:rsid w:val="00F71E7C"/>
    <w:rsid w:val="00F7220C"/>
    <w:rsid w:val="00F73937"/>
    <w:rsid w:val="00F748D7"/>
    <w:rsid w:val="00F7566D"/>
    <w:rsid w:val="00F75934"/>
    <w:rsid w:val="00F7597B"/>
    <w:rsid w:val="00F75F2F"/>
    <w:rsid w:val="00F7731D"/>
    <w:rsid w:val="00F77499"/>
    <w:rsid w:val="00F774E2"/>
    <w:rsid w:val="00F77834"/>
    <w:rsid w:val="00F77E75"/>
    <w:rsid w:val="00F77EE7"/>
    <w:rsid w:val="00F8002D"/>
    <w:rsid w:val="00F8042E"/>
    <w:rsid w:val="00F8149A"/>
    <w:rsid w:val="00F81AB9"/>
    <w:rsid w:val="00F81E2D"/>
    <w:rsid w:val="00F820BB"/>
    <w:rsid w:val="00F824A3"/>
    <w:rsid w:val="00F826DE"/>
    <w:rsid w:val="00F829C0"/>
    <w:rsid w:val="00F834DB"/>
    <w:rsid w:val="00F834DC"/>
    <w:rsid w:val="00F8356E"/>
    <w:rsid w:val="00F83DE4"/>
    <w:rsid w:val="00F84EAF"/>
    <w:rsid w:val="00F85754"/>
    <w:rsid w:val="00F857F0"/>
    <w:rsid w:val="00F85C32"/>
    <w:rsid w:val="00F86A4A"/>
    <w:rsid w:val="00F86AE7"/>
    <w:rsid w:val="00F87C1D"/>
    <w:rsid w:val="00F901E2"/>
    <w:rsid w:val="00F90D38"/>
    <w:rsid w:val="00F90F0C"/>
    <w:rsid w:val="00F913C5"/>
    <w:rsid w:val="00F9157D"/>
    <w:rsid w:val="00F9167B"/>
    <w:rsid w:val="00F918B5"/>
    <w:rsid w:val="00F91B72"/>
    <w:rsid w:val="00F925BD"/>
    <w:rsid w:val="00F92C90"/>
    <w:rsid w:val="00F9396B"/>
    <w:rsid w:val="00F939BB"/>
    <w:rsid w:val="00F93FD5"/>
    <w:rsid w:val="00F945B7"/>
    <w:rsid w:val="00F9535C"/>
    <w:rsid w:val="00F955B5"/>
    <w:rsid w:val="00F957F0"/>
    <w:rsid w:val="00F9608A"/>
    <w:rsid w:val="00F9625D"/>
    <w:rsid w:val="00F969FA"/>
    <w:rsid w:val="00F96FF2"/>
    <w:rsid w:val="00F972F8"/>
    <w:rsid w:val="00F97A61"/>
    <w:rsid w:val="00FA0828"/>
    <w:rsid w:val="00FA0FDA"/>
    <w:rsid w:val="00FA1654"/>
    <w:rsid w:val="00FA1717"/>
    <w:rsid w:val="00FA289D"/>
    <w:rsid w:val="00FA28B8"/>
    <w:rsid w:val="00FA3926"/>
    <w:rsid w:val="00FA456D"/>
    <w:rsid w:val="00FA4B23"/>
    <w:rsid w:val="00FA56FF"/>
    <w:rsid w:val="00FA58E9"/>
    <w:rsid w:val="00FA5952"/>
    <w:rsid w:val="00FA5BA3"/>
    <w:rsid w:val="00FA6337"/>
    <w:rsid w:val="00FA63B9"/>
    <w:rsid w:val="00FA66EA"/>
    <w:rsid w:val="00FA6E54"/>
    <w:rsid w:val="00FA743D"/>
    <w:rsid w:val="00FA7625"/>
    <w:rsid w:val="00FA7751"/>
    <w:rsid w:val="00FB008D"/>
    <w:rsid w:val="00FB04FC"/>
    <w:rsid w:val="00FB0BD6"/>
    <w:rsid w:val="00FB0DE2"/>
    <w:rsid w:val="00FB1A87"/>
    <w:rsid w:val="00FB1F31"/>
    <w:rsid w:val="00FB3DCD"/>
    <w:rsid w:val="00FB40B2"/>
    <w:rsid w:val="00FB475B"/>
    <w:rsid w:val="00FB4AB9"/>
    <w:rsid w:val="00FB577D"/>
    <w:rsid w:val="00FB5812"/>
    <w:rsid w:val="00FB586A"/>
    <w:rsid w:val="00FB59C7"/>
    <w:rsid w:val="00FB5B7B"/>
    <w:rsid w:val="00FB6548"/>
    <w:rsid w:val="00FB6CEF"/>
    <w:rsid w:val="00FB7AF0"/>
    <w:rsid w:val="00FB7E4D"/>
    <w:rsid w:val="00FC0E18"/>
    <w:rsid w:val="00FC13DE"/>
    <w:rsid w:val="00FC1599"/>
    <w:rsid w:val="00FC19FA"/>
    <w:rsid w:val="00FC29FF"/>
    <w:rsid w:val="00FC2A1B"/>
    <w:rsid w:val="00FC2FA3"/>
    <w:rsid w:val="00FC4900"/>
    <w:rsid w:val="00FC4E56"/>
    <w:rsid w:val="00FC5133"/>
    <w:rsid w:val="00FC51CA"/>
    <w:rsid w:val="00FC5BC7"/>
    <w:rsid w:val="00FC5D59"/>
    <w:rsid w:val="00FC6D8D"/>
    <w:rsid w:val="00FD03C3"/>
    <w:rsid w:val="00FD0510"/>
    <w:rsid w:val="00FD15C8"/>
    <w:rsid w:val="00FD16FE"/>
    <w:rsid w:val="00FD1931"/>
    <w:rsid w:val="00FD28BA"/>
    <w:rsid w:val="00FD329B"/>
    <w:rsid w:val="00FD4236"/>
    <w:rsid w:val="00FD45A9"/>
    <w:rsid w:val="00FD4DD6"/>
    <w:rsid w:val="00FD4DF1"/>
    <w:rsid w:val="00FD55E3"/>
    <w:rsid w:val="00FD5815"/>
    <w:rsid w:val="00FD7278"/>
    <w:rsid w:val="00FD729C"/>
    <w:rsid w:val="00FE1126"/>
    <w:rsid w:val="00FE1665"/>
    <w:rsid w:val="00FE254E"/>
    <w:rsid w:val="00FE25DA"/>
    <w:rsid w:val="00FE2DEC"/>
    <w:rsid w:val="00FE3162"/>
    <w:rsid w:val="00FE354D"/>
    <w:rsid w:val="00FE44D3"/>
    <w:rsid w:val="00FE553C"/>
    <w:rsid w:val="00FE6422"/>
    <w:rsid w:val="00FE6969"/>
    <w:rsid w:val="00FE74C4"/>
    <w:rsid w:val="00FE7B25"/>
    <w:rsid w:val="00FF00CD"/>
    <w:rsid w:val="00FF1106"/>
    <w:rsid w:val="00FF184A"/>
    <w:rsid w:val="00FF26AA"/>
    <w:rsid w:val="00FF26DA"/>
    <w:rsid w:val="00FF2A1C"/>
    <w:rsid w:val="00FF2C1D"/>
    <w:rsid w:val="00FF2F54"/>
    <w:rsid w:val="00FF3926"/>
    <w:rsid w:val="00FF3AE3"/>
    <w:rsid w:val="00FF49D8"/>
    <w:rsid w:val="00FF5375"/>
    <w:rsid w:val="00FF661F"/>
    <w:rsid w:val="00FF728F"/>
    <w:rsid w:val="01560B76"/>
    <w:rsid w:val="0190E2A6"/>
    <w:rsid w:val="01B88ECA"/>
    <w:rsid w:val="01D695AB"/>
    <w:rsid w:val="022DDCB7"/>
    <w:rsid w:val="02AF6285"/>
    <w:rsid w:val="032CB307"/>
    <w:rsid w:val="03BACB21"/>
    <w:rsid w:val="03CC883C"/>
    <w:rsid w:val="03DD2653"/>
    <w:rsid w:val="03DF89E8"/>
    <w:rsid w:val="03F1AAC2"/>
    <w:rsid w:val="0446E327"/>
    <w:rsid w:val="046BB8BA"/>
    <w:rsid w:val="04751F30"/>
    <w:rsid w:val="04B0C425"/>
    <w:rsid w:val="04BB97E0"/>
    <w:rsid w:val="05071252"/>
    <w:rsid w:val="050C8AA8"/>
    <w:rsid w:val="0598AB4E"/>
    <w:rsid w:val="05A2D5BA"/>
    <w:rsid w:val="05A569E3"/>
    <w:rsid w:val="0680A8C0"/>
    <w:rsid w:val="069EE5DE"/>
    <w:rsid w:val="0759A474"/>
    <w:rsid w:val="076D4DFE"/>
    <w:rsid w:val="07BE7829"/>
    <w:rsid w:val="07EE8628"/>
    <w:rsid w:val="0835E8F9"/>
    <w:rsid w:val="08BFC27D"/>
    <w:rsid w:val="0911A76A"/>
    <w:rsid w:val="092716C4"/>
    <w:rsid w:val="094820A5"/>
    <w:rsid w:val="095CA1AB"/>
    <w:rsid w:val="09801F0B"/>
    <w:rsid w:val="0A39CBF7"/>
    <w:rsid w:val="0A3DD94B"/>
    <w:rsid w:val="0A563855"/>
    <w:rsid w:val="0A7CFEB3"/>
    <w:rsid w:val="0ACCFF2F"/>
    <w:rsid w:val="0B4288EE"/>
    <w:rsid w:val="0B4A5098"/>
    <w:rsid w:val="0C3FC2DC"/>
    <w:rsid w:val="0CCDC787"/>
    <w:rsid w:val="0D10FCE9"/>
    <w:rsid w:val="0D566AFB"/>
    <w:rsid w:val="0DB5AC82"/>
    <w:rsid w:val="0DDAF282"/>
    <w:rsid w:val="0E057DF7"/>
    <w:rsid w:val="0E5A8665"/>
    <w:rsid w:val="0EBCCA0C"/>
    <w:rsid w:val="0F09E81D"/>
    <w:rsid w:val="0F318388"/>
    <w:rsid w:val="0F3395DE"/>
    <w:rsid w:val="0FA9FF5E"/>
    <w:rsid w:val="0FB6C479"/>
    <w:rsid w:val="0FC58D0E"/>
    <w:rsid w:val="0FE837FA"/>
    <w:rsid w:val="10C5D545"/>
    <w:rsid w:val="10CF663F"/>
    <w:rsid w:val="1106BA4A"/>
    <w:rsid w:val="11ADDB18"/>
    <w:rsid w:val="11AF3337"/>
    <w:rsid w:val="11B60C96"/>
    <w:rsid w:val="11DFF240"/>
    <w:rsid w:val="11F2BFE2"/>
    <w:rsid w:val="121F2E6F"/>
    <w:rsid w:val="1255AAB0"/>
    <w:rsid w:val="126E6858"/>
    <w:rsid w:val="127D2C9C"/>
    <w:rsid w:val="1288A5DB"/>
    <w:rsid w:val="1306EB2C"/>
    <w:rsid w:val="132E3406"/>
    <w:rsid w:val="13354B8F"/>
    <w:rsid w:val="1389AA27"/>
    <w:rsid w:val="13BD76E5"/>
    <w:rsid w:val="13D6B9C4"/>
    <w:rsid w:val="13DD5648"/>
    <w:rsid w:val="13DF5A0E"/>
    <w:rsid w:val="13E4FAE6"/>
    <w:rsid w:val="142D89C0"/>
    <w:rsid w:val="14AF56DD"/>
    <w:rsid w:val="14E970A5"/>
    <w:rsid w:val="15185C4B"/>
    <w:rsid w:val="15590FB8"/>
    <w:rsid w:val="1580CB47"/>
    <w:rsid w:val="15C63807"/>
    <w:rsid w:val="1621D5BA"/>
    <w:rsid w:val="1630396E"/>
    <w:rsid w:val="16882654"/>
    <w:rsid w:val="16A96049"/>
    <w:rsid w:val="16B51BDA"/>
    <w:rsid w:val="173CD9E6"/>
    <w:rsid w:val="1760AF44"/>
    <w:rsid w:val="17E835E3"/>
    <w:rsid w:val="18597BC0"/>
    <w:rsid w:val="18D9B729"/>
    <w:rsid w:val="19054630"/>
    <w:rsid w:val="1927489D"/>
    <w:rsid w:val="192A5513"/>
    <w:rsid w:val="195761FC"/>
    <w:rsid w:val="19603C0D"/>
    <w:rsid w:val="19840644"/>
    <w:rsid w:val="19D66F95"/>
    <w:rsid w:val="19E4B875"/>
    <w:rsid w:val="1A194607"/>
    <w:rsid w:val="1A1F46D2"/>
    <w:rsid w:val="1A45F072"/>
    <w:rsid w:val="1A6CDCBC"/>
    <w:rsid w:val="1A7E226B"/>
    <w:rsid w:val="1AA82731"/>
    <w:rsid w:val="1ADD222E"/>
    <w:rsid w:val="1B2BA746"/>
    <w:rsid w:val="1B7A8786"/>
    <w:rsid w:val="1BAA9A70"/>
    <w:rsid w:val="1BADE073"/>
    <w:rsid w:val="1BB2FAC9"/>
    <w:rsid w:val="1BBEC885"/>
    <w:rsid w:val="1BE5910D"/>
    <w:rsid w:val="1C0E7E71"/>
    <w:rsid w:val="1C214C5B"/>
    <w:rsid w:val="1C22AE1C"/>
    <w:rsid w:val="1C87A816"/>
    <w:rsid w:val="1CF911F1"/>
    <w:rsid w:val="1D1174EE"/>
    <w:rsid w:val="1D8309D0"/>
    <w:rsid w:val="1D9BB7A1"/>
    <w:rsid w:val="1DF1CCD8"/>
    <w:rsid w:val="1E21CD7C"/>
    <w:rsid w:val="1E237877"/>
    <w:rsid w:val="1E536EA5"/>
    <w:rsid w:val="1E56B5A0"/>
    <w:rsid w:val="1E82063F"/>
    <w:rsid w:val="1E9070E7"/>
    <w:rsid w:val="1EA46EAF"/>
    <w:rsid w:val="1F7414D2"/>
    <w:rsid w:val="1F89D7CE"/>
    <w:rsid w:val="1F96B93B"/>
    <w:rsid w:val="1FC6DD62"/>
    <w:rsid w:val="1FEFB5FB"/>
    <w:rsid w:val="1FF9D592"/>
    <w:rsid w:val="201A6AF4"/>
    <w:rsid w:val="2097DE5A"/>
    <w:rsid w:val="20D0894B"/>
    <w:rsid w:val="210220A5"/>
    <w:rsid w:val="2113CA08"/>
    <w:rsid w:val="211E1754"/>
    <w:rsid w:val="2122C87E"/>
    <w:rsid w:val="2127CA62"/>
    <w:rsid w:val="214587BE"/>
    <w:rsid w:val="21485DC4"/>
    <w:rsid w:val="215A5203"/>
    <w:rsid w:val="215FEBA2"/>
    <w:rsid w:val="2168FD24"/>
    <w:rsid w:val="2178F7B5"/>
    <w:rsid w:val="21DB6B02"/>
    <w:rsid w:val="2223D87D"/>
    <w:rsid w:val="222FB9E6"/>
    <w:rsid w:val="2241C007"/>
    <w:rsid w:val="22CE2EC4"/>
    <w:rsid w:val="231622A7"/>
    <w:rsid w:val="23470082"/>
    <w:rsid w:val="2357EB1F"/>
    <w:rsid w:val="23C2298B"/>
    <w:rsid w:val="242A0F6F"/>
    <w:rsid w:val="24321D63"/>
    <w:rsid w:val="24349F45"/>
    <w:rsid w:val="244F7104"/>
    <w:rsid w:val="245E88ED"/>
    <w:rsid w:val="24877589"/>
    <w:rsid w:val="24979949"/>
    <w:rsid w:val="24A2B06F"/>
    <w:rsid w:val="24A8082E"/>
    <w:rsid w:val="24B66ADF"/>
    <w:rsid w:val="24C8F7F1"/>
    <w:rsid w:val="253B14F2"/>
    <w:rsid w:val="25AC6835"/>
    <w:rsid w:val="25B2514B"/>
    <w:rsid w:val="25CC9710"/>
    <w:rsid w:val="25D11CE9"/>
    <w:rsid w:val="261ECBBD"/>
    <w:rsid w:val="26B73EB2"/>
    <w:rsid w:val="26F51B0A"/>
    <w:rsid w:val="2710AFB8"/>
    <w:rsid w:val="2723567A"/>
    <w:rsid w:val="276EEE7A"/>
    <w:rsid w:val="278600F8"/>
    <w:rsid w:val="2791BC19"/>
    <w:rsid w:val="27A0090E"/>
    <w:rsid w:val="27AE4955"/>
    <w:rsid w:val="27BDA741"/>
    <w:rsid w:val="2823385D"/>
    <w:rsid w:val="282B9B56"/>
    <w:rsid w:val="282FAF85"/>
    <w:rsid w:val="28AC8143"/>
    <w:rsid w:val="28E2D2ED"/>
    <w:rsid w:val="28F6771E"/>
    <w:rsid w:val="29009E92"/>
    <w:rsid w:val="290A7F70"/>
    <w:rsid w:val="29865983"/>
    <w:rsid w:val="29B86D74"/>
    <w:rsid w:val="2A1060B7"/>
    <w:rsid w:val="2A4C6408"/>
    <w:rsid w:val="2AE9D337"/>
    <w:rsid w:val="2B2586CB"/>
    <w:rsid w:val="2B454667"/>
    <w:rsid w:val="2B4A66AD"/>
    <w:rsid w:val="2B6A1744"/>
    <w:rsid w:val="2B7590C8"/>
    <w:rsid w:val="2BD339DA"/>
    <w:rsid w:val="2C36B5FB"/>
    <w:rsid w:val="2C5157D7"/>
    <w:rsid w:val="2C60200B"/>
    <w:rsid w:val="2C737DCD"/>
    <w:rsid w:val="2C7ED72C"/>
    <w:rsid w:val="2CDE0745"/>
    <w:rsid w:val="2CE96E05"/>
    <w:rsid w:val="2D7EDAD7"/>
    <w:rsid w:val="2D892479"/>
    <w:rsid w:val="2DCFA9FD"/>
    <w:rsid w:val="2E113BCF"/>
    <w:rsid w:val="2E1EDFD1"/>
    <w:rsid w:val="2E1EF893"/>
    <w:rsid w:val="2E54C030"/>
    <w:rsid w:val="2E7D326A"/>
    <w:rsid w:val="2E9645E9"/>
    <w:rsid w:val="2EB16804"/>
    <w:rsid w:val="2EBAA1D8"/>
    <w:rsid w:val="2ED61341"/>
    <w:rsid w:val="2F221AC2"/>
    <w:rsid w:val="2F254D97"/>
    <w:rsid w:val="2F7671FC"/>
    <w:rsid w:val="2FB60842"/>
    <w:rsid w:val="300DEDD8"/>
    <w:rsid w:val="302C1635"/>
    <w:rsid w:val="309EE3AE"/>
    <w:rsid w:val="30D98C88"/>
    <w:rsid w:val="30F36DE5"/>
    <w:rsid w:val="315516EA"/>
    <w:rsid w:val="3160DC7C"/>
    <w:rsid w:val="31C288F9"/>
    <w:rsid w:val="31CA6D80"/>
    <w:rsid w:val="31DB5BC7"/>
    <w:rsid w:val="31F67611"/>
    <w:rsid w:val="321C97A4"/>
    <w:rsid w:val="32419415"/>
    <w:rsid w:val="324AD4FA"/>
    <w:rsid w:val="325C959C"/>
    <w:rsid w:val="32BDD914"/>
    <w:rsid w:val="32C65478"/>
    <w:rsid w:val="334F8016"/>
    <w:rsid w:val="3367DB39"/>
    <w:rsid w:val="338167F1"/>
    <w:rsid w:val="33BD5C13"/>
    <w:rsid w:val="33DE02CA"/>
    <w:rsid w:val="33FC6E1C"/>
    <w:rsid w:val="34673DF1"/>
    <w:rsid w:val="34771A55"/>
    <w:rsid w:val="347D6DD1"/>
    <w:rsid w:val="34BB7B96"/>
    <w:rsid w:val="34D4C8D1"/>
    <w:rsid w:val="35592C74"/>
    <w:rsid w:val="35E35BDE"/>
    <w:rsid w:val="360C847B"/>
    <w:rsid w:val="363529D2"/>
    <w:rsid w:val="363C2882"/>
    <w:rsid w:val="36668BEF"/>
    <w:rsid w:val="368D41C2"/>
    <w:rsid w:val="369CB294"/>
    <w:rsid w:val="36AA6CA1"/>
    <w:rsid w:val="36DF1343"/>
    <w:rsid w:val="36F4E5FD"/>
    <w:rsid w:val="3767ED65"/>
    <w:rsid w:val="37A52DAE"/>
    <w:rsid w:val="38025C50"/>
    <w:rsid w:val="38648D7A"/>
    <w:rsid w:val="390F8A83"/>
    <w:rsid w:val="397AD5F5"/>
    <w:rsid w:val="39BEB7C9"/>
    <w:rsid w:val="39C62797"/>
    <w:rsid w:val="39F0C9F6"/>
    <w:rsid w:val="39F4BEB0"/>
    <w:rsid w:val="3A027031"/>
    <w:rsid w:val="3A247C85"/>
    <w:rsid w:val="3A3F9D47"/>
    <w:rsid w:val="3A484F5F"/>
    <w:rsid w:val="3A5052B4"/>
    <w:rsid w:val="3A7631D4"/>
    <w:rsid w:val="3A8DFAFE"/>
    <w:rsid w:val="3B00A1C1"/>
    <w:rsid w:val="3B4A957D"/>
    <w:rsid w:val="3B5967E1"/>
    <w:rsid w:val="3BA19EC5"/>
    <w:rsid w:val="3BB1AADA"/>
    <w:rsid w:val="3BC31A42"/>
    <w:rsid w:val="3BDFAC79"/>
    <w:rsid w:val="3BEF4A53"/>
    <w:rsid w:val="3C064334"/>
    <w:rsid w:val="3C080812"/>
    <w:rsid w:val="3C24463C"/>
    <w:rsid w:val="3CDD8272"/>
    <w:rsid w:val="3CDEDABF"/>
    <w:rsid w:val="3CE2A4AA"/>
    <w:rsid w:val="3D95596B"/>
    <w:rsid w:val="3D9F1965"/>
    <w:rsid w:val="3DA2E74A"/>
    <w:rsid w:val="3DC14BCE"/>
    <w:rsid w:val="3E5D6217"/>
    <w:rsid w:val="3E5DB645"/>
    <w:rsid w:val="3E725A88"/>
    <w:rsid w:val="3E9ABF57"/>
    <w:rsid w:val="3EC4CE15"/>
    <w:rsid w:val="3EF59AC5"/>
    <w:rsid w:val="3F065304"/>
    <w:rsid w:val="3F1CD1B1"/>
    <w:rsid w:val="3F3FA8D4"/>
    <w:rsid w:val="3F493076"/>
    <w:rsid w:val="3F554881"/>
    <w:rsid w:val="405C8072"/>
    <w:rsid w:val="4086B2DB"/>
    <w:rsid w:val="40BF25DE"/>
    <w:rsid w:val="40D0E5A7"/>
    <w:rsid w:val="41034910"/>
    <w:rsid w:val="41132129"/>
    <w:rsid w:val="411C64F2"/>
    <w:rsid w:val="419055D5"/>
    <w:rsid w:val="41B66C8C"/>
    <w:rsid w:val="41D10221"/>
    <w:rsid w:val="41EA2DF9"/>
    <w:rsid w:val="41F459B9"/>
    <w:rsid w:val="420DE45C"/>
    <w:rsid w:val="42523BB3"/>
    <w:rsid w:val="425E2139"/>
    <w:rsid w:val="42835C58"/>
    <w:rsid w:val="42E5454E"/>
    <w:rsid w:val="430F15F4"/>
    <w:rsid w:val="433988FA"/>
    <w:rsid w:val="4345B37B"/>
    <w:rsid w:val="435B7BD8"/>
    <w:rsid w:val="4403B7EF"/>
    <w:rsid w:val="44097DAE"/>
    <w:rsid w:val="445045D1"/>
    <w:rsid w:val="44525A75"/>
    <w:rsid w:val="4460CCD0"/>
    <w:rsid w:val="447F76B6"/>
    <w:rsid w:val="44852D57"/>
    <w:rsid w:val="449D5C3B"/>
    <w:rsid w:val="453EEDFF"/>
    <w:rsid w:val="45DCE70D"/>
    <w:rsid w:val="4627074F"/>
    <w:rsid w:val="4654A0D2"/>
    <w:rsid w:val="46CFA4C2"/>
    <w:rsid w:val="46F8DF52"/>
    <w:rsid w:val="470E9E81"/>
    <w:rsid w:val="4710CB76"/>
    <w:rsid w:val="4778B76E"/>
    <w:rsid w:val="479C7ACD"/>
    <w:rsid w:val="47A06B25"/>
    <w:rsid w:val="47B1CDCF"/>
    <w:rsid w:val="47C8D12E"/>
    <w:rsid w:val="4808BAE2"/>
    <w:rsid w:val="48DD3CEC"/>
    <w:rsid w:val="491487CF"/>
    <w:rsid w:val="49782C67"/>
    <w:rsid w:val="49782F64"/>
    <w:rsid w:val="49ADC2F4"/>
    <w:rsid w:val="4A0A33A9"/>
    <w:rsid w:val="4A6A9DFE"/>
    <w:rsid w:val="4A9F03F3"/>
    <w:rsid w:val="4AA8F9BE"/>
    <w:rsid w:val="4AAA66CA"/>
    <w:rsid w:val="4AE46998"/>
    <w:rsid w:val="4AE6595C"/>
    <w:rsid w:val="4AE8FE59"/>
    <w:rsid w:val="4AF42424"/>
    <w:rsid w:val="4B3F9E40"/>
    <w:rsid w:val="4B44EC1D"/>
    <w:rsid w:val="4B779AF8"/>
    <w:rsid w:val="4B7E48D5"/>
    <w:rsid w:val="4B8324D7"/>
    <w:rsid w:val="4BA4F80A"/>
    <w:rsid w:val="4BE0926A"/>
    <w:rsid w:val="4BF28581"/>
    <w:rsid w:val="4C2A637E"/>
    <w:rsid w:val="4C8D9DB3"/>
    <w:rsid w:val="4D6E8679"/>
    <w:rsid w:val="4D7B4E84"/>
    <w:rsid w:val="4D824FA9"/>
    <w:rsid w:val="4D9C3358"/>
    <w:rsid w:val="4DED5B38"/>
    <w:rsid w:val="4E58D739"/>
    <w:rsid w:val="4E626539"/>
    <w:rsid w:val="4EB54F0C"/>
    <w:rsid w:val="4F0D4526"/>
    <w:rsid w:val="4F5C56B8"/>
    <w:rsid w:val="4FCE4632"/>
    <w:rsid w:val="4FF0CD1A"/>
    <w:rsid w:val="4FF69E8C"/>
    <w:rsid w:val="5008F374"/>
    <w:rsid w:val="50165947"/>
    <w:rsid w:val="501E2CBD"/>
    <w:rsid w:val="502ECDFC"/>
    <w:rsid w:val="50349CFF"/>
    <w:rsid w:val="5088D00F"/>
    <w:rsid w:val="50B9B9C5"/>
    <w:rsid w:val="50CBFB0E"/>
    <w:rsid w:val="50D8F7E0"/>
    <w:rsid w:val="5115A07C"/>
    <w:rsid w:val="514C7EDC"/>
    <w:rsid w:val="514F0912"/>
    <w:rsid w:val="5154F343"/>
    <w:rsid w:val="51988C69"/>
    <w:rsid w:val="51EBDFA1"/>
    <w:rsid w:val="522E948D"/>
    <w:rsid w:val="525F32D3"/>
    <w:rsid w:val="528424F4"/>
    <w:rsid w:val="529529F8"/>
    <w:rsid w:val="52A1DCA1"/>
    <w:rsid w:val="52CA9F7F"/>
    <w:rsid w:val="52D27674"/>
    <w:rsid w:val="53190775"/>
    <w:rsid w:val="53286DDC"/>
    <w:rsid w:val="536807F6"/>
    <w:rsid w:val="5369F613"/>
    <w:rsid w:val="53FEF09F"/>
    <w:rsid w:val="540CADE8"/>
    <w:rsid w:val="5420A354"/>
    <w:rsid w:val="546CB33E"/>
    <w:rsid w:val="54C95859"/>
    <w:rsid w:val="54CB82E5"/>
    <w:rsid w:val="54EC3334"/>
    <w:rsid w:val="5510A436"/>
    <w:rsid w:val="55128D9F"/>
    <w:rsid w:val="5547D855"/>
    <w:rsid w:val="555220E9"/>
    <w:rsid w:val="556F4F8E"/>
    <w:rsid w:val="557DEF38"/>
    <w:rsid w:val="558A8A63"/>
    <w:rsid w:val="55CE0DAA"/>
    <w:rsid w:val="55CE7B46"/>
    <w:rsid w:val="55DC5A5F"/>
    <w:rsid w:val="560E2174"/>
    <w:rsid w:val="562264D5"/>
    <w:rsid w:val="5631A612"/>
    <w:rsid w:val="564952FF"/>
    <w:rsid w:val="5657358E"/>
    <w:rsid w:val="567FDF82"/>
    <w:rsid w:val="56828BB8"/>
    <w:rsid w:val="56997113"/>
    <w:rsid w:val="56A42037"/>
    <w:rsid w:val="56A7E25F"/>
    <w:rsid w:val="5757517F"/>
    <w:rsid w:val="5790FDB1"/>
    <w:rsid w:val="583ED66F"/>
    <w:rsid w:val="58786612"/>
    <w:rsid w:val="588C6348"/>
    <w:rsid w:val="588FF436"/>
    <w:rsid w:val="58BF289A"/>
    <w:rsid w:val="58EB740D"/>
    <w:rsid w:val="5944CF8F"/>
    <w:rsid w:val="595C4912"/>
    <w:rsid w:val="59A15368"/>
    <w:rsid w:val="59CAC31D"/>
    <w:rsid w:val="59DAA6D0"/>
    <w:rsid w:val="5A08F778"/>
    <w:rsid w:val="5A212C54"/>
    <w:rsid w:val="5A527FF4"/>
    <w:rsid w:val="5A61E91B"/>
    <w:rsid w:val="5AEE3421"/>
    <w:rsid w:val="5AF73ECC"/>
    <w:rsid w:val="5B7D102F"/>
    <w:rsid w:val="5B99B81E"/>
    <w:rsid w:val="5B9C5A25"/>
    <w:rsid w:val="5BF04019"/>
    <w:rsid w:val="5C56980B"/>
    <w:rsid w:val="5CBBF034"/>
    <w:rsid w:val="5D3592EA"/>
    <w:rsid w:val="5D4823C2"/>
    <w:rsid w:val="5D71A58C"/>
    <w:rsid w:val="5D811F86"/>
    <w:rsid w:val="5D8A8239"/>
    <w:rsid w:val="5DCDE8B5"/>
    <w:rsid w:val="5DCEF00C"/>
    <w:rsid w:val="5DD12128"/>
    <w:rsid w:val="5DFA8BEB"/>
    <w:rsid w:val="5E1B83C0"/>
    <w:rsid w:val="5E24C66B"/>
    <w:rsid w:val="5E402921"/>
    <w:rsid w:val="5E5F365A"/>
    <w:rsid w:val="5E856E31"/>
    <w:rsid w:val="5E8FDA37"/>
    <w:rsid w:val="5EAE17F3"/>
    <w:rsid w:val="5EC66DB9"/>
    <w:rsid w:val="5EE9FB1B"/>
    <w:rsid w:val="5F14E55D"/>
    <w:rsid w:val="5F33300F"/>
    <w:rsid w:val="5F719C9E"/>
    <w:rsid w:val="5FA1DAA3"/>
    <w:rsid w:val="5FBE4DE9"/>
    <w:rsid w:val="5FC57F35"/>
    <w:rsid w:val="5FDB5593"/>
    <w:rsid w:val="60062D79"/>
    <w:rsid w:val="600C7E6E"/>
    <w:rsid w:val="602BA048"/>
    <w:rsid w:val="604C2C57"/>
    <w:rsid w:val="60A05D4B"/>
    <w:rsid w:val="60CB47D5"/>
    <w:rsid w:val="611314A7"/>
    <w:rsid w:val="616F31BE"/>
    <w:rsid w:val="618A9F21"/>
    <w:rsid w:val="61929392"/>
    <w:rsid w:val="61A79690"/>
    <w:rsid w:val="61CC9058"/>
    <w:rsid w:val="6210C8AA"/>
    <w:rsid w:val="62B985EF"/>
    <w:rsid w:val="62D77D89"/>
    <w:rsid w:val="62DE48B9"/>
    <w:rsid w:val="6309F3BA"/>
    <w:rsid w:val="630E9855"/>
    <w:rsid w:val="634B54F6"/>
    <w:rsid w:val="636FD60E"/>
    <w:rsid w:val="637E83CD"/>
    <w:rsid w:val="63B96FBC"/>
    <w:rsid w:val="6404E318"/>
    <w:rsid w:val="64A0B6BD"/>
    <w:rsid w:val="64CB3C75"/>
    <w:rsid w:val="6501658C"/>
    <w:rsid w:val="65302962"/>
    <w:rsid w:val="6537EB5D"/>
    <w:rsid w:val="657A6C44"/>
    <w:rsid w:val="65894FF9"/>
    <w:rsid w:val="65936B6A"/>
    <w:rsid w:val="65954CBD"/>
    <w:rsid w:val="65B670DF"/>
    <w:rsid w:val="65DE26E0"/>
    <w:rsid w:val="662AE599"/>
    <w:rsid w:val="665916E1"/>
    <w:rsid w:val="66668105"/>
    <w:rsid w:val="66BF015A"/>
    <w:rsid w:val="66E9635E"/>
    <w:rsid w:val="66F1107E"/>
    <w:rsid w:val="66F941FF"/>
    <w:rsid w:val="67AF8977"/>
    <w:rsid w:val="67BFAB25"/>
    <w:rsid w:val="67C6CC8D"/>
    <w:rsid w:val="67E78638"/>
    <w:rsid w:val="68064A8C"/>
    <w:rsid w:val="685056D5"/>
    <w:rsid w:val="68534BFE"/>
    <w:rsid w:val="685F12C9"/>
    <w:rsid w:val="686A6502"/>
    <w:rsid w:val="687000E3"/>
    <w:rsid w:val="68C35E5C"/>
    <w:rsid w:val="68EC8BE3"/>
    <w:rsid w:val="6906C9EA"/>
    <w:rsid w:val="6931D926"/>
    <w:rsid w:val="69362348"/>
    <w:rsid w:val="6968E746"/>
    <w:rsid w:val="698C88C2"/>
    <w:rsid w:val="69D17278"/>
    <w:rsid w:val="6A08436A"/>
    <w:rsid w:val="6A948E5A"/>
    <w:rsid w:val="6A990452"/>
    <w:rsid w:val="6AADE5C0"/>
    <w:rsid w:val="6AD0FF14"/>
    <w:rsid w:val="6AD96715"/>
    <w:rsid w:val="6AE184AB"/>
    <w:rsid w:val="6AEB1B11"/>
    <w:rsid w:val="6B0B3513"/>
    <w:rsid w:val="6B3868B4"/>
    <w:rsid w:val="6B712A85"/>
    <w:rsid w:val="6B737CA4"/>
    <w:rsid w:val="6B9C07FD"/>
    <w:rsid w:val="6B9E75AE"/>
    <w:rsid w:val="6BCCB322"/>
    <w:rsid w:val="6BEF4944"/>
    <w:rsid w:val="6C043A23"/>
    <w:rsid w:val="6C479644"/>
    <w:rsid w:val="6C7DA2A8"/>
    <w:rsid w:val="6C90E408"/>
    <w:rsid w:val="6CA34F05"/>
    <w:rsid w:val="6CCDE2A3"/>
    <w:rsid w:val="6D0E3BE9"/>
    <w:rsid w:val="6D0E4349"/>
    <w:rsid w:val="6D477AA3"/>
    <w:rsid w:val="6D91EDB9"/>
    <w:rsid w:val="6DB216D2"/>
    <w:rsid w:val="6DD8E50A"/>
    <w:rsid w:val="6DDFAF68"/>
    <w:rsid w:val="6E480DD7"/>
    <w:rsid w:val="6EA8DDF4"/>
    <w:rsid w:val="6EAC11B3"/>
    <w:rsid w:val="6EB7A61C"/>
    <w:rsid w:val="6EE008D3"/>
    <w:rsid w:val="6F0030E6"/>
    <w:rsid w:val="6F3293B3"/>
    <w:rsid w:val="6F71C921"/>
    <w:rsid w:val="6FCE7217"/>
    <w:rsid w:val="6FDB3F9D"/>
    <w:rsid w:val="6FDEAC81"/>
    <w:rsid w:val="7025DC2B"/>
    <w:rsid w:val="703530B9"/>
    <w:rsid w:val="707E6288"/>
    <w:rsid w:val="708C81C2"/>
    <w:rsid w:val="70CC519F"/>
    <w:rsid w:val="713F7D13"/>
    <w:rsid w:val="7140B73A"/>
    <w:rsid w:val="719E300E"/>
    <w:rsid w:val="71ADFD66"/>
    <w:rsid w:val="71E8906E"/>
    <w:rsid w:val="72006215"/>
    <w:rsid w:val="720CE227"/>
    <w:rsid w:val="721E0002"/>
    <w:rsid w:val="721FAE66"/>
    <w:rsid w:val="72BBC41F"/>
    <w:rsid w:val="72F07A6E"/>
    <w:rsid w:val="73330F3A"/>
    <w:rsid w:val="73337254"/>
    <w:rsid w:val="733B2951"/>
    <w:rsid w:val="737F57CF"/>
    <w:rsid w:val="73D33329"/>
    <w:rsid w:val="74A8668B"/>
    <w:rsid w:val="74CFE493"/>
    <w:rsid w:val="74F3341E"/>
    <w:rsid w:val="74FE5F3B"/>
    <w:rsid w:val="75090656"/>
    <w:rsid w:val="75159CBC"/>
    <w:rsid w:val="752A166C"/>
    <w:rsid w:val="756D838B"/>
    <w:rsid w:val="758256F8"/>
    <w:rsid w:val="7594DF7C"/>
    <w:rsid w:val="75D99B74"/>
    <w:rsid w:val="75F3FD99"/>
    <w:rsid w:val="766CC080"/>
    <w:rsid w:val="7672FD04"/>
    <w:rsid w:val="76B34B2D"/>
    <w:rsid w:val="76CC6146"/>
    <w:rsid w:val="774601B1"/>
    <w:rsid w:val="7751BB8B"/>
    <w:rsid w:val="7789C76A"/>
    <w:rsid w:val="77A2FCAC"/>
    <w:rsid w:val="77B12537"/>
    <w:rsid w:val="77C36659"/>
    <w:rsid w:val="780F96FA"/>
    <w:rsid w:val="784896D8"/>
    <w:rsid w:val="788DF061"/>
    <w:rsid w:val="78A068B0"/>
    <w:rsid w:val="79005BAE"/>
    <w:rsid w:val="791A632D"/>
    <w:rsid w:val="795BA883"/>
    <w:rsid w:val="799B1B5C"/>
    <w:rsid w:val="79ABF2B0"/>
    <w:rsid w:val="79DA0A48"/>
    <w:rsid w:val="79F54512"/>
    <w:rsid w:val="7A4898DF"/>
    <w:rsid w:val="7A665511"/>
    <w:rsid w:val="7AB6B4DA"/>
    <w:rsid w:val="7AC340EE"/>
    <w:rsid w:val="7ADCF8FF"/>
    <w:rsid w:val="7B4938C8"/>
    <w:rsid w:val="7B81A03B"/>
    <w:rsid w:val="7B91C002"/>
    <w:rsid w:val="7B94D8EB"/>
    <w:rsid w:val="7B9D2A1D"/>
    <w:rsid w:val="7BA90E5A"/>
    <w:rsid w:val="7BBB31AF"/>
    <w:rsid w:val="7BCCB5D5"/>
    <w:rsid w:val="7BCD668D"/>
    <w:rsid w:val="7C0B8F76"/>
    <w:rsid w:val="7C45A9BD"/>
    <w:rsid w:val="7C65CD54"/>
    <w:rsid w:val="7CEB3CE2"/>
    <w:rsid w:val="7CF2669C"/>
    <w:rsid w:val="7CF82763"/>
    <w:rsid w:val="7D26D33B"/>
    <w:rsid w:val="7D726EF8"/>
    <w:rsid w:val="7D890DF5"/>
    <w:rsid w:val="7DD35AD5"/>
    <w:rsid w:val="7E25E453"/>
    <w:rsid w:val="7E5941E3"/>
    <w:rsid w:val="7E59AADD"/>
    <w:rsid w:val="7E67753E"/>
    <w:rsid w:val="7EA1704C"/>
    <w:rsid w:val="7EA35FB4"/>
    <w:rsid w:val="7EC82891"/>
    <w:rsid w:val="7F0EB614"/>
    <w:rsid w:val="7F137A33"/>
    <w:rsid w:val="7F668A02"/>
    <w:rsid w:val="7FAB6F8D"/>
    <w:rsid w:val="7FD43248"/>
    <w:rsid w:val="7FE1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368D"/>
  <w15:docId w15:val="{F74EBD38-9493-47B1-A616-E560DD3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9F"/>
    <w:pPr>
      <w:widowControl w:val="0"/>
      <w:spacing w:line="360" w:lineRule="atLeast"/>
      <w:jc w:val="both"/>
    </w:pPr>
    <w:rPr>
      <w:rFonts w:ascii="Verdana" w:eastAsia="ＭＳ ゴシック" w:hAnsi="Verdana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3"/>
      </w:numPr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3"/>
      </w:numPr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3"/>
      </w:numPr>
      <w:overflowPunct w:val="0"/>
      <w:autoSpaceDE w:val="0"/>
      <w:autoSpaceDN w:val="0"/>
      <w:spacing w:after="360"/>
      <w:outlineLvl w:val="2"/>
    </w:pPr>
    <w:rPr>
      <w:rFonts w:ascii="B Univers 65 Bold" w:hAnsi="B Univers 65 Bold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3"/>
      </w:numPr>
      <w:overflowPunct w:val="0"/>
      <w:autoSpaceDE w:val="0"/>
      <w:autoSpaceDN w:val="0"/>
      <w:spacing w:after="360"/>
      <w:outlineLvl w:val="3"/>
    </w:pPr>
    <w:rPr>
      <w:rFonts w:ascii="B Univers 65 Bold" w:hAnsi="B Univers 65 Bold"/>
    </w:rPr>
  </w:style>
  <w:style w:type="paragraph" w:styleId="5">
    <w:name w:val="heading 5"/>
    <w:basedOn w:val="a"/>
    <w:next w:val="a"/>
    <w:link w:val="50"/>
    <w:uiPriority w:val="9"/>
    <w:unhideWhenUsed/>
    <w:qFormat/>
    <w:rsid w:val="002B3897"/>
    <w:pPr>
      <w:keepNext/>
      <w:numPr>
        <w:ilvl w:val="4"/>
        <w:numId w:val="13"/>
      </w:numPr>
      <w:outlineLvl w:val="4"/>
    </w:pPr>
    <w:rPr>
      <w:rFonts w:ascii="Arial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65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65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65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65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448D8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customStyle="1" w:styleId="M0">
    <w:name w:val="M *"/>
    <w:basedOn w:val="M"/>
    <w:pPr>
      <w:ind w:left="180"/>
    </w:pPr>
  </w:style>
  <w:style w:type="paragraph" w:customStyle="1" w:styleId="Mnotitle">
    <w:name w:val="M *no title"/>
    <w:basedOn w:val="a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">
    <w:name w:val="M *title"/>
    <w:basedOn w:val="M"/>
    <w:next w:val="M0"/>
    <w:pPr>
      <w:keepNext/>
      <w:spacing w:after="120"/>
      <w:ind w:left="180" w:hanging="180"/>
    </w:pPr>
  </w:style>
  <w:style w:type="paragraph" w:customStyle="1" w:styleId="M1">
    <w:name w:val="M ( )"/>
    <w:basedOn w:val="M"/>
    <w:pPr>
      <w:ind w:left="454"/>
    </w:pPr>
  </w:style>
  <w:style w:type="paragraph" w:customStyle="1" w:styleId="M2">
    <w:name w:val="M ( ) *"/>
    <w:basedOn w:val="a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0">
    <w:name w:val="M ( ) *no title"/>
    <w:basedOn w:val="a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0">
    <w:name w:val="M ( ) *title"/>
    <w:basedOn w:val="M1"/>
    <w:pPr>
      <w:keepNext/>
      <w:spacing w:after="120"/>
      <w:ind w:left="653" w:hanging="199"/>
    </w:pPr>
  </w:style>
  <w:style w:type="paragraph" w:customStyle="1" w:styleId="Mnotitle1">
    <w:name w:val="M ( ) no title"/>
    <w:basedOn w:val="a"/>
    <w:rsid w:val="00760ECD"/>
    <w:pPr>
      <w:widowControl/>
      <w:tabs>
        <w:tab w:val="left" w:pos="567"/>
      </w:tabs>
      <w:overflowPunct w:val="0"/>
      <w:autoSpaceDE w:val="0"/>
      <w:autoSpaceDN w:val="0"/>
      <w:spacing w:after="240"/>
      <w:ind w:left="454" w:hanging="454"/>
    </w:pPr>
  </w:style>
  <w:style w:type="paragraph" w:customStyle="1" w:styleId="Mtitle1">
    <w:name w:val="M ( ) title"/>
    <w:basedOn w:val="M"/>
    <w:next w:val="M1"/>
    <w:rsid w:val="000A416F"/>
    <w:pPr>
      <w:keepNext/>
      <w:spacing w:after="120"/>
      <w:ind w:left="454" w:hanging="454"/>
    </w:pPr>
    <w:rPr>
      <w:rFonts w:cs="Arial"/>
      <w:b/>
      <w:bCs/>
    </w:rPr>
  </w:style>
  <w:style w:type="paragraph" w:customStyle="1" w:styleId="M3">
    <w:name w:val="M ( )( )"/>
    <w:basedOn w:val="a"/>
    <w:rsid w:val="0087188E"/>
    <w:pPr>
      <w:widowControl/>
      <w:tabs>
        <w:tab w:val="left" w:pos="567"/>
      </w:tabs>
      <w:overflowPunct w:val="0"/>
      <w:autoSpaceDE w:val="0"/>
      <w:autoSpaceDN w:val="0"/>
      <w:spacing w:after="240"/>
      <w:ind w:left="907"/>
    </w:pPr>
  </w:style>
  <w:style w:type="paragraph" w:customStyle="1" w:styleId="Mnotitle2">
    <w:name w:val="M ( )( ) no title"/>
    <w:basedOn w:val="a"/>
    <w:rsid w:val="003624EE"/>
    <w:pPr>
      <w:widowControl/>
      <w:tabs>
        <w:tab w:val="left" w:pos="567"/>
      </w:tabs>
      <w:overflowPunct w:val="0"/>
      <w:autoSpaceDE w:val="0"/>
      <w:autoSpaceDN w:val="0"/>
      <w:spacing w:after="240"/>
      <w:ind w:left="908" w:hanging="454"/>
    </w:pPr>
  </w:style>
  <w:style w:type="paragraph" w:customStyle="1" w:styleId="Mtitle2">
    <w:name w:val="M ( )( ) title"/>
    <w:basedOn w:val="Mtitle1"/>
    <w:pPr>
      <w:ind w:left="908"/>
    </w:pPr>
  </w:style>
  <w:style w:type="paragraph" w:customStyle="1" w:styleId="Mtitle3">
    <w:name w:val="M title"/>
    <w:basedOn w:val="a"/>
    <w:next w:val="M"/>
    <w:rsid w:val="00786D9F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sz w:val="24"/>
      <w:szCs w:val="24"/>
    </w:rPr>
  </w:style>
  <w:style w:type="paragraph" w:customStyle="1" w:styleId="Preface">
    <w:name w:val="Preface"/>
    <w:basedOn w:val="M"/>
    <w:pPr>
      <w:spacing w:after="480"/>
    </w:pPr>
  </w:style>
  <w:style w:type="paragraph" w:customStyle="1" w:styleId="PrefaceSign">
    <w:name w:val="Preface Sign"/>
    <w:basedOn w:val="Preface"/>
    <w:pPr>
      <w:spacing w:after="0"/>
      <w:ind w:left="5100"/>
      <w:jc w:val="center"/>
    </w:pPr>
  </w:style>
  <w:style w:type="paragraph" w:customStyle="1" w:styleId="S">
    <w:name w:val="S"/>
    <w:basedOn w:val="a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pPr>
      <w:ind w:left="820"/>
    </w:pPr>
  </w:style>
  <w:style w:type="paragraph" w:customStyle="1" w:styleId="Snotitle">
    <w:name w:val="S *no title"/>
    <w:basedOn w:val="a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">
    <w:name w:val="S *title"/>
    <w:basedOn w:val="S"/>
    <w:next w:val="S0"/>
    <w:pPr>
      <w:keepNext/>
      <w:spacing w:after="120"/>
      <w:ind w:left="820" w:hanging="200"/>
    </w:pPr>
  </w:style>
  <w:style w:type="paragraph" w:customStyle="1" w:styleId="S1">
    <w:name w:val="S ( )"/>
    <w:basedOn w:val="S"/>
    <w:pPr>
      <w:ind w:left="1040"/>
    </w:pPr>
  </w:style>
  <w:style w:type="paragraph" w:customStyle="1" w:styleId="S2">
    <w:name w:val="S ( ) *"/>
    <w:basedOn w:val="S1"/>
    <w:pPr>
      <w:ind w:left="1236"/>
    </w:pPr>
  </w:style>
  <w:style w:type="paragraph" w:customStyle="1" w:styleId="Snotitle0">
    <w:name w:val="S ( ) *no title"/>
    <w:basedOn w:val="a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0">
    <w:name w:val="S ( ) *title"/>
    <w:basedOn w:val="S1"/>
    <w:next w:val="S2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1">
    <w:name w:val="S ( ) title"/>
    <w:basedOn w:val="a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pPr>
      <w:ind w:left="1460"/>
    </w:pPr>
  </w:style>
  <w:style w:type="paragraph" w:customStyle="1" w:styleId="S4">
    <w:name w:val="S ( )( ) *"/>
    <w:basedOn w:val="S3"/>
    <w:pPr>
      <w:ind w:left="1640"/>
    </w:pPr>
  </w:style>
  <w:style w:type="paragraph" w:customStyle="1" w:styleId="Snotitle2">
    <w:name w:val="S ( )( ) *no title"/>
    <w:basedOn w:val="a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2">
    <w:name w:val="S ( )( ) *title"/>
    <w:basedOn w:val="S3"/>
    <w:next w:val="S4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3">
    <w:name w:val="S ( )( ) title"/>
    <w:basedOn w:val="S"/>
    <w:next w:val="S3"/>
    <w:pPr>
      <w:keepNext/>
      <w:spacing w:after="120"/>
      <w:ind w:left="1460" w:hanging="420"/>
    </w:pPr>
  </w:style>
  <w:style w:type="paragraph" w:customStyle="1" w:styleId="S5">
    <w:name w:val="S ( )( )( )"/>
    <w:basedOn w:val="S3"/>
    <w:pPr>
      <w:ind w:left="1880"/>
    </w:pPr>
  </w:style>
  <w:style w:type="paragraph" w:customStyle="1" w:styleId="S6">
    <w:name w:val="S ( )( )( ) *"/>
    <w:basedOn w:val="S5"/>
    <w:pPr>
      <w:ind w:left="2080"/>
    </w:pPr>
  </w:style>
  <w:style w:type="paragraph" w:customStyle="1" w:styleId="Snotitle4">
    <w:name w:val="S ( )( )( ) *no title"/>
    <w:basedOn w:val="a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4">
    <w:name w:val="S ( )( )( ) *title"/>
    <w:basedOn w:val="S5"/>
    <w:next w:val="S6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5">
    <w:name w:val="S ( )( )( ) title"/>
    <w:basedOn w:val="S3"/>
    <w:next w:val="S5"/>
    <w:pPr>
      <w:keepNext/>
      <w:spacing w:after="120"/>
      <w:ind w:left="1880" w:hanging="420"/>
    </w:pPr>
  </w:style>
  <w:style w:type="paragraph" w:customStyle="1" w:styleId="Stitle6">
    <w:name w:val="S title"/>
    <w:basedOn w:val="Mtitle3"/>
    <w:next w:val="S"/>
    <w:rsid w:val="00142C1D"/>
    <w:pPr>
      <w:ind w:left="0" w:firstLine="0"/>
    </w:pPr>
  </w:style>
  <w:style w:type="paragraph" w:customStyle="1" w:styleId="SS">
    <w:name w:val="SS"/>
    <w:basedOn w:val="a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pPr>
      <w:ind w:left="1100"/>
    </w:pPr>
  </w:style>
  <w:style w:type="paragraph" w:customStyle="1" w:styleId="SSnotitle">
    <w:name w:val="SS *no title"/>
    <w:basedOn w:val="a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">
    <w:name w:val="SS *title"/>
    <w:basedOn w:val="SS"/>
    <w:next w:val="SS0"/>
    <w:pPr>
      <w:keepNext/>
      <w:spacing w:after="120"/>
      <w:ind w:left="1100" w:hanging="200"/>
    </w:pPr>
  </w:style>
  <w:style w:type="paragraph" w:customStyle="1" w:styleId="SS1">
    <w:name w:val="SS ( )"/>
    <w:basedOn w:val="SS"/>
    <w:pPr>
      <w:ind w:left="1320"/>
    </w:pPr>
  </w:style>
  <w:style w:type="paragraph" w:customStyle="1" w:styleId="SS2">
    <w:name w:val="SS ( ) *"/>
    <w:basedOn w:val="SS1"/>
    <w:pPr>
      <w:ind w:left="1520"/>
    </w:pPr>
  </w:style>
  <w:style w:type="paragraph" w:customStyle="1" w:styleId="SSnotitle0">
    <w:name w:val="SS ( ) *no title"/>
    <w:basedOn w:val="a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0">
    <w:name w:val="SS ( ) *title"/>
    <w:basedOn w:val="SS1"/>
    <w:next w:val="SS2"/>
    <w:pPr>
      <w:keepNext/>
      <w:spacing w:after="120"/>
      <w:ind w:left="1520" w:hanging="200"/>
    </w:pPr>
  </w:style>
  <w:style w:type="paragraph" w:customStyle="1" w:styleId="SSnotitle1">
    <w:name w:val="SS ( ) no title"/>
    <w:basedOn w:val="a"/>
    <w:pPr>
      <w:widowControl/>
      <w:overflowPunct w:val="0"/>
      <w:autoSpaceDE w:val="0"/>
      <w:autoSpaceDN w:val="0"/>
      <w:spacing w:after="360"/>
      <w:ind w:left="1320" w:hanging="420"/>
    </w:pPr>
  </w:style>
  <w:style w:type="paragraph" w:customStyle="1" w:styleId="SStitle1">
    <w:name w:val="SS ( ) title"/>
    <w:basedOn w:val="SS"/>
    <w:next w:val="SS1"/>
    <w:pPr>
      <w:keepNext/>
      <w:spacing w:after="120"/>
      <w:ind w:left="1320" w:hanging="420"/>
    </w:pPr>
  </w:style>
  <w:style w:type="paragraph" w:customStyle="1" w:styleId="SS3">
    <w:name w:val="SS ( )( )"/>
    <w:basedOn w:val="SS1"/>
    <w:pPr>
      <w:ind w:left="1740"/>
    </w:pPr>
  </w:style>
  <w:style w:type="paragraph" w:customStyle="1" w:styleId="SS4">
    <w:name w:val="SS ( )( ) *"/>
    <w:basedOn w:val="SS3"/>
    <w:pPr>
      <w:ind w:left="1940"/>
    </w:pPr>
  </w:style>
  <w:style w:type="paragraph" w:customStyle="1" w:styleId="SSnotitle2">
    <w:name w:val="SS ( )( ) *no title"/>
    <w:basedOn w:val="a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2">
    <w:name w:val="SS ( )( ) *title"/>
    <w:basedOn w:val="SS3"/>
    <w:next w:val="SS4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pPr>
      <w:widowControl/>
      <w:overflowPunct w:val="0"/>
      <w:autoSpaceDE w:val="0"/>
      <w:autoSpaceDN w:val="0"/>
      <w:spacing w:after="360"/>
      <w:ind w:left="1740" w:hanging="420"/>
    </w:pPr>
  </w:style>
  <w:style w:type="paragraph" w:customStyle="1" w:styleId="SStitle3">
    <w:name w:val="SS ( )( ) title"/>
    <w:basedOn w:val="SS1"/>
    <w:next w:val="SS3"/>
    <w:pPr>
      <w:keepNext/>
      <w:spacing w:after="120"/>
      <w:ind w:left="1740" w:hanging="420"/>
    </w:pPr>
  </w:style>
  <w:style w:type="paragraph" w:customStyle="1" w:styleId="SS5">
    <w:name w:val="SS ( )( )( )"/>
    <w:basedOn w:val="SS3"/>
    <w:pPr>
      <w:ind w:left="2160"/>
    </w:pPr>
  </w:style>
  <w:style w:type="paragraph" w:customStyle="1" w:styleId="SS6">
    <w:name w:val="SS ( )( )( ) *"/>
    <w:basedOn w:val="SS5"/>
    <w:pPr>
      <w:ind w:left="2359"/>
    </w:pPr>
  </w:style>
  <w:style w:type="paragraph" w:customStyle="1" w:styleId="SSnotitle4">
    <w:name w:val="SS ( )( )( ) *no title"/>
    <w:basedOn w:val="a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4">
    <w:name w:val="SS ( )( )( ) *title"/>
    <w:basedOn w:val="SS5"/>
    <w:next w:val="SS6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pPr>
      <w:widowControl/>
      <w:overflowPunct w:val="0"/>
      <w:autoSpaceDE w:val="0"/>
      <w:autoSpaceDN w:val="0"/>
      <w:spacing w:after="360"/>
      <w:ind w:left="2160" w:hanging="420"/>
    </w:pPr>
  </w:style>
  <w:style w:type="paragraph" w:customStyle="1" w:styleId="SStitle5">
    <w:name w:val="SS ( )( )( ) title"/>
    <w:basedOn w:val="SS3"/>
    <w:next w:val="SS5"/>
    <w:pPr>
      <w:keepNext/>
      <w:spacing w:after="120"/>
      <w:ind w:left="2160" w:hanging="420"/>
    </w:pPr>
  </w:style>
  <w:style w:type="paragraph" w:customStyle="1" w:styleId="SS7">
    <w:name w:val="SS ( )( )( )( )"/>
    <w:basedOn w:val="SS5"/>
    <w:pPr>
      <w:ind w:left="2580"/>
    </w:pPr>
  </w:style>
  <w:style w:type="paragraph" w:customStyle="1" w:styleId="SSnotitle6">
    <w:name w:val="SS ( )( )( )( ) no title"/>
    <w:basedOn w:val="SSnotitle5"/>
    <w:pPr>
      <w:ind w:left="2580"/>
    </w:pPr>
  </w:style>
  <w:style w:type="paragraph" w:customStyle="1" w:styleId="SStitle6">
    <w:name w:val="SS ( )( )( )( ) title"/>
    <w:basedOn w:val="SStitle5"/>
    <w:pPr>
      <w:ind w:left="2580"/>
    </w:pPr>
  </w:style>
  <w:style w:type="paragraph" w:customStyle="1" w:styleId="SSnotitle7">
    <w:name w:val="SS ( )( )( )( )( ) no title"/>
    <w:basedOn w:val="SSnotitle5"/>
    <w:pPr>
      <w:ind w:left="3000"/>
    </w:pPr>
  </w:style>
  <w:style w:type="paragraph" w:customStyle="1" w:styleId="SStitle7">
    <w:name w:val="SS title"/>
    <w:basedOn w:val="Stitle6"/>
    <w:next w:val="SS"/>
    <w:rsid w:val="00C31752"/>
    <w:pPr>
      <w:spacing w:after="0"/>
      <w:ind w:left="618" w:hanging="618"/>
    </w:pPr>
    <w:rPr>
      <w:rFonts w:ascii="Times New Roman" w:hAnsi="Times New Roman"/>
      <w:sz w:val="21"/>
      <w:szCs w:val="21"/>
    </w:rPr>
  </w:style>
  <w:style w:type="paragraph" w:customStyle="1" w:styleId="table">
    <w:name w:val="table"/>
    <w:basedOn w:val="M"/>
    <w:pPr>
      <w:spacing w:after="0"/>
      <w:jc w:val="left"/>
    </w:pPr>
    <w:rPr>
      <w:sz w:val="20"/>
    </w:rPr>
  </w:style>
  <w:style w:type="paragraph" w:customStyle="1" w:styleId="titleofCH">
    <w:name w:val="title of CH"/>
    <w:basedOn w:val="a"/>
    <w:rsid w:val="00786D9F"/>
    <w:pPr>
      <w:keepNext/>
      <w:widowControl/>
      <w:overflowPunct w:val="0"/>
      <w:autoSpaceDE w:val="0"/>
      <w:autoSpaceDN w:val="0"/>
      <w:spacing w:after="240"/>
      <w:jc w:val="center"/>
    </w:pPr>
    <w:rPr>
      <w:b/>
      <w:caps/>
      <w:color w:val="365F91"/>
      <w:sz w:val="24"/>
      <w:szCs w:val="24"/>
    </w:rPr>
  </w:style>
  <w:style w:type="paragraph" w:customStyle="1" w:styleId="titleofcover">
    <w:name w:val="title of cover"/>
    <w:basedOn w:val="a3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eastAsia="ＭＳ ゴシック" w:hAnsi="Arial Black"/>
      <w:caps/>
      <w:kern w:val="0"/>
      <w:sz w:val="40"/>
    </w:rPr>
  </w:style>
  <w:style w:type="paragraph" w:styleId="a3">
    <w:name w:val="Title"/>
    <w:basedOn w:val="a"/>
    <w:link w:val="a4"/>
    <w:qFormat/>
    <w:pPr>
      <w:spacing w:before="240" w:after="120"/>
      <w:jc w:val="center"/>
    </w:pPr>
    <w:rPr>
      <w:rFonts w:ascii="Helvetica" w:eastAsia="平成角ゴシック" w:hAnsi="Helvetica"/>
      <w:kern w:val="28"/>
      <w:sz w:val="32"/>
    </w:rPr>
  </w:style>
  <w:style w:type="paragraph" w:customStyle="1" w:styleId="titleofTF">
    <w:name w:val="title of T&amp;F"/>
    <w:basedOn w:val="a"/>
    <w:rsid w:val="000E490A"/>
    <w:pPr>
      <w:widowControl/>
      <w:overflowPunct w:val="0"/>
      <w:autoSpaceDE w:val="0"/>
      <w:autoSpaceDN w:val="0"/>
      <w:spacing w:after="120"/>
      <w:jc w:val="center"/>
    </w:pPr>
  </w:style>
  <w:style w:type="paragraph" w:styleId="a5">
    <w:name w:val="footer"/>
    <w:basedOn w:val="a"/>
    <w:link w:val="a6"/>
    <w:uiPriority w:val="99"/>
    <w:pPr>
      <w:widowControl/>
      <w:overflowPunct w:val="0"/>
      <w:autoSpaceDE w:val="0"/>
      <w:autoSpaceDN w:val="0"/>
      <w:jc w:val="center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jc w:val="left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character" w:styleId="a9">
    <w:name w:val="page number"/>
    <w:basedOn w:val="a0"/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link w:val="ac"/>
    <w:semiHidden/>
    <w:pPr>
      <w:jc w:val="left"/>
    </w:pPr>
    <w:rPr>
      <w:sz w:val="20"/>
    </w:rPr>
  </w:style>
  <w:style w:type="paragraph" w:styleId="ad">
    <w:name w:val="Normal Indent"/>
    <w:basedOn w:val="a"/>
    <w:semiHidden/>
    <w:pPr>
      <w:ind w:left="851"/>
    </w:pPr>
  </w:style>
  <w:style w:type="paragraph" w:styleId="ae">
    <w:name w:val="table of figures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11">
    <w:name w:val="toc 1"/>
    <w:basedOn w:val="a"/>
    <w:uiPriority w:val="39"/>
    <w:rsid w:val="005C6164"/>
    <w:pPr>
      <w:widowControl/>
      <w:tabs>
        <w:tab w:val="right" w:leader="dot" w:pos="9044"/>
      </w:tabs>
      <w:overflowPunct w:val="0"/>
      <w:autoSpaceDE w:val="0"/>
      <w:autoSpaceDN w:val="0"/>
      <w:spacing w:after="120"/>
      <w:ind w:left="482" w:hanging="482"/>
      <w:jc w:val="left"/>
    </w:pPr>
    <w:rPr>
      <w:caps/>
      <w:noProof/>
      <w:sz w:val="24"/>
      <w:szCs w:val="24"/>
    </w:rPr>
  </w:style>
  <w:style w:type="paragraph" w:styleId="21">
    <w:name w:val="toc 2"/>
    <w:basedOn w:val="11"/>
    <w:uiPriority w:val="39"/>
    <w:rsid w:val="005C6164"/>
    <w:pPr>
      <w:tabs>
        <w:tab w:val="clear" w:pos="9044"/>
        <w:tab w:val="left" w:leader="dot" w:pos="8448"/>
      </w:tabs>
      <w:ind w:left="454" w:firstLine="0"/>
    </w:pPr>
  </w:style>
  <w:style w:type="paragraph" w:styleId="31">
    <w:name w:val="toc 3"/>
    <w:basedOn w:val="21"/>
    <w:uiPriority w:val="39"/>
    <w:pPr>
      <w:ind w:left="1616" w:hanging="510"/>
    </w:pPr>
  </w:style>
  <w:style w:type="paragraph" w:styleId="41">
    <w:name w:val="toc 4"/>
    <w:basedOn w:val="21"/>
    <w:semiHidden/>
    <w:pPr>
      <w:ind w:left="1956" w:hanging="851"/>
    </w:pPr>
  </w:style>
  <w:style w:type="paragraph" w:styleId="51">
    <w:name w:val="toc 5"/>
    <w:basedOn w:val="21"/>
    <w:semiHidden/>
    <w:pPr>
      <w:ind w:left="2466" w:hanging="510"/>
    </w:pPr>
  </w:style>
  <w:style w:type="paragraph" w:styleId="61">
    <w:name w:val="toc 6"/>
    <w:basedOn w:val="21"/>
    <w:semiHidden/>
    <w:pPr>
      <w:ind w:left="2466" w:hanging="941"/>
    </w:pPr>
  </w:style>
  <w:style w:type="paragraph" w:styleId="71">
    <w:name w:val="toc 7"/>
    <w:basedOn w:val="21"/>
    <w:semiHidden/>
    <w:pPr>
      <w:ind w:left="2960" w:hanging="510"/>
    </w:pPr>
  </w:style>
  <w:style w:type="paragraph" w:styleId="81">
    <w:name w:val="toc 8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680"/>
      <w:jc w:val="left"/>
    </w:pPr>
  </w:style>
  <w:style w:type="paragraph" w:styleId="91">
    <w:name w:val="toc 9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ind w:left="1920"/>
      <w:jc w:val="left"/>
    </w:pPr>
  </w:style>
  <w:style w:type="paragraph" w:styleId="af">
    <w:name w:val="Body Text"/>
    <w:basedOn w:val="a"/>
    <w:link w:val="af0"/>
    <w:rPr>
      <w:rFonts w:ascii="Century" w:hAnsi="Century"/>
      <w:color w:val="FF0000"/>
    </w:rPr>
  </w:style>
  <w:style w:type="paragraph" w:styleId="af1">
    <w:name w:val="Date"/>
    <w:basedOn w:val="a"/>
    <w:next w:val="a"/>
    <w:link w:val="af2"/>
    <w:semiHidden/>
    <w:rPr>
      <w:rFonts w:ascii="Century" w:hAnsi="Century"/>
    </w:rPr>
  </w:style>
  <w:style w:type="paragraph" w:styleId="22">
    <w:name w:val="List Bullet 2"/>
    <w:basedOn w:val="a"/>
    <w:autoRedefine/>
    <w:semiHidden/>
    <w:rPr>
      <w:rFonts w:ascii="Century" w:hAnsi="Century"/>
    </w:rPr>
  </w:style>
  <w:style w:type="paragraph" w:styleId="af3">
    <w:name w:val="Body Text Indent"/>
    <w:basedOn w:val="a"/>
    <w:link w:val="af4"/>
    <w:pPr>
      <w:ind w:left="570"/>
    </w:pPr>
    <w:rPr>
      <w:rFonts w:ascii="Century" w:hAnsi="Century"/>
    </w:rPr>
  </w:style>
  <w:style w:type="paragraph" w:styleId="23">
    <w:name w:val="List Continue 2"/>
    <w:basedOn w:val="a"/>
    <w:semiHidden/>
    <w:pPr>
      <w:spacing w:after="180"/>
      <w:ind w:left="850"/>
    </w:pPr>
    <w:rPr>
      <w:rFonts w:ascii="Century" w:hAnsi="Century"/>
    </w:rPr>
  </w:style>
  <w:style w:type="paragraph" w:styleId="af5">
    <w:name w:val="List Paragraph"/>
    <w:basedOn w:val="a"/>
    <w:uiPriority w:val="34"/>
    <w:qFormat/>
    <w:rsid w:val="00C44BE4"/>
    <w:pPr>
      <w:ind w:leftChars="400" w:left="840"/>
    </w:pPr>
  </w:style>
  <w:style w:type="character" w:customStyle="1" w:styleId="a8">
    <w:name w:val="ヘッダー (文字)"/>
    <w:link w:val="a7"/>
    <w:uiPriority w:val="99"/>
    <w:rsid w:val="00C44BE4"/>
    <w:rPr>
      <w:rFonts w:ascii="Times New Roman" w:eastAsia="ＭＳ 明朝" w:hAnsi="Times New Roman"/>
      <w:sz w:val="24"/>
    </w:rPr>
  </w:style>
  <w:style w:type="character" w:customStyle="1" w:styleId="a6">
    <w:name w:val="フッター (文字)"/>
    <w:link w:val="a5"/>
    <w:uiPriority w:val="99"/>
    <w:rsid w:val="00C44BE4"/>
    <w:rPr>
      <w:rFonts w:ascii="Times New Roman" w:eastAsia="ＭＳ 明朝" w:hAnsi="Times New Roman"/>
      <w:sz w:val="24"/>
    </w:rPr>
  </w:style>
  <w:style w:type="character" w:styleId="af6">
    <w:name w:val="Hyperlink"/>
    <w:uiPriority w:val="99"/>
    <w:unhideWhenUsed/>
    <w:rsid w:val="00C44BE4"/>
    <w:rPr>
      <w:color w:val="0000FF"/>
      <w:u w:val="single"/>
    </w:rPr>
  </w:style>
  <w:style w:type="character" w:styleId="af7">
    <w:name w:val="annotation reference"/>
    <w:uiPriority w:val="99"/>
    <w:semiHidden/>
    <w:unhideWhenUsed/>
    <w:rsid w:val="00C44BE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C44BE4"/>
    <w:pPr>
      <w:jc w:val="left"/>
    </w:pPr>
    <w:rPr>
      <w:rFonts w:ascii="Century" w:eastAsia="ＭＳ 明朝" w:hAnsi="Century"/>
      <w:lang w:val="x-none" w:eastAsia="x-none"/>
    </w:rPr>
  </w:style>
  <w:style w:type="character" w:customStyle="1" w:styleId="af9">
    <w:name w:val="コメント文字列 (文字)"/>
    <w:link w:val="af8"/>
    <w:uiPriority w:val="99"/>
    <w:rsid w:val="00C44BE4"/>
    <w:rPr>
      <w:rFonts w:eastAsia="ＭＳ 明朝"/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448D8"/>
    <w:rPr>
      <w:rFonts w:ascii="Arial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A448D8"/>
    <w:rPr>
      <w:rFonts w:ascii="Arial" w:eastAsia="ＭＳ ゴシック" w:hAnsi="Arial" w:cs="Times New Roman"/>
      <w:kern w:val="2"/>
      <w:sz w:val="18"/>
      <w:szCs w:val="18"/>
    </w:rPr>
  </w:style>
  <w:style w:type="table" w:styleId="afc">
    <w:name w:val="Table Grid"/>
    <w:basedOn w:val="a1"/>
    <w:uiPriority w:val="59"/>
    <w:rsid w:val="0071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313590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B3562"/>
    <w:rPr>
      <w:rFonts w:ascii="Verdana" w:eastAsia="ＭＳ ゴシック" w:hAnsi="Verdana"/>
      <w:b/>
      <w:bCs/>
    </w:rPr>
  </w:style>
  <w:style w:type="character" w:customStyle="1" w:styleId="afe">
    <w:name w:val="コメント内容 (文字)"/>
    <w:link w:val="afd"/>
    <w:uiPriority w:val="99"/>
    <w:semiHidden/>
    <w:rsid w:val="006B3562"/>
    <w:rPr>
      <w:rFonts w:ascii="Verdana" w:eastAsia="ＭＳ ゴシック" w:hAnsi="Verdana"/>
      <w:b/>
      <w:bCs/>
      <w:kern w:val="2"/>
      <w:sz w:val="21"/>
      <w:szCs w:val="22"/>
    </w:rPr>
  </w:style>
  <w:style w:type="character" w:customStyle="1" w:styleId="f2">
    <w:name w:val="f2"/>
    <w:rsid w:val="00796A58"/>
  </w:style>
  <w:style w:type="character" w:styleId="aff">
    <w:name w:val="Strong"/>
    <w:uiPriority w:val="22"/>
    <w:qFormat/>
    <w:rsid w:val="000525DD"/>
    <w:rPr>
      <w:b/>
      <w:bCs/>
    </w:rPr>
  </w:style>
  <w:style w:type="character" w:customStyle="1" w:styleId="f3">
    <w:name w:val="f3"/>
    <w:rsid w:val="000525DD"/>
  </w:style>
  <w:style w:type="character" w:customStyle="1" w:styleId="50">
    <w:name w:val="見出し 5 (文字)"/>
    <w:link w:val="5"/>
    <w:uiPriority w:val="9"/>
    <w:rsid w:val="002B3897"/>
    <w:rPr>
      <w:rFonts w:ascii="Arial" w:eastAsia="ＭＳ ゴシック" w:hAnsi="Arial" w:cs="Times New Roman"/>
      <w:kern w:val="2"/>
      <w:sz w:val="21"/>
      <w:szCs w:val="22"/>
    </w:rPr>
  </w:style>
  <w:style w:type="character" w:styleId="aff0">
    <w:name w:val="FollowedHyperlink"/>
    <w:rsid w:val="002B3897"/>
    <w:rPr>
      <w:color w:val="800080"/>
      <w:u w:val="single"/>
    </w:rPr>
  </w:style>
  <w:style w:type="paragraph" w:styleId="24">
    <w:name w:val="Body Text 2"/>
    <w:basedOn w:val="a"/>
    <w:link w:val="25"/>
    <w:rsid w:val="002B3897"/>
    <w:rPr>
      <w:rFonts w:ascii="Times New Roman" w:eastAsia="ＭＳ 明朝" w:hAnsi="Times New Roman"/>
      <w:sz w:val="20"/>
      <w:szCs w:val="20"/>
      <w:lang w:eastAsia="x-none"/>
    </w:rPr>
  </w:style>
  <w:style w:type="character" w:customStyle="1" w:styleId="25">
    <w:name w:val="本文 2 (文字)"/>
    <w:link w:val="24"/>
    <w:rsid w:val="002B3897"/>
    <w:rPr>
      <w:rFonts w:ascii="Times New Roman" w:eastAsia="ＭＳ 明朝" w:hAnsi="Times New Roman"/>
      <w:kern w:val="2"/>
      <w:lang w:val="en-GB"/>
    </w:rPr>
  </w:style>
  <w:style w:type="paragraph" w:styleId="32">
    <w:name w:val="Body Text 3"/>
    <w:basedOn w:val="a"/>
    <w:link w:val="33"/>
    <w:rsid w:val="002B3897"/>
    <w:rPr>
      <w:rFonts w:ascii="Times New Roman" w:eastAsia="ＭＳ 明朝" w:hAnsi="Times New Roman"/>
      <w:sz w:val="16"/>
      <w:szCs w:val="20"/>
      <w:lang w:eastAsia="x-none"/>
    </w:rPr>
  </w:style>
  <w:style w:type="character" w:customStyle="1" w:styleId="33">
    <w:name w:val="本文 3 (文字)"/>
    <w:link w:val="32"/>
    <w:rsid w:val="002B3897"/>
    <w:rPr>
      <w:rFonts w:ascii="Times New Roman" w:eastAsia="ＭＳ 明朝" w:hAnsi="Times New Roman"/>
      <w:kern w:val="2"/>
      <w:sz w:val="16"/>
      <w:lang w:val="en-GB"/>
    </w:rPr>
  </w:style>
  <w:style w:type="paragraph" w:styleId="aff1">
    <w:name w:val="No Spacing"/>
    <w:link w:val="aff2"/>
    <w:uiPriority w:val="1"/>
    <w:qFormat/>
    <w:rsid w:val="00AB4A74"/>
    <w:rPr>
      <w:rFonts w:ascii="Calibri" w:eastAsia="ＭＳ 明朝" w:hAnsi="Calibri"/>
      <w:sz w:val="22"/>
      <w:szCs w:val="22"/>
      <w:lang w:val="en-GB"/>
    </w:rPr>
  </w:style>
  <w:style w:type="paragraph" w:styleId="aff3">
    <w:name w:val="Revision"/>
    <w:hidden/>
    <w:uiPriority w:val="99"/>
    <w:semiHidden/>
    <w:rsid w:val="00612820"/>
    <w:rPr>
      <w:rFonts w:ascii="Verdana" w:eastAsia="ＭＳ ゴシック" w:hAnsi="Verdana"/>
      <w:kern w:val="2"/>
      <w:sz w:val="21"/>
      <w:szCs w:val="22"/>
    </w:rPr>
  </w:style>
  <w:style w:type="paragraph" w:styleId="aff4">
    <w:name w:val="Plain Text"/>
    <w:basedOn w:val="a"/>
    <w:link w:val="aff5"/>
    <w:uiPriority w:val="99"/>
    <w:semiHidden/>
    <w:unhideWhenUsed/>
    <w:rsid w:val="006A3885"/>
    <w:pPr>
      <w:jc w:val="left"/>
    </w:pPr>
    <w:rPr>
      <w:rFonts w:ascii="ＭＳ ゴシック" w:hAnsi="Courier New" w:cs="Courier New"/>
      <w:sz w:val="20"/>
      <w:szCs w:val="21"/>
      <w:lang w:val="en-US"/>
    </w:rPr>
  </w:style>
  <w:style w:type="character" w:customStyle="1" w:styleId="aff5">
    <w:name w:val="書式なし (文字)"/>
    <w:link w:val="aff4"/>
    <w:uiPriority w:val="99"/>
    <w:semiHidden/>
    <w:rsid w:val="006A388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10">
    <w:name w:val="見出し 1 (文字)"/>
    <w:link w:val="1"/>
    <w:rsid w:val="00481DF3"/>
    <w:rPr>
      <w:rFonts w:ascii="B Univers 65 Bold" w:eastAsia="ＭＳ ゴシック" w:hAnsi="B Univers 65 Bold"/>
      <w:caps/>
      <w:kern w:val="28"/>
      <w:sz w:val="40"/>
      <w:szCs w:val="22"/>
      <w:lang w:val="en-GB"/>
    </w:rPr>
  </w:style>
  <w:style w:type="character" w:customStyle="1" w:styleId="20">
    <w:name w:val="見出し 2 (文字)"/>
    <w:link w:val="2"/>
    <w:rsid w:val="00481DF3"/>
    <w:rPr>
      <w:rFonts w:ascii="B Univers 65 Bold" w:eastAsia="ＭＳ ゴシック" w:hAnsi="B Univers 65 Bold"/>
      <w:caps/>
      <w:kern w:val="2"/>
      <w:sz w:val="26"/>
      <w:szCs w:val="22"/>
      <w:lang w:val="en-GB"/>
    </w:rPr>
  </w:style>
  <w:style w:type="character" w:customStyle="1" w:styleId="30">
    <w:name w:val="見出し 3 (文字)"/>
    <w:link w:val="3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40">
    <w:name w:val="見出し 4 (文字)"/>
    <w:link w:val="4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a4">
    <w:name w:val="表題 (文字)"/>
    <w:link w:val="a3"/>
    <w:rsid w:val="00481DF3"/>
    <w:rPr>
      <w:rFonts w:ascii="Helvetica" w:eastAsia="平成角ゴシック" w:hAnsi="Helvetica"/>
      <w:kern w:val="28"/>
      <w:sz w:val="32"/>
      <w:szCs w:val="22"/>
      <w:lang w:val="en-GB"/>
    </w:rPr>
  </w:style>
  <w:style w:type="character" w:customStyle="1" w:styleId="ac">
    <w:name w:val="脚注文字列 (文字)"/>
    <w:link w:val="ab"/>
    <w:semiHidden/>
    <w:rsid w:val="00481DF3"/>
    <w:rPr>
      <w:rFonts w:ascii="Verdana" w:eastAsia="ＭＳ ゴシック" w:hAnsi="Verdana"/>
      <w:kern w:val="2"/>
      <w:szCs w:val="22"/>
      <w:lang w:val="en-GB"/>
    </w:rPr>
  </w:style>
  <w:style w:type="character" w:customStyle="1" w:styleId="af0">
    <w:name w:val="本文 (文字)"/>
    <w:link w:val="af"/>
    <w:rsid w:val="00481DF3"/>
    <w:rPr>
      <w:rFonts w:eastAsia="ＭＳ ゴシック"/>
      <w:color w:val="FF0000"/>
      <w:kern w:val="2"/>
      <w:sz w:val="21"/>
      <w:szCs w:val="22"/>
      <w:lang w:val="en-GB"/>
    </w:rPr>
  </w:style>
  <w:style w:type="character" w:customStyle="1" w:styleId="af2">
    <w:name w:val="日付 (文字)"/>
    <w:link w:val="af1"/>
    <w:semiHidden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af4">
    <w:name w:val="本文インデント (文字)"/>
    <w:link w:val="af3"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12">
    <w:name w:val="メンション1"/>
    <w:uiPriority w:val="99"/>
    <w:semiHidden/>
    <w:unhideWhenUsed/>
    <w:rsid w:val="003B69AC"/>
    <w:rPr>
      <w:color w:val="2B579A"/>
      <w:shd w:val="clear" w:color="auto" w:fill="E6E6E6"/>
    </w:rPr>
  </w:style>
  <w:style w:type="character" w:customStyle="1" w:styleId="13">
    <w:name w:val="未解決のメンション1"/>
    <w:uiPriority w:val="99"/>
    <w:semiHidden/>
    <w:unhideWhenUsed/>
    <w:rsid w:val="00C26813"/>
    <w:rPr>
      <w:color w:val="808080"/>
      <w:shd w:val="clear" w:color="auto" w:fill="E6E6E6"/>
    </w:rPr>
  </w:style>
  <w:style w:type="character" w:styleId="aff6">
    <w:name w:val="line number"/>
    <w:basedOn w:val="a0"/>
    <w:uiPriority w:val="99"/>
    <w:semiHidden/>
    <w:unhideWhenUsed/>
    <w:rsid w:val="006374EF"/>
  </w:style>
  <w:style w:type="character" w:customStyle="1" w:styleId="UnresolvedMention1">
    <w:name w:val="Unresolved Mention1"/>
    <w:basedOn w:val="a0"/>
    <w:uiPriority w:val="99"/>
    <w:semiHidden/>
    <w:unhideWhenUsed/>
    <w:rsid w:val="000A0E97"/>
    <w:rPr>
      <w:color w:val="605E5C"/>
      <w:shd w:val="clear" w:color="auto" w:fill="E1DFDD"/>
    </w:rPr>
  </w:style>
  <w:style w:type="character" w:customStyle="1" w:styleId="aff2">
    <w:name w:val="行間詰め (文字)"/>
    <w:basedOn w:val="a0"/>
    <w:link w:val="aff1"/>
    <w:uiPriority w:val="1"/>
    <w:rsid w:val="00EA7F9C"/>
    <w:rPr>
      <w:rFonts w:ascii="Calibri" w:eastAsia="ＭＳ 明朝" w:hAnsi="Calibri"/>
      <w:sz w:val="22"/>
      <w:szCs w:val="22"/>
      <w:lang w:val="en-GB"/>
    </w:rPr>
  </w:style>
  <w:style w:type="paragraph" w:customStyle="1" w:styleId="01Attachmentstitle">
    <w:name w:val="01_Attachments_title"/>
    <w:basedOn w:val="a"/>
    <w:qFormat/>
    <w:rsid w:val="0015784C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FFFF99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02WebLinkstitle">
    <w:name w:val="02_Web Links_title"/>
    <w:basedOn w:val="a"/>
    <w:qFormat/>
    <w:rsid w:val="0015784C"/>
    <w:pPr>
      <w:keepNext/>
      <w:widowControl/>
      <w:spacing w:after="120" w:line="240" w:lineRule="exact"/>
      <w:jc w:val="left"/>
    </w:pPr>
    <w:rPr>
      <w:sz w:val="18"/>
      <w:szCs w:val="21"/>
      <w:bdr w:val="single" w:sz="4" w:space="0" w:color="auto"/>
    </w:rPr>
  </w:style>
  <w:style w:type="paragraph" w:customStyle="1" w:styleId="04Attachmentstitle">
    <w:name w:val="04_Attachments_title_小項目"/>
    <w:basedOn w:val="02WebLinkstitle"/>
    <w:qFormat/>
    <w:rsid w:val="0015784C"/>
    <w:pPr>
      <w:spacing w:after="0"/>
      <w:ind w:left="284" w:hanging="284"/>
    </w:pPr>
    <w:rPr>
      <w:bdr w:val="none" w:sz="0" w:space="0" w:color="auto"/>
    </w:rPr>
  </w:style>
  <w:style w:type="paragraph" w:customStyle="1" w:styleId="06AttachimentsBody">
    <w:name w:val="06_Attachiments小項目_Body"/>
    <w:basedOn w:val="af5"/>
    <w:qFormat/>
    <w:rsid w:val="0015784C"/>
    <w:pPr>
      <w:spacing w:line="240" w:lineRule="exact"/>
      <w:ind w:leftChars="0" w:left="284"/>
    </w:pPr>
    <w:rPr>
      <w:sz w:val="18"/>
      <w:szCs w:val="21"/>
    </w:rPr>
  </w:style>
  <w:style w:type="paragraph" w:customStyle="1" w:styleId="03Attachmentstitle">
    <w:name w:val="03_Attachments_title_大項目"/>
    <w:basedOn w:val="a"/>
    <w:qFormat/>
    <w:rsid w:val="0015784C"/>
    <w:pPr>
      <w:keepNext/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12" w:color="auto" w:fill="auto"/>
      <w:spacing w:before="120" w:after="120" w:line="240" w:lineRule="exact"/>
      <w:ind w:right="57"/>
      <w:jc w:val="left"/>
    </w:pPr>
    <w:rPr>
      <w:sz w:val="20"/>
      <w:szCs w:val="20"/>
    </w:rPr>
  </w:style>
  <w:style w:type="paragraph" w:customStyle="1" w:styleId="05Attachmentsbody">
    <w:name w:val="05_Attachments大項目_body"/>
    <w:basedOn w:val="a"/>
    <w:qFormat/>
    <w:rsid w:val="0015784C"/>
    <w:pPr>
      <w:spacing w:line="240" w:lineRule="exact"/>
    </w:pPr>
    <w:rPr>
      <w:sz w:val="18"/>
      <w:szCs w:val="21"/>
    </w:rPr>
  </w:style>
  <w:style w:type="character" w:customStyle="1" w:styleId="26">
    <w:name w:val="未解決のメンション2"/>
    <w:basedOn w:val="a0"/>
    <w:uiPriority w:val="99"/>
    <w:semiHidden/>
    <w:unhideWhenUsed/>
    <w:rsid w:val="0015784C"/>
    <w:rPr>
      <w:color w:val="605E5C"/>
      <w:shd w:val="clear" w:color="auto" w:fill="E1DFDD"/>
    </w:rPr>
  </w:style>
  <w:style w:type="table" w:customStyle="1" w:styleId="14">
    <w:name w:val="表 (格子)1"/>
    <w:basedOn w:val="a1"/>
    <w:uiPriority w:val="39"/>
    <w:rsid w:val="0015784C"/>
    <w:rPr>
      <w:rFonts w:asciiTheme="minorHAnsi" w:eastAsia="Times New Roman" w:hAnsiTheme="minorHAnsi" w:cstheme="minorBid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hild">
    <w:name w:val="firstchild"/>
    <w:basedOn w:val="a"/>
    <w:rsid w:val="0015784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lastchild">
    <w:name w:val="lastchild"/>
    <w:basedOn w:val="a"/>
    <w:rsid w:val="0015784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customStyle="1" w:styleId="00Componenttitle">
    <w:name w:val="00_Component_title"/>
    <w:basedOn w:val="Mtitle1"/>
    <w:qFormat/>
    <w:rsid w:val="00680388"/>
    <w:pPr>
      <w:ind w:left="680" w:hanging="680"/>
    </w:pPr>
  </w:style>
  <w:style w:type="character" w:styleId="aff7">
    <w:name w:val="Unresolved Mention"/>
    <w:basedOn w:val="a0"/>
    <w:uiPriority w:val="99"/>
    <w:semiHidden/>
    <w:unhideWhenUsed/>
    <w:rsid w:val="00C60295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A11B65"/>
    <w:rPr>
      <w:rFonts w:ascii="Verdana" w:eastAsia="ＭＳ ゴシック" w:hAnsi="Verdana"/>
      <w:b/>
      <w:bCs/>
      <w:kern w:val="2"/>
      <w:sz w:val="22"/>
      <w:szCs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A11B65"/>
    <w:rPr>
      <w:rFonts w:ascii="Verdana" w:eastAsia="ＭＳ ゴシック" w:hAnsi="Verdana"/>
      <w:kern w:val="2"/>
      <w:sz w:val="22"/>
      <w:szCs w:val="22"/>
      <w:lang w:val="en-GB"/>
    </w:rPr>
  </w:style>
  <w:style w:type="paragraph" w:customStyle="1" w:styleId="01Attachments">
    <w:name w:val="01_Attachments項目（ブルー）"/>
    <w:basedOn w:val="a"/>
    <w:qFormat/>
    <w:rsid w:val="00067841"/>
    <w:pPr>
      <w:keepNext/>
      <w:widowControl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solid" w:color="DEEBF7" w:fill="auto"/>
      <w:tabs>
        <w:tab w:val="left" w:pos="567"/>
      </w:tabs>
      <w:overflowPunct w:val="0"/>
      <w:autoSpaceDE w:val="0"/>
      <w:autoSpaceDN w:val="0"/>
      <w:spacing w:after="120"/>
    </w:pPr>
  </w:style>
  <w:style w:type="paragraph" w:customStyle="1" w:styleId="Mtitle4">
    <w:name w:val="M  ) title"/>
    <w:basedOn w:val="Mtitle1"/>
    <w:qFormat/>
    <w:rsid w:val="00BD6B4F"/>
    <w:pPr>
      <w:ind w:left="453" w:hanging="340"/>
    </w:pPr>
    <w:rPr>
      <w:rFonts w:cs="Times New Roman"/>
      <w:b w:val="0"/>
      <w:bCs w:val="0"/>
      <w:szCs w:val="22"/>
    </w:rPr>
  </w:style>
  <w:style w:type="character" w:styleId="aff8">
    <w:name w:val="Mention"/>
    <w:basedOn w:val="a0"/>
    <w:uiPriority w:val="99"/>
    <w:unhideWhenUsed/>
    <w:rsid w:val="00097A0E"/>
    <w:rPr>
      <w:color w:val="2B579A"/>
      <w:shd w:val="clear" w:color="auto" w:fill="E1DFDD"/>
    </w:rPr>
  </w:style>
  <w:style w:type="character" w:customStyle="1" w:styleId="normaltextrun">
    <w:name w:val="normaltextrun"/>
    <w:basedOn w:val="a0"/>
    <w:rsid w:val="009349F6"/>
  </w:style>
  <w:style w:type="table" w:customStyle="1" w:styleId="TableNormal1">
    <w:name w:val="Table Normal1"/>
    <w:uiPriority w:val="2"/>
    <w:semiHidden/>
    <w:unhideWhenUsed/>
    <w:qFormat/>
    <w:rsid w:val="00CE5FC2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e">
    <w:name w:val="base"/>
    <w:basedOn w:val="a"/>
    <w:qFormat/>
    <w:rsid w:val="001F4187"/>
    <w:pPr>
      <w:autoSpaceDE w:val="0"/>
      <w:autoSpaceDN w:val="0"/>
      <w:adjustRightInd w:val="0"/>
      <w:snapToGrid w:val="0"/>
      <w:spacing w:line="280" w:lineRule="atLeast"/>
      <w:jc w:val="left"/>
    </w:pPr>
    <w:rPr>
      <w:rFonts w:ascii="Arial" w:eastAsia="ＭＳ Ｐゴシック" w:hAnsi="Arial" w:cs="Arial"/>
      <w:sz w:val="20"/>
      <w:szCs w:val="20"/>
      <w:lang w:val="en-US"/>
    </w:rPr>
  </w:style>
  <w:style w:type="table" w:customStyle="1" w:styleId="TableNormal11">
    <w:name w:val="Table Normal11"/>
    <w:uiPriority w:val="2"/>
    <w:semiHidden/>
    <w:unhideWhenUsed/>
    <w:qFormat/>
    <w:rsid w:val="005D4A2C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x">
    <w:name w:val="Textbox"/>
    <w:basedOn w:val="a"/>
    <w:qFormat/>
    <w:rsid w:val="005A4E8B"/>
    <w:pPr>
      <w:spacing w:line="220" w:lineRule="exact"/>
      <w:jc w:val="left"/>
    </w:pPr>
    <w:rPr>
      <w:rFonts w:ascii="Calibri" w:hAnsi="Calibri" w:cs="Calibri"/>
      <w:color w:val="000000"/>
    </w:rPr>
  </w:style>
  <w:style w:type="numbering" w:customStyle="1" w:styleId="15">
    <w:name w:val="リストなし1"/>
    <w:next w:val="a2"/>
    <w:semiHidden/>
    <w:unhideWhenUsed/>
    <w:rsid w:val="003C0E82"/>
  </w:style>
  <w:style w:type="paragraph" w:customStyle="1" w:styleId="aff9">
    <w:name w:val="注"/>
    <w:basedOn w:val="a"/>
    <w:qFormat/>
    <w:rsid w:val="003C0E82"/>
    <w:pPr>
      <w:spacing w:line="240" w:lineRule="exact"/>
      <w:ind w:left="284" w:hanging="284"/>
    </w:pPr>
    <w:rPr>
      <w:rFonts w:ascii="Palatino Linotype" w:hAnsi="Palatino Linotype" w:cstheme="minorBidi"/>
      <w:bCs/>
      <w:color w:val="000000" w:themeColor="text1"/>
      <w:sz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C0E82"/>
    <w:pPr>
      <w:autoSpaceDE w:val="0"/>
      <w:autoSpaceDN w:val="0"/>
    </w:pPr>
    <w:rPr>
      <w:rFonts w:ascii="Palatino Linotype" w:eastAsia="ＭＳ 明朝" w:hAnsi="Palatino Linotype" w:cs="Arial"/>
      <w:kern w:val="0"/>
      <w:lang w:val="en-US" w:eastAsia="en-US"/>
    </w:rPr>
  </w:style>
  <w:style w:type="character" w:styleId="affa">
    <w:name w:val="Placeholder Text"/>
    <w:basedOn w:val="a0"/>
    <w:uiPriority w:val="99"/>
    <w:semiHidden/>
    <w:rsid w:val="003C0E82"/>
    <w:rPr>
      <w:color w:val="808080"/>
    </w:rPr>
  </w:style>
  <w:style w:type="paragraph" w:customStyle="1" w:styleId="titleofT">
    <w:name w:val="title of T"/>
    <w:basedOn w:val="a"/>
    <w:qFormat/>
    <w:rsid w:val="003C0E82"/>
    <w:pPr>
      <w:widowControl/>
      <w:overflowPunct w:val="0"/>
      <w:autoSpaceDE w:val="0"/>
      <w:autoSpaceDN w:val="0"/>
      <w:spacing w:after="120"/>
      <w:jc w:val="center"/>
    </w:pPr>
    <w:rPr>
      <w:rFonts w:ascii="Palatino Linotype" w:eastAsia="ＭＳ 明朝" w:hAnsi="Palatino Linotype" w:cs="Arial"/>
      <w:kern w:val="0"/>
      <w:lang w:val="en-US" w:eastAsia="en-US"/>
    </w:rPr>
  </w:style>
  <w:style w:type="paragraph" w:customStyle="1" w:styleId="affb">
    <w:name w:val="出典"/>
    <w:basedOn w:val="a"/>
    <w:qFormat/>
    <w:rsid w:val="003C0E82"/>
    <w:pPr>
      <w:autoSpaceDE w:val="0"/>
      <w:autoSpaceDN w:val="0"/>
      <w:spacing w:line="240" w:lineRule="exact"/>
      <w:ind w:left="284" w:hanging="284"/>
    </w:pPr>
    <w:rPr>
      <w:rFonts w:ascii="Palatino Linotype" w:eastAsia="ＭＳ 明朝" w:hAnsi="Palatino Linotype" w:cs="Arial"/>
      <w:kern w:val="0"/>
      <w:lang w:val="en-US" w:eastAsia="en-US"/>
    </w:rPr>
  </w:style>
  <w:style w:type="character" w:customStyle="1" w:styleId="c-messagesender">
    <w:name w:val="c-message__sender"/>
    <w:basedOn w:val="a0"/>
    <w:rsid w:val="003C0E82"/>
  </w:style>
  <w:style w:type="character" w:customStyle="1" w:styleId="eop">
    <w:name w:val="eop"/>
    <w:basedOn w:val="a0"/>
    <w:rsid w:val="003C0E82"/>
  </w:style>
  <w:style w:type="paragraph" w:customStyle="1" w:styleId="Default">
    <w:name w:val="Default"/>
    <w:rsid w:val="003C0E82"/>
    <w:pPr>
      <w:autoSpaceDE w:val="0"/>
      <w:autoSpaceDN w:val="0"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val="en-IN" w:eastAsia="en-US" w:bidi="hi-IN"/>
    </w:rPr>
  </w:style>
  <w:style w:type="paragraph" w:customStyle="1" w:styleId="Ftitle">
    <w:name w:val="F title"/>
    <w:basedOn w:val="Stitle6"/>
    <w:qFormat/>
    <w:rsid w:val="00B03B5B"/>
    <w:pPr>
      <w:ind w:left="2268" w:hanging="2268"/>
    </w:pPr>
    <w:rPr>
      <w:rFonts w:ascii="Palatino Linotype" w:hAnsi="Palatino Linotype"/>
      <w:color w:val="000000" w:themeColor="text1"/>
    </w:rPr>
  </w:style>
  <w:style w:type="character" w:customStyle="1" w:styleId="text-danger">
    <w:name w:val="text-danger"/>
    <w:basedOn w:val="a0"/>
    <w:rsid w:val="00B5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313a03-4971-40fe-a9b3-5525336fd141">
      <UserInfo>
        <DisplayName/>
        <AccountId xsi:nil="true"/>
        <AccountType/>
      </UserInfo>
    </SharedWithUsers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DA440-B11A-4CCC-88F4-2169F708AACE}"/>
</file>

<file path=customXml/itemProps2.xml><?xml version="1.0" encoding="utf-8"?>
<ds:datastoreItem xmlns:ds="http://schemas.openxmlformats.org/officeDocument/2006/customXml" ds:itemID="{347F8311-9AE6-42BF-8CFF-27C78299D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4C736-2AE8-4DC0-86B4-F49155A6E7A6}">
  <ds:schemaRefs>
    <ds:schemaRef ds:uri="http://schemas.microsoft.com/office/2006/metadata/properties"/>
    <ds:schemaRef ds:uri="http://schemas.microsoft.com/office/infopath/2007/PartnerControls"/>
    <ds:schemaRef ds:uri="36268827-8b23-48b0-b5e5-7ae32f303e0d"/>
    <ds:schemaRef ds:uri="0f64d8fb-475e-48b9-b108-55fbaf0bbd1f"/>
  </ds:schemaRefs>
</ds:datastoreItem>
</file>

<file path=customXml/itemProps4.xml><?xml version="1.0" encoding="utf-8"?>
<ds:datastoreItem xmlns:ds="http://schemas.openxmlformats.org/officeDocument/2006/customXml" ds:itemID="{7AC26D16-B2C4-4A55-9411-4522B7D3A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jdsform_E_11pt.dot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Links>
    <vt:vector size="540" baseType="variant">
      <vt:variant>
        <vt:i4>4128842</vt:i4>
      </vt:variant>
      <vt:variant>
        <vt:i4>960</vt:i4>
      </vt:variant>
      <vt:variant>
        <vt:i4>0</vt:i4>
      </vt:variant>
      <vt:variant>
        <vt:i4>5</vt:i4>
      </vt:variant>
      <vt:variant>
        <vt:lpwstr>http://nepal.jds21.com/application.php</vt:lpwstr>
      </vt:variant>
      <vt:variant>
        <vt:lpwstr>howto_research</vt:lpwstr>
      </vt:variant>
      <vt:variant>
        <vt:i4>1114113</vt:i4>
      </vt:variant>
      <vt:variant>
        <vt:i4>957</vt:i4>
      </vt:variant>
      <vt:variant>
        <vt:i4>0</vt:i4>
      </vt:variant>
      <vt:variant>
        <vt:i4>5</vt:i4>
      </vt:variant>
      <vt:variant>
        <vt:lpwstr>http://nepal.jds21.com/pdf/Application_Guideline_Nepal_(Master_Level).pdf</vt:lpwstr>
      </vt:variant>
      <vt:variant>
        <vt:lpwstr/>
      </vt:variant>
      <vt:variant>
        <vt:i4>7602254</vt:i4>
      </vt:variant>
      <vt:variant>
        <vt:i4>303</vt:i4>
      </vt:variant>
      <vt:variant>
        <vt:i4>0</vt:i4>
      </vt:variant>
      <vt:variant>
        <vt:i4>5</vt:i4>
      </vt:variant>
      <vt:variant>
        <vt:lpwstr>https://www.kobe-u.ac.jp/documents/international/student/Guidebook2022_eng.pdf</vt:lpwstr>
      </vt:variant>
      <vt:variant>
        <vt:lpwstr/>
      </vt:variant>
      <vt:variant>
        <vt:i4>6160391</vt:i4>
      </vt:variant>
      <vt:variant>
        <vt:i4>300</vt:i4>
      </vt:variant>
      <vt:variant>
        <vt:i4>0</vt:i4>
      </vt:variant>
      <vt:variant>
        <vt:i4>5</vt:i4>
      </vt:variant>
      <vt:variant>
        <vt:lpwstr>http://www.kisc.kobe-u.ac.jp/english/</vt:lpwstr>
      </vt:variant>
      <vt:variant>
        <vt:lpwstr/>
      </vt:variant>
      <vt:variant>
        <vt:i4>4849759</vt:i4>
      </vt:variant>
      <vt:variant>
        <vt:i4>297</vt:i4>
      </vt:variant>
      <vt:variant>
        <vt:i4>0</vt:i4>
      </vt:variant>
      <vt:variant>
        <vt:i4>5</vt:i4>
      </vt:variant>
      <vt:variant>
        <vt:lpwstr>http://www.gsics.kobe-u.ac.jp/en/programs/tstaff.html</vt:lpwstr>
      </vt:variant>
      <vt:variant>
        <vt:lpwstr/>
      </vt:variant>
      <vt:variant>
        <vt:i4>7143498</vt:i4>
      </vt:variant>
      <vt:variant>
        <vt:i4>294</vt:i4>
      </vt:variant>
      <vt:variant>
        <vt:i4>0</vt:i4>
      </vt:variant>
      <vt:variant>
        <vt:i4>5</vt:i4>
      </vt:variant>
      <vt:variant>
        <vt:lpwstr>http://www.gsics.kobe-u.ac.jp/en/students/syllabi.html</vt:lpwstr>
      </vt:variant>
      <vt:variant>
        <vt:lpwstr>1</vt:lpwstr>
      </vt:variant>
      <vt:variant>
        <vt:i4>6160391</vt:i4>
      </vt:variant>
      <vt:variant>
        <vt:i4>291</vt:i4>
      </vt:variant>
      <vt:variant>
        <vt:i4>0</vt:i4>
      </vt:variant>
      <vt:variant>
        <vt:i4>5</vt:i4>
      </vt:variant>
      <vt:variant>
        <vt:lpwstr>http://www.kisc.kobe-u.ac.jp/english/</vt:lpwstr>
      </vt:variant>
      <vt:variant>
        <vt:lpwstr/>
      </vt:variant>
      <vt:variant>
        <vt:i4>7143498</vt:i4>
      </vt:variant>
      <vt:variant>
        <vt:i4>288</vt:i4>
      </vt:variant>
      <vt:variant>
        <vt:i4>0</vt:i4>
      </vt:variant>
      <vt:variant>
        <vt:i4>5</vt:i4>
      </vt:variant>
      <vt:variant>
        <vt:lpwstr>http://www.gsics.kobe-u.ac.jp/en/students/syllabi.html</vt:lpwstr>
      </vt:variant>
      <vt:variant>
        <vt:lpwstr>1</vt:lpwstr>
      </vt:variant>
      <vt:variant>
        <vt:i4>983098</vt:i4>
      </vt:variant>
      <vt:variant>
        <vt:i4>285</vt:i4>
      </vt:variant>
      <vt:variant>
        <vt:i4>0</vt:i4>
      </vt:variant>
      <vt:variant>
        <vt:i4>5</vt:i4>
      </vt:variant>
      <vt:variant>
        <vt:lpwstr>http://www.gsics.kobe-u.ac.jp/en/programs/master_course.html</vt:lpwstr>
      </vt:variant>
      <vt:variant>
        <vt:lpwstr/>
      </vt:variant>
      <vt:variant>
        <vt:i4>4653150</vt:i4>
      </vt:variant>
      <vt:variant>
        <vt:i4>282</vt:i4>
      </vt:variant>
      <vt:variant>
        <vt:i4>0</vt:i4>
      </vt:variant>
      <vt:variant>
        <vt:i4>5</vt:i4>
      </vt:variant>
      <vt:variant>
        <vt:lpwstr>http://www.gsics.kobe-u.ac.jp/index.html</vt:lpwstr>
      </vt:variant>
      <vt:variant>
        <vt:lpwstr/>
      </vt:variant>
      <vt:variant>
        <vt:i4>1638411</vt:i4>
      </vt:variant>
      <vt:variant>
        <vt:i4>279</vt:i4>
      </vt:variant>
      <vt:variant>
        <vt:i4>0</vt:i4>
      </vt:variant>
      <vt:variant>
        <vt:i4>5</vt:i4>
      </vt:variant>
      <vt:variant>
        <vt:lpwstr>http://www.kobe-u.ac.jp/en/index.html</vt:lpwstr>
      </vt:variant>
      <vt:variant>
        <vt:lpwstr/>
      </vt:variant>
      <vt:variant>
        <vt:i4>4522011</vt:i4>
      </vt:variant>
      <vt:variant>
        <vt:i4>276</vt:i4>
      </vt:variant>
      <vt:variant>
        <vt:i4>0</vt:i4>
      </vt:variant>
      <vt:variant>
        <vt:i4>5</vt:i4>
      </vt:variant>
      <vt:variant>
        <vt:lpwstr>https://international.hit-u.ac.jp/en/courses/japanese/about-jle/</vt:lpwstr>
      </vt:variant>
      <vt:variant>
        <vt:lpwstr/>
      </vt:variant>
      <vt:variant>
        <vt:i4>6750234</vt:i4>
      </vt:variant>
      <vt:variant>
        <vt:i4>273</vt:i4>
      </vt:variant>
      <vt:variant>
        <vt:i4>0</vt:i4>
      </vt:variant>
      <vt:variant>
        <vt:i4>5</vt:i4>
      </vt:variant>
      <vt:variant>
        <vt:lpwstr>https://www.ipp.hit-u.ac.jp/english/en_program/gg/fss.html</vt:lpwstr>
      </vt:variant>
      <vt:variant>
        <vt:lpwstr/>
      </vt:variant>
      <vt:variant>
        <vt:i4>4522004</vt:i4>
      </vt:variant>
      <vt:variant>
        <vt:i4>270</vt:i4>
      </vt:variant>
      <vt:variant>
        <vt:i4>0</vt:i4>
      </vt:variant>
      <vt:variant>
        <vt:i4>5</vt:i4>
      </vt:variant>
      <vt:variant>
        <vt:lpwstr>https://www.hit-u.ac.jp/eng/</vt:lpwstr>
      </vt:variant>
      <vt:variant>
        <vt:lpwstr/>
      </vt:variant>
      <vt:variant>
        <vt:i4>2687078</vt:i4>
      </vt:variant>
      <vt:variant>
        <vt:i4>267</vt:i4>
      </vt:variant>
      <vt:variant>
        <vt:i4>0</vt:i4>
      </vt:variant>
      <vt:variant>
        <vt:i4>5</vt:i4>
      </vt:variant>
      <vt:variant>
        <vt:lpwstr>https://www.waseda.jp/inst/rlc/en/</vt:lpwstr>
      </vt:variant>
      <vt:variant>
        <vt:lpwstr/>
      </vt:variant>
      <vt:variant>
        <vt:i4>7274616</vt:i4>
      </vt:variant>
      <vt:variant>
        <vt:i4>264</vt:i4>
      </vt:variant>
      <vt:variant>
        <vt:i4>0</vt:i4>
      </vt:variant>
      <vt:variant>
        <vt:i4>5</vt:i4>
      </vt:variant>
      <vt:variant>
        <vt:lpwstr>https://www.waseda.jp/fire/gsaps/en/academics/calendar</vt:lpwstr>
      </vt:variant>
      <vt:variant>
        <vt:lpwstr/>
      </vt:variant>
      <vt:variant>
        <vt:i4>4980818</vt:i4>
      </vt:variant>
      <vt:variant>
        <vt:i4>261</vt:i4>
      </vt:variant>
      <vt:variant>
        <vt:i4>0</vt:i4>
      </vt:variant>
      <vt:variant>
        <vt:i4>5</vt:i4>
      </vt:variant>
      <vt:variant>
        <vt:lpwstr>https://www.waseda.jp/fire/gsaps/en/admissions/format</vt:lpwstr>
      </vt:variant>
      <vt:variant>
        <vt:lpwstr/>
      </vt:variant>
      <vt:variant>
        <vt:i4>6488183</vt:i4>
      </vt:variant>
      <vt:variant>
        <vt:i4>258</vt:i4>
      </vt:variant>
      <vt:variant>
        <vt:i4>0</vt:i4>
      </vt:variant>
      <vt:variant>
        <vt:i4>5</vt:i4>
      </vt:variant>
      <vt:variant>
        <vt:lpwstr>https://www.waseda.jp/fire/gsaps/en/academics/registration</vt:lpwstr>
      </vt:variant>
      <vt:variant>
        <vt:lpwstr/>
      </vt:variant>
      <vt:variant>
        <vt:i4>3604523</vt:i4>
      </vt:variant>
      <vt:variant>
        <vt:i4>255</vt:i4>
      </vt:variant>
      <vt:variant>
        <vt:i4>0</vt:i4>
      </vt:variant>
      <vt:variant>
        <vt:i4>5</vt:i4>
      </vt:variant>
      <vt:variant>
        <vt:lpwstr>https://www.waseda.jp/fire/gsaps/en/admissions/project</vt:lpwstr>
      </vt:variant>
      <vt:variant>
        <vt:lpwstr/>
      </vt:variant>
      <vt:variant>
        <vt:i4>5963783</vt:i4>
      </vt:variant>
      <vt:variant>
        <vt:i4>252</vt:i4>
      </vt:variant>
      <vt:variant>
        <vt:i4>0</vt:i4>
      </vt:variant>
      <vt:variant>
        <vt:i4>5</vt:i4>
      </vt:variant>
      <vt:variant>
        <vt:lpwstr>https://www.waseda.jp/fire/gsaps/en/</vt:lpwstr>
      </vt:variant>
      <vt:variant>
        <vt:lpwstr/>
      </vt:variant>
      <vt:variant>
        <vt:i4>4587551</vt:i4>
      </vt:variant>
      <vt:variant>
        <vt:i4>249</vt:i4>
      </vt:variant>
      <vt:variant>
        <vt:i4>0</vt:i4>
      </vt:variant>
      <vt:variant>
        <vt:i4>5</vt:i4>
      </vt:variant>
      <vt:variant>
        <vt:lpwstr>https://www.waseda.jp/top/en</vt:lpwstr>
      </vt:variant>
      <vt:variant>
        <vt:lpwstr/>
      </vt:variant>
      <vt:variant>
        <vt:i4>6160452</vt:i4>
      </vt:variant>
      <vt:variant>
        <vt:i4>246</vt:i4>
      </vt:variant>
      <vt:variant>
        <vt:i4>0</vt:i4>
      </vt:variant>
      <vt:variant>
        <vt:i4>5</vt:i4>
      </vt:variant>
      <vt:variant>
        <vt:lpwstr>http://envrisk.t.u-tokyo.ac.jp/hp/top-e/</vt:lpwstr>
      </vt:variant>
      <vt:variant>
        <vt:lpwstr/>
      </vt:variant>
      <vt:variant>
        <vt:i4>983042</vt:i4>
      </vt:variant>
      <vt:variant>
        <vt:i4>243</vt:i4>
      </vt:variant>
      <vt:variant>
        <vt:i4>0</vt:i4>
      </vt:variant>
      <vt:variant>
        <vt:i4>5</vt:i4>
      </vt:variant>
      <vt:variant>
        <vt:lpwstr>https://www.envssil.t.u-tokyo.ac.jp/</vt:lpwstr>
      </vt:variant>
      <vt:variant>
        <vt:lpwstr/>
      </vt:variant>
      <vt:variant>
        <vt:i4>5046297</vt:i4>
      </vt:variant>
      <vt:variant>
        <vt:i4>240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5046297</vt:i4>
      </vt:variant>
      <vt:variant>
        <vt:i4>237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6422637</vt:i4>
      </vt:variant>
      <vt:variant>
        <vt:i4>234</vt:i4>
      </vt:variant>
      <vt:variant>
        <vt:i4>0</vt:i4>
      </vt:variant>
      <vt:variant>
        <vt:i4>5</vt:i4>
      </vt:variant>
      <vt:variant>
        <vt:lpwstr>https://icopsewerlab.wixsite.com/mslab</vt:lpwstr>
      </vt:variant>
      <vt:variant>
        <vt:lpwstr/>
      </vt:variant>
      <vt:variant>
        <vt:i4>7143538</vt:i4>
      </vt:variant>
      <vt:variant>
        <vt:i4>231</vt:i4>
      </vt:variant>
      <vt:variant>
        <vt:i4>0</vt:i4>
      </vt:variant>
      <vt:variant>
        <vt:i4>5</vt:i4>
      </vt:variant>
      <vt:variant>
        <vt:lpwstr>https://onuki.edu.k.u-tokyo.ac.jp/</vt:lpwstr>
      </vt:variant>
      <vt:variant>
        <vt:lpwstr/>
      </vt:variant>
      <vt:variant>
        <vt:i4>5046297</vt:i4>
      </vt:variant>
      <vt:variant>
        <vt:i4>228</vt:i4>
      </vt:variant>
      <vt:variant>
        <vt:i4>0</vt:i4>
      </vt:variant>
      <vt:variant>
        <vt:i4>5</vt:i4>
      </vt:variant>
      <vt:variant>
        <vt:lpwstr>http://urbanwater.t.u-tokyo.ac.jp/urbanwater/en/</vt:lpwstr>
      </vt:variant>
      <vt:variant>
        <vt:lpwstr/>
      </vt:variant>
      <vt:variant>
        <vt:i4>6357114</vt:i4>
      </vt:variant>
      <vt:variant>
        <vt:i4>225</vt:i4>
      </vt:variant>
      <vt:variant>
        <vt:i4>0</vt:i4>
      </vt:variant>
      <vt:variant>
        <vt:i4>5</vt:i4>
      </vt:variant>
      <vt:variant>
        <vt:lpwstr>https://www.rces.t.u-tokyo.ac.jp/en/index.html</vt:lpwstr>
      </vt:variant>
      <vt:variant>
        <vt:lpwstr/>
      </vt:variant>
      <vt:variant>
        <vt:i4>6160452</vt:i4>
      </vt:variant>
      <vt:variant>
        <vt:i4>222</vt:i4>
      </vt:variant>
      <vt:variant>
        <vt:i4>0</vt:i4>
      </vt:variant>
      <vt:variant>
        <vt:i4>5</vt:i4>
      </vt:variant>
      <vt:variant>
        <vt:lpwstr>http://envrisk.t.u-tokyo.ac.jp/hp/top-e/</vt:lpwstr>
      </vt:variant>
      <vt:variant>
        <vt:lpwstr/>
      </vt:variant>
      <vt:variant>
        <vt:i4>196690</vt:i4>
      </vt:variant>
      <vt:variant>
        <vt:i4>219</vt:i4>
      </vt:variant>
      <vt:variant>
        <vt:i4>0</vt:i4>
      </vt:variant>
      <vt:variant>
        <vt:i4>5</vt:i4>
      </vt:variant>
      <vt:variant>
        <vt:lpwstr>http://sustainability.t.u-tokyo.ac.jp/en</vt:lpwstr>
      </vt:variant>
      <vt:variant>
        <vt:lpwstr/>
      </vt:variant>
      <vt:variant>
        <vt:i4>7209020</vt:i4>
      </vt:variant>
      <vt:variant>
        <vt:i4>216</vt:i4>
      </vt:variant>
      <vt:variant>
        <vt:i4>0</vt:i4>
      </vt:variant>
      <vt:variant>
        <vt:i4>5</vt:i4>
      </vt:variant>
      <vt:variant>
        <vt:lpwstr>https://www.wetech.t.u-tokyo.ac.jp/</vt:lpwstr>
      </vt:variant>
      <vt:variant>
        <vt:lpwstr/>
      </vt:variant>
      <vt:variant>
        <vt:i4>6422637</vt:i4>
      </vt:variant>
      <vt:variant>
        <vt:i4>213</vt:i4>
      </vt:variant>
      <vt:variant>
        <vt:i4>0</vt:i4>
      </vt:variant>
      <vt:variant>
        <vt:i4>5</vt:i4>
      </vt:variant>
      <vt:variant>
        <vt:lpwstr>https://icopsewerlab.wixsite.com/mslab</vt:lpwstr>
      </vt:variant>
      <vt:variant>
        <vt:lpwstr/>
      </vt:variant>
      <vt:variant>
        <vt:i4>983042</vt:i4>
      </vt:variant>
      <vt:variant>
        <vt:i4>210</vt:i4>
      </vt:variant>
      <vt:variant>
        <vt:i4>0</vt:i4>
      </vt:variant>
      <vt:variant>
        <vt:i4>5</vt:i4>
      </vt:variant>
      <vt:variant>
        <vt:lpwstr>https://www.envssil.t.u-tokyo.ac.jp/</vt:lpwstr>
      </vt:variant>
      <vt:variant>
        <vt:lpwstr/>
      </vt:variant>
      <vt:variant>
        <vt:i4>1966162</vt:i4>
      </vt:variant>
      <vt:variant>
        <vt:i4>207</vt:i4>
      </vt:variant>
      <vt:variant>
        <vt:i4>0</vt:i4>
      </vt:variant>
      <vt:variant>
        <vt:i4>5</vt:i4>
      </vt:variant>
      <vt:variant>
        <vt:lpwstr>http://www.envph.t.u-tokyo.ac.jp/</vt:lpwstr>
      </vt:variant>
      <vt:variant>
        <vt:lpwstr/>
      </vt:variant>
      <vt:variant>
        <vt:i4>7209020</vt:i4>
      </vt:variant>
      <vt:variant>
        <vt:i4>204</vt:i4>
      </vt:variant>
      <vt:variant>
        <vt:i4>0</vt:i4>
      </vt:variant>
      <vt:variant>
        <vt:i4>5</vt:i4>
      </vt:variant>
      <vt:variant>
        <vt:lpwstr>https://www.wetech.t.u-tokyo.ac.jp/</vt:lpwstr>
      </vt:variant>
      <vt:variant>
        <vt:lpwstr/>
      </vt:variant>
      <vt:variant>
        <vt:i4>1966162</vt:i4>
      </vt:variant>
      <vt:variant>
        <vt:i4>201</vt:i4>
      </vt:variant>
      <vt:variant>
        <vt:i4>0</vt:i4>
      </vt:variant>
      <vt:variant>
        <vt:i4>5</vt:i4>
      </vt:variant>
      <vt:variant>
        <vt:lpwstr>http://www.envph.t.u-tokyo.ac.jp/</vt:lpwstr>
      </vt:variant>
      <vt:variant>
        <vt:lpwstr/>
      </vt:variant>
      <vt:variant>
        <vt:i4>196690</vt:i4>
      </vt:variant>
      <vt:variant>
        <vt:i4>198</vt:i4>
      </vt:variant>
      <vt:variant>
        <vt:i4>0</vt:i4>
      </vt:variant>
      <vt:variant>
        <vt:i4>5</vt:i4>
      </vt:variant>
      <vt:variant>
        <vt:lpwstr>http://sustainability.t.u-tokyo.ac.jp/en</vt:lpwstr>
      </vt:variant>
      <vt:variant>
        <vt:lpwstr/>
      </vt:variant>
      <vt:variant>
        <vt:i4>6357114</vt:i4>
      </vt:variant>
      <vt:variant>
        <vt:i4>195</vt:i4>
      </vt:variant>
      <vt:variant>
        <vt:i4>0</vt:i4>
      </vt:variant>
      <vt:variant>
        <vt:i4>5</vt:i4>
      </vt:variant>
      <vt:variant>
        <vt:lpwstr>https://www.rces.t.u-tokyo.ac.jp/en/index.html</vt:lpwstr>
      </vt:variant>
      <vt:variant>
        <vt:lpwstr/>
      </vt:variant>
      <vt:variant>
        <vt:i4>6488188</vt:i4>
      </vt:variant>
      <vt:variant>
        <vt:i4>192</vt:i4>
      </vt:variant>
      <vt:variant>
        <vt:i4>0</vt:i4>
      </vt:variant>
      <vt:variant>
        <vt:i4>5</vt:i4>
      </vt:variant>
      <vt:variant>
        <vt:lpwstr>http://yokoharilab.t.u-tokyo.ac.jp/</vt:lpwstr>
      </vt:variant>
      <vt:variant>
        <vt:lpwstr/>
      </vt:variant>
      <vt:variant>
        <vt:i4>3932214</vt:i4>
      </vt:variant>
      <vt:variant>
        <vt:i4>189</vt:i4>
      </vt:variant>
      <vt:variant>
        <vt:i4>0</vt:i4>
      </vt:variant>
      <vt:variant>
        <vt:i4>5</vt:i4>
      </vt:variant>
      <vt:variant>
        <vt:lpwstr>http://www.ut.t.u-tokyo.ac.jp/?lang=en</vt:lpwstr>
      </vt:variant>
      <vt:variant>
        <vt:lpwstr/>
      </vt:variant>
      <vt:variant>
        <vt:i4>4784148</vt:i4>
      </vt:variant>
      <vt:variant>
        <vt:i4>186</vt:i4>
      </vt:variant>
      <vt:variant>
        <vt:i4>0</vt:i4>
      </vt:variant>
      <vt:variant>
        <vt:i4>5</vt:i4>
      </vt:variant>
      <vt:variant>
        <vt:lpwstr>http://www.urban.t.u-tokyo.ac.jp/e_h_na.html</vt:lpwstr>
      </vt:variant>
      <vt:variant>
        <vt:lpwstr/>
      </vt:variant>
      <vt:variant>
        <vt:i4>4784148</vt:i4>
      </vt:variant>
      <vt:variant>
        <vt:i4>183</vt:i4>
      </vt:variant>
      <vt:variant>
        <vt:i4>0</vt:i4>
      </vt:variant>
      <vt:variant>
        <vt:i4>5</vt:i4>
      </vt:variant>
      <vt:variant>
        <vt:lpwstr>http://www.urban.t.u-tokyo.ac.jp/e_h_na.html</vt:lpwstr>
      </vt:variant>
      <vt:variant>
        <vt:lpwstr/>
      </vt:variant>
      <vt:variant>
        <vt:i4>7143462</vt:i4>
      </vt:variant>
      <vt:variant>
        <vt:i4>180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3932214</vt:i4>
      </vt:variant>
      <vt:variant>
        <vt:i4>177</vt:i4>
      </vt:variant>
      <vt:variant>
        <vt:i4>0</vt:i4>
      </vt:variant>
      <vt:variant>
        <vt:i4>5</vt:i4>
      </vt:variant>
      <vt:variant>
        <vt:lpwstr>http://www.ut.t.u-tokyo.ac.jp/?lang=en</vt:lpwstr>
      </vt:variant>
      <vt:variant>
        <vt:lpwstr/>
      </vt:variant>
      <vt:variant>
        <vt:i4>7143462</vt:i4>
      </vt:variant>
      <vt:variant>
        <vt:i4>174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1703937</vt:i4>
      </vt:variant>
      <vt:variant>
        <vt:i4>171</vt:i4>
      </vt:variant>
      <vt:variant>
        <vt:i4>0</vt:i4>
      </vt:variant>
      <vt:variant>
        <vt:i4>5</vt:i4>
      </vt:variant>
      <vt:variant>
        <vt:lpwstr>http://ut-cd.com/english/</vt:lpwstr>
      </vt:variant>
      <vt:variant>
        <vt:lpwstr/>
      </vt:variant>
      <vt:variant>
        <vt:i4>196678</vt:i4>
      </vt:variant>
      <vt:variant>
        <vt:i4>168</vt:i4>
      </vt:variant>
      <vt:variant>
        <vt:i4>0</vt:i4>
      </vt:variant>
      <vt:variant>
        <vt:i4>5</vt:i4>
      </vt:variant>
      <vt:variant>
        <vt:lpwstr>http://ud.t.u-tokyo.ac.jp/en/</vt:lpwstr>
      </vt:variant>
      <vt:variant>
        <vt:lpwstr/>
      </vt:variant>
      <vt:variant>
        <vt:i4>7143479</vt:i4>
      </vt:variant>
      <vt:variant>
        <vt:i4>165</vt:i4>
      </vt:variant>
      <vt:variant>
        <vt:i4>0</vt:i4>
      </vt:variant>
      <vt:variant>
        <vt:i4>5</vt:i4>
      </vt:variant>
      <vt:variant>
        <vt:lpwstr>http://up.t.u-tokyo.ac.jp/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http://up.t.u-tokyo.ac.jp/</vt:lpwstr>
      </vt:variant>
      <vt:variant>
        <vt:lpwstr/>
      </vt:variant>
      <vt:variant>
        <vt:i4>1703937</vt:i4>
      </vt:variant>
      <vt:variant>
        <vt:i4>159</vt:i4>
      </vt:variant>
      <vt:variant>
        <vt:i4>0</vt:i4>
      </vt:variant>
      <vt:variant>
        <vt:i4>5</vt:i4>
      </vt:variant>
      <vt:variant>
        <vt:lpwstr>http://ut-cd.com/english/</vt:lpwstr>
      </vt:variant>
      <vt:variant>
        <vt:lpwstr/>
      </vt:variant>
      <vt:variant>
        <vt:i4>3145767</vt:i4>
      </vt:variant>
      <vt:variant>
        <vt:i4>156</vt:i4>
      </vt:variant>
      <vt:variant>
        <vt:i4>0</vt:i4>
      </vt:variant>
      <vt:variant>
        <vt:i4>5</vt:i4>
      </vt:variant>
      <vt:variant>
        <vt:lpwstr>http://kato-sss.iis.u-tokyo.ac.jp/</vt:lpwstr>
      </vt:variant>
      <vt:variant>
        <vt:lpwstr/>
      </vt:variant>
      <vt:variant>
        <vt:i4>6488188</vt:i4>
      </vt:variant>
      <vt:variant>
        <vt:i4>153</vt:i4>
      </vt:variant>
      <vt:variant>
        <vt:i4>0</vt:i4>
      </vt:variant>
      <vt:variant>
        <vt:i4>5</vt:i4>
      </vt:variant>
      <vt:variant>
        <vt:lpwstr>http://yokoharilab.t.u-tokyo.ac.jp/</vt:lpwstr>
      </vt:variant>
      <vt:variant>
        <vt:lpwstr/>
      </vt:variant>
      <vt:variant>
        <vt:i4>4653134</vt:i4>
      </vt:variant>
      <vt:variant>
        <vt:i4>150</vt:i4>
      </vt:variant>
      <vt:variant>
        <vt:i4>0</vt:i4>
      </vt:variant>
      <vt:variant>
        <vt:i4>5</vt:i4>
      </vt:variant>
      <vt:variant>
        <vt:lpwstr>http://www.u-hiroi.net/index.html</vt:lpwstr>
      </vt:variant>
      <vt:variant>
        <vt:lpwstr/>
      </vt:variant>
      <vt:variant>
        <vt:i4>7143462</vt:i4>
      </vt:variant>
      <vt:variant>
        <vt:i4>147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917572</vt:i4>
      </vt:variant>
      <vt:variant>
        <vt:i4>144</vt:i4>
      </vt:variant>
      <vt:variant>
        <vt:i4>0</vt:i4>
      </vt:variant>
      <vt:variant>
        <vt:i4>5</vt:i4>
      </vt:variant>
      <vt:variant>
        <vt:lpwstr>http://udcx.k.u-tokyo.ac.jp/</vt:lpwstr>
      </vt:variant>
      <vt:variant>
        <vt:lpwstr/>
      </vt:variant>
      <vt:variant>
        <vt:i4>7143462</vt:i4>
      </vt:variant>
      <vt:variant>
        <vt:i4>141</vt:i4>
      </vt:variant>
      <vt:variant>
        <vt:i4>0</vt:i4>
      </vt:variant>
      <vt:variant>
        <vt:i4>5</vt:i4>
      </vt:variant>
      <vt:variant>
        <vt:lpwstr>http://ua.t.u-tokyo.ac.jp/</vt:lpwstr>
      </vt:variant>
      <vt:variant>
        <vt:lpwstr/>
      </vt:variant>
      <vt:variant>
        <vt:i4>5308434</vt:i4>
      </vt:variant>
      <vt:variant>
        <vt:i4>138</vt:i4>
      </vt:variant>
      <vt:variant>
        <vt:i4>0</vt:i4>
      </vt:variant>
      <vt:variant>
        <vt:i4>5</vt:i4>
      </vt:variant>
      <vt:variant>
        <vt:lpwstr>https://www.due.t.u-tokyo.ac.jp/english/lab/faculty/</vt:lpwstr>
      </vt:variant>
      <vt:variant>
        <vt:lpwstr/>
      </vt:variant>
      <vt:variant>
        <vt:i4>3211344</vt:i4>
      </vt:variant>
      <vt:variant>
        <vt:i4>135</vt:i4>
      </vt:variant>
      <vt:variant>
        <vt:i4>0</vt:i4>
      </vt:variant>
      <vt:variant>
        <vt:i4>5</vt:i4>
      </vt:variant>
      <vt:variant>
        <vt:lpwstr>mailto:jds.india@jds21.com</vt:lpwstr>
      </vt:variant>
      <vt:variant>
        <vt:lpwstr/>
      </vt:variant>
      <vt:variant>
        <vt:i4>3473526</vt:i4>
      </vt:variant>
      <vt:variant>
        <vt:i4>132</vt:i4>
      </vt:variant>
      <vt:variant>
        <vt:i4>0</vt:i4>
      </vt:variant>
      <vt:variant>
        <vt:i4>5</vt:i4>
      </vt:variant>
      <vt:variant>
        <vt:lpwstr>https://www.due.t.u-tokyo.ac.jp/english/edu/timetable/</vt:lpwstr>
      </vt:variant>
      <vt:variant>
        <vt:lpwstr/>
      </vt:variant>
      <vt:variant>
        <vt:i4>3342375</vt:i4>
      </vt:variant>
      <vt:variant>
        <vt:i4>129</vt:i4>
      </vt:variant>
      <vt:variant>
        <vt:i4>0</vt:i4>
      </vt:variant>
      <vt:variant>
        <vt:i4>5</vt:i4>
      </vt:variant>
      <vt:variant>
        <vt:lpwstr>https://www.due.t.u-tokyo.ac.jp/english/wp-content/uploads/sites/2/2021/06/pamphlet_2021_english.pdf</vt:lpwstr>
      </vt:variant>
      <vt:variant>
        <vt:lpwstr/>
      </vt:variant>
      <vt:variant>
        <vt:i4>5308434</vt:i4>
      </vt:variant>
      <vt:variant>
        <vt:i4>126</vt:i4>
      </vt:variant>
      <vt:variant>
        <vt:i4>0</vt:i4>
      </vt:variant>
      <vt:variant>
        <vt:i4>5</vt:i4>
      </vt:variant>
      <vt:variant>
        <vt:lpwstr>https://www.due.t.u-tokyo.ac.jp/english/lab/faculty/</vt:lpwstr>
      </vt:variant>
      <vt:variant>
        <vt:lpwstr/>
      </vt:variant>
      <vt:variant>
        <vt:i4>5242892</vt:i4>
      </vt:variant>
      <vt:variant>
        <vt:i4>123</vt:i4>
      </vt:variant>
      <vt:variant>
        <vt:i4>0</vt:i4>
      </vt:variant>
      <vt:variant>
        <vt:i4>5</vt:i4>
      </vt:variant>
      <vt:variant>
        <vt:lpwstr>https://www.due.t.u-tokyo.ac.jp/english/</vt:lpwstr>
      </vt:variant>
      <vt:variant>
        <vt:lpwstr/>
      </vt:variant>
      <vt:variant>
        <vt:i4>1376287</vt:i4>
      </vt:variant>
      <vt:variant>
        <vt:i4>120</vt:i4>
      </vt:variant>
      <vt:variant>
        <vt:i4>0</vt:i4>
      </vt:variant>
      <vt:variant>
        <vt:i4>5</vt:i4>
      </vt:variant>
      <vt:variant>
        <vt:lpwstr>https://www.u-tokyo.ac.jp/en/</vt:lpwstr>
      </vt:variant>
      <vt:variant>
        <vt:lpwstr/>
      </vt:variant>
      <vt:variant>
        <vt:i4>3539069</vt:i4>
      </vt:variant>
      <vt:variant>
        <vt:i4>117</vt:i4>
      </vt:variant>
      <vt:variant>
        <vt:i4>0</vt:i4>
      </vt:variant>
      <vt:variant>
        <vt:i4>5</vt:i4>
      </vt:variant>
      <vt:variant>
        <vt:lpwstr>https://www.pp.u-tokyo.ac.jp/wp-content/uploads/2018/11/protected-2025-MPPIP-Application-Guidelines.pdf</vt:lpwstr>
      </vt:variant>
      <vt:variant>
        <vt:lpwstr/>
      </vt:variant>
      <vt:variant>
        <vt:i4>2031695</vt:i4>
      </vt:variant>
      <vt:variant>
        <vt:i4>114</vt:i4>
      </vt:variant>
      <vt:variant>
        <vt:i4>0</vt:i4>
      </vt:variant>
      <vt:variant>
        <vt:i4>5</vt:i4>
      </vt:variant>
      <vt:variant>
        <vt:lpwstr>https://www.pp.u-tokyo.ac.jp/wp-content/uploads/2016/01/GraSPP-Academic-Calendar2024.pdf</vt:lpwstr>
      </vt:variant>
      <vt:variant>
        <vt:lpwstr/>
      </vt:variant>
      <vt:variant>
        <vt:i4>7733254</vt:i4>
      </vt:variant>
      <vt:variant>
        <vt:i4>111</vt:i4>
      </vt:variant>
      <vt:variant>
        <vt:i4>0</vt:i4>
      </vt:variant>
      <vt:variant>
        <vt:i4>5</vt:i4>
      </vt:variant>
      <vt:variant>
        <vt:lpwstr>https://www.pp.u-tokyo.ac.jp/wp-content/uploads/2016/01/e_02-Completion-Requirements2024.pdf</vt:lpwstr>
      </vt:variant>
      <vt:variant>
        <vt:lpwstr/>
      </vt:variant>
      <vt:variant>
        <vt:i4>6488189</vt:i4>
      </vt:variant>
      <vt:variant>
        <vt:i4>108</vt:i4>
      </vt:variant>
      <vt:variant>
        <vt:i4>0</vt:i4>
      </vt:variant>
      <vt:variant>
        <vt:i4>5</vt:i4>
      </vt:variant>
      <vt:variant>
        <vt:lpwstr>https://www.pp.u-tokyo.ac.jp/en/mppip/mppip-brochure-2024-2025</vt:lpwstr>
      </vt:variant>
      <vt:variant>
        <vt:lpwstr/>
      </vt:variant>
      <vt:variant>
        <vt:i4>458835</vt:i4>
      </vt:variant>
      <vt:variant>
        <vt:i4>105</vt:i4>
      </vt:variant>
      <vt:variant>
        <vt:i4>0</vt:i4>
      </vt:variant>
      <vt:variant>
        <vt:i4>5</vt:i4>
      </vt:variant>
      <vt:variant>
        <vt:lpwstr>https://www.pp.u-tokyo.ac.jp/en/faculty/</vt:lpwstr>
      </vt:variant>
      <vt:variant>
        <vt:lpwstr/>
      </vt:variant>
      <vt:variant>
        <vt:i4>8257582</vt:i4>
      </vt:variant>
      <vt:variant>
        <vt:i4>102</vt:i4>
      </vt:variant>
      <vt:variant>
        <vt:i4>0</vt:i4>
      </vt:variant>
      <vt:variant>
        <vt:i4>5</vt:i4>
      </vt:variant>
      <vt:variant>
        <vt:lpwstr>https://www.pp.u-tokyo.ac.jp/en/mppip/</vt:lpwstr>
      </vt:variant>
      <vt:variant>
        <vt:lpwstr/>
      </vt:variant>
      <vt:variant>
        <vt:i4>1376287</vt:i4>
      </vt:variant>
      <vt:variant>
        <vt:i4>99</vt:i4>
      </vt:variant>
      <vt:variant>
        <vt:i4>0</vt:i4>
      </vt:variant>
      <vt:variant>
        <vt:i4>5</vt:i4>
      </vt:variant>
      <vt:variant>
        <vt:lpwstr>https://www.u-tokyo.ac.jp/en/</vt:lpwstr>
      </vt:variant>
      <vt:variant>
        <vt:lpwstr/>
      </vt:variant>
      <vt:variant>
        <vt:i4>7340155</vt:i4>
      </vt:variant>
      <vt:variant>
        <vt:i4>96</vt:i4>
      </vt:variant>
      <vt:variant>
        <vt:i4>0</vt:i4>
      </vt:variant>
      <vt:variant>
        <vt:i4>5</vt:i4>
      </vt:variant>
      <vt:variant>
        <vt:lpwstr>https://scholarship.jds21.com/</vt:lpwstr>
      </vt:variant>
      <vt:variant>
        <vt:lpwstr/>
      </vt:variant>
      <vt:variant>
        <vt:i4>3211344</vt:i4>
      </vt:variant>
      <vt:variant>
        <vt:i4>93</vt:i4>
      </vt:variant>
      <vt:variant>
        <vt:i4>0</vt:i4>
      </vt:variant>
      <vt:variant>
        <vt:i4>5</vt:i4>
      </vt:variant>
      <vt:variant>
        <vt:lpwstr>mailto:jds.india@jds21.com</vt:lpwstr>
      </vt:variant>
      <vt:variant>
        <vt:lpwstr/>
      </vt:variant>
      <vt:variant>
        <vt:i4>7340155</vt:i4>
      </vt:variant>
      <vt:variant>
        <vt:i4>90</vt:i4>
      </vt:variant>
      <vt:variant>
        <vt:i4>0</vt:i4>
      </vt:variant>
      <vt:variant>
        <vt:i4>5</vt:i4>
      </vt:variant>
      <vt:variant>
        <vt:lpwstr>https://scholarship.jds21.com/</vt:lpwstr>
      </vt:variant>
      <vt:variant>
        <vt:lpwstr/>
      </vt:variant>
      <vt:variant>
        <vt:i4>3539069</vt:i4>
      </vt:variant>
      <vt:variant>
        <vt:i4>87</vt:i4>
      </vt:variant>
      <vt:variant>
        <vt:i4>0</vt:i4>
      </vt:variant>
      <vt:variant>
        <vt:i4>5</vt:i4>
      </vt:variant>
      <vt:variant>
        <vt:lpwstr>https://www.pp.u-tokyo.ac.jp/wp-content/uploads/2018/11/protected-2025-MPPIP-Application-Guidelines.pdf</vt:lpwstr>
      </vt:variant>
      <vt:variant>
        <vt:lpwstr/>
      </vt:variant>
      <vt:variant>
        <vt:i4>1048642</vt:i4>
      </vt:variant>
      <vt:variant>
        <vt:i4>84</vt:i4>
      </vt:variant>
      <vt:variant>
        <vt:i4>0</vt:i4>
      </vt:variant>
      <vt:variant>
        <vt:i4>5</vt:i4>
      </vt:variant>
      <vt:variant>
        <vt:lpwstr>https://www.pp.u-tokyo.ac.jp/en/mppip/admissions/general-information/</vt:lpwstr>
      </vt:variant>
      <vt:variant>
        <vt:lpwstr/>
      </vt:variant>
      <vt:variant>
        <vt:i4>1703992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_Toc175745887</vt:lpwstr>
      </vt:variant>
      <vt:variant>
        <vt:i4>1703992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_Toc175745886</vt:lpwstr>
      </vt:variant>
      <vt:variant>
        <vt:i4>1703992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_Toc175745885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_Toc175745884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_Toc175745883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_Toc175745882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_Toc175745881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_Toc175745880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_Toc175745879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_Toc175745878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_Toc175745877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_Toc175745876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_Toc175745875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_Toc175745874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</dc:creator>
  <cp:keywords/>
  <cp:lastModifiedBy>YAGETA Atsuko</cp:lastModifiedBy>
  <cp:revision>3</cp:revision>
  <cp:lastPrinted>2024-09-12T16:24:00Z</cp:lastPrinted>
  <dcterms:created xsi:type="dcterms:W3CDTF">2024-09-24T06:35:00Z</dcterms:created>
  <dcterms:modified xsi:type="dcterms:W3CDTF">2024-09-24T06:36:00Z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062cf03a5495b05c7a160739bbea05e2a2e9ef7e59b71f99782ce1046174abda</vt:lpwstr>
  </property>
  <property fmtid="{D5CDD505-2E9C-101B-9397-08002B2CF9AE}" pid="3" name="ContentTypeId">
    <vt:lpwstr>0x010100406C43EB56412745BFB64ECB6BD4B2C3</vt:lpwstr>
  </property>
  <property fmtid="{D5CDD505-2E9C-101B-9397-08002B2CF9AE}" pid="4" name="Order">
    <vt:r8>2374700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